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54BE" w14:textId="77777777" w:rsidR="001F3BB9" w:rsidRPr="00783F33" w:rsidRDefault="001F3BB9" w:rsidP="009A2F31">
      <w:pPr>
        <w:pStyle w:val="BodyText"/>
        <w:ind w:left="284"/>
      </w:pPr>
    </w:p>
    <w:p w14:paraId="390CA9C2" w14:textId="77777777" w:rsidR="001F3BB9" w:rsidRPr="00783F33" w:rsidRDefault="001F3BB9" w:rsidP="009A2F31">
      <w:pPr>
        <w:pStyle w:val="BodyText"/>
        <w:ind w:left="284"/>
      </w:pPr>
    </w:p>
    <w:p w14:paraId="35D93BD0" w14:textId="77777777" w:rsidR="001F3BB9" w:rsidRPr="00783F33" w:rsidRDefault="00D9281A" w:rsidP="009A2F31">
      <w:pPr>
        <w:pStyle w:val="BodyText"/>
        <w:ind w:left="284"/>
      </w:pPr>
      <w:r w:rsidRPr="00783F33">
        <w:drawing>
          <wp:anchor distT="0" distB="0" distL="114300" distR="114300" simplePos="0" relativeHeight="251658240" behindDoc="1" locked="0" layoutInCell="1" allowOverlap="1" wp14:anchorId="682601D8" wp14:editId="1521BC59">
            <wp:simplePos x="0" y="0"/>
            <wp:positionH relativeFrom="column">
              <wp:posOffset>1251585</wp:posOffset>
            </wp:positionH>
            <wp:positionV relativeFrom="paragraph">
              <wp:posOffset>43180</wp:posOffset>
            </wp:positionV>
            <wp:extent cx="1260000" cy="194400"/>
            <wp:effectExtent l="0" t="0" r="0" b="0"/>
            <wp:wrapTight wrapText="bothSides">
              <wp:wrapPolygon edited="0">
                <wp:start x="0" y="0"/>
                <wp:lineTo x="0" y="16941"/>
                <wp:lineTo x="12411" y="19059"/>
                <wp:lineTo x="20903" y="19059"/>
                <wp:lineTo x="21230" y="0"/>
                <wp:lineTo x="5552" y="0"/>
                <wp:lineTo x="0" y="0"/>
              </wp:wrapPolygon>
            </wp:wrapTight>
            <wp:docPr id="926029653" name="Coverpage_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29653" name="Coverpage_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86736" w14:textId="77777777" w:rsidR="003010ED" w:rsidRPr="00783F33" w:rsidRDefault="003010ED" w:rsidP="009A2F31">
      <w:pPr>
        <w:pStyle w:val="BodyText"/>
        <w:ind w:left="284"/>
      </w:pPr>
    </w:p>
    <w:p w14:paraId="2DFC7BDA" w14:textId="77777777" w:rsidR="0068338A" w:rsidRPr="00783F33" w:rsidRDefault="0068338A" w:rsidP="009A2F31">
      <w:pPr>
        <w:pStyle w:val="BodyText"/>
        <w:ind w:left="284"/>
      </w:pPr>
    </w:p>
    <w:p w14:paraId="4A282FFD" w14:textId="77777777" w:rsidR="0068338A" w:rsidRPr="00783F33" w:rsidRDefault="0068338A" w:rsidP="009A2F31">
      <w:pPr>
        <w:pStyle w:val="BodyText"/>
        <w:ind w:left="284"/>
      </w:pPr>
    </w:p>
    <w:p w14:paraId="02C5D5EE" w14:textId="77777777" w:rsidR="0068338A" w:rsidRPr="00783F33" w:rsidRDefault="0068338A" w:rsidP="009A2F31">
      <w:pPr>
        <w:pStyle w:val="BodyText"/>
        <w:ind w:left="284"/>
      </w:pPr>
    </w:p>
    <w:tbl>
      <w:tblPr>
        <w:tblStyle w:val="Blank"/>
        <w:tblpPr w:vertAnchor="page" w:horzAnchor="margin" w:tblpX="1711" w:tblpY="4418"/>
        <w:tblOverlap w:val="never"/>
        <w:tblW w:w="7513" w:type="dxa"/>
        <w:tblLayout w:type="fixed"/>
        <w:tblLook w:val="04A0" w:firstRow="1" w:lastRow="0" w:firstColumn="1" w:lastColumn="0" w:noHBand="0" w:noVBand="1"/>
      </w:tblPr>
      <w:tblGrid>
        <w:gridCol w:w="229"/>
        <w:gridCol w:w="7284"/>
      </w:tblGrid>
      <w:tr w:rsidR="00975729" w:rsidRPr="00783F33" w14:paraId="4FC91232" w14:textId="77777777" w:rsidTr="008F6216">
        <w:trPr>
          <w:trHeight w:val="1837"/>
        </w:trPr>
        <w:tc>
          <w:tcPr>
            <w:tcW w:w="227" w:type="dxa"/>
            <w:shd w:val="clear" w:color="auto" w:fill="FF6359" w:themeFill="accent5"/>
          </w:tcPr>
          <w:p w14:paraId="7AACB6D7" w14:textId="77777777" w:rsidR="00200A28" w:rsidRPr="00783F33" w:rsidRDefault="00200A28" w:rsidP="008F6216">
            <w:pPr>
              <w:pStyle w:val="Cover-Title"/>
              <w:ind w:left="0"/>
              <w:rPr>
                <w:rFonts w:eastAsia="Times New Roman"/>
                <w:lang w:val="da-DK"/>
              </w:rPr>
            </w:pPr>
          </w:p>
        </w:tc>
        <w:bookmarkStart w:id="0" w:name="_Hlk144385274" w:displacedByCustomXml="next"/>
        <w:sdt>
          <w:sdtPr>
            <w:rPr>
              <w:rFonts w:eastAsia="Times New Roman"/>
              <w:color w:val="123836" w:themeColor="text1"/>
              <w:lang w:val="da-DK"/>
            </w:rPr>
            <w:alias w:val="Title"/>
            <w:tag w:val=""/>
            <w:id w:val="-977612423"/>
            <w:placeholder>
              <w:docPart w:val="387220E083904C40BC506FCFCAF512E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7230" w:type="dxa"/>
                <w:vAlign w:val="center"/>
              </w:tcPr>
              <w:p w14:paraId="4EEF5CD4" w14:textId="12CEA3D5" w:rsidR="00200A28" w:rsidRPr="00783F33" w:rsidRDefault="00746667" w:rsidP="008F6216">
                <w:pPr>
                  <w:pStyle w:val="Cover-Title"/>
                  <w:ind w:left="142"/>
                  <w:rPr>
                    <w:lang w:val="da-DK"/>
                  </w:rPr>
                </w:pPr>
                <w:r>
                  <w:rPr>
                    <w:rFonts w:eastAsia="Times New Roman"/>
                    <w:color w:val="123836" w:themeColor="text1"/>
                    <w:lang w:val="da-DK"/>
                  </w:rPr>
                  <w:t xml:space="preserve">e-Tinglysning XSD version 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5</w:t>
                </w:r>
                <w:r w:rsidR="00FC7BD1">
                  <w:rPr>
                    <w:rFonts w:eastAsia="Times New Roman"/>
                    <w:color w:val="123836" w:themeColor="text1"/>
                    <w:lang w:val="da-DK"/>
                  </w:rPr>
                  <w:t>3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.0.0.</w:t>
                </w:r>
                <w:r w:rsidR="002854A1">
                  <w:rPr>
                    <w:rFonts w:eastAsia="Times New Roman"/>
                    <w:color w:val="123836" w:themeColor="text1"/>
                    <w:lang w:val="da-DK"/>
                  </w:rPr>
                  <w:t>1</w:t>
                </w:r>
              </w:p>
            </w:tc>
          </w:sdtContent>
        </w:sdt>
        <w:bookmarkEnd w:id="0" w:displacedByCustomXml="prev"/>
      </w:tr>
    </w:tbl>
    <w:p w14:paraId="6FCBF88E" w14:textId="77777777" w:rsidR="0068338A" w:rsidRPr="00783F33" w:rsidRDefault="0068338A" w:rsidP="00DC0C93">
      <w:pPr>
        <w:pStyle w:val="BodyText"/>
        <w:ind w:left="284"/>
      </w:pPr>
    </w:p>
    <w:p w14:paraId="7F0B4B1B" w14:textId="77777777" w:rsidR="0068338A" w:rsidRPr="00783F33" w:rsidRDefault="0068338A" w:rsidP="009A2F31">
      <w:pPr>
        <w:pStyle w:val="BodyText"/>
        <w:ind w:left="284"/>
      </w:pPr>
    </w:p>
    <w:p w14:paraId="6F4D3DD2" w14:textId="77777777" w:rsidR="0068338A" w:rsidRPr="00783F33" w:rsidRDefault="0068338A" w:rsidP="009A2F31">
      <w:pPr>
        <w:pStyle w:val="BodyText"/>
        <w:ind w:left="284"/>
      </w:pPr>
    </w:p>
    <w:p w14:paraId="01499A9A" w14:textId="77777777" w:rsidR="003D4738" w:rsidRPr="00783F33" w:rsidRDefault="003D4738" w:rsidP="009A2F31">
      <w:pPr>
        <w:pStyle w:val="BodyText"/>
        <w:ind w:left="284"/>
      </w:pPr>
    </w:p>
    <w:p w14:paraId="7FBCBC6A" w14:textId="77777777" w:rsidR="003D4738" w:rsidRPr="00783F33" w:rsidRDefault="003D4738" w:rsidP="009A2F31">
      <w:pPr>
        <w:pStyle w:val="BodyText"/>
        <w:ind w:left="284"/>
      </w:pPr>
    </w:p>
    <w:p w14:paraId="069530BD" w14:textId="77777777" w:rsidR="00071584" w:rsidRPr="00783F33" w:rsidRDefault="00071584" w:rsidP="009A2F31">
      <w:pPr>
        <w:pStyle w:val="BodyText"/>
        <w:ind w:left="284"/>
      </w:pPr>
    </w:p>
    <w:p w14:paraId="247B75D7" w14:textId="77777777" w:rsidR="00071584" w:rsidRPr="00783F33" w:rsidRDefault="00071584" w:rsidP="009A2F31">
      <w:pPr>
        <w:pStyle w:val="BodyText"/>
        <w:ind w:left="284"/>
      </w:pPr>
    </w:p>
    <w:p w14:paraId="2F646EE8" w14:textId="77777777" w:rsidR="00071584" w:rsidRPr="00783F33" w:rsidRDefault="00071584" w:rsidP="009A2F31">
      <w:pPr>
        <w:pStyle w:val="BodyText"/>
        <w:tabs>
          <w:tab w:val="left" w:pos="2599"/>
        </w:tabs>
        <w:ind w:left="284"/>
      </w:pPr>
      <w:r w:rsidRPr="00783F33">
        <w:tab/>
      </w:r>
    </w:p>
    <w:tbl>
      <w:tblPr>
        <w:tblStyle w:val="Blank"/>
        <w:tblpPr w:vertAnchor="page" w:horzAnchor="page" w:tblpX="3196" w:tblpY="11491"/>
        <w:tblW w:w="7938" w:type="dxa"/>
        <w:tblLayout w:type="fixed"/>
        <w:tblLook w:val="04A0" w:firstRow="1" w:lastRow="0" w:firstColumn="1" w:lastColumn="0" w:noHBand="0" w:noVBand="1"/>
      </w:tblPr>
      <w:tblGrid>
        <w:gridCol w:w="1134"/>
        <w:gridCol w:w="4703"/>
        <w:gridCol w:w="2101"/>
      </w:tblGrid>
      <w:tr w:rsidR="006F69B2" w:rsidRPr="00783F33" w14:paraId="7C615172" w14:textId="77777777" w:rsidTr="006F69B2">
        <w:tc>
          <w:tcPr>
            <w:tcW w:w="1134" w:type="dxa"/>
          </w:tcPr>
          <w:p w14:paraId="5B9AFBDB" w14:textId="77777777" w:rsidR="006F69B2" w:rsidRPr="00783F33" w:rsidRDefault="006F69B2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Version</w:t>
            </w:r>
          </w:p>
        </w:tc>
        <w:sdt>
          <w:sdtPr>
            <w:rPr>
              <w:color w:val="123836" w:themeColor="text1"/>
              <w:sz w:val="18"/>
              <w:lang w:val="da-DK"/>
            </w:rPr>
            <w:alias w:val="Document version"/>
            <w:tag w:val="DocumentVersion"/>
            <w:id w:val="-1092626114"/>
            <w:placeholder>
              <w:docPart w:val="00CEB58E0A4C474199D649A7D25C2F4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347BA16D-85AB-4784-90F8-08EF3FC8CB76' xmlns:ns5='a92ea378-fa8a-42e3-a2a4-77b47b4bf44f' " w:xpath="/ns0:properties[1]/documentManagement[1]/ns3:DocumentVersion[1]" w:storeItemID="{A5564EB6-F2F0-468C-B6E8-028D5A521A08}"/>
            <w:text/>
          </w:sdtPr>
          <w:sdtContent>
            <w:tc>
              <w:tcPr>
                <w:tcW w:w="4703" w:type="dxa"/>
              </w:tcPr>
              <w:p w14:paraId="63BCE0EA" w14:textId="77777777" w:rsidR="006F69B2" w:rsidRPr="00783F33" w:rsidRDefault="00BA0ECC" w:rsidP="006F69B2">
                <w:pPr>
                  <w:pStyle w:val="Cover-ProjectInfo"/>
                  <w:spacing w:line="240" w:lineRule="atLeast"/>
                  <w:rPr>
                    <w:color w:val="123836" w:themeColor="text1"/>
                    <w:sz w:val="18"/>
                    <w:lang w:val="da-DK"/>
                  </w:rPr>
                </w:pPr>
                <w:r>
                  <w:rPr>
                    <w:color w:val="123836" w:themeColor="text1"/>
                    <w:sz w:val="18"/>
                    <w:lang w:val="da-DK"/>
                  </w:rPr>
                  <w:t>1.0</w:t>
                </w:r>
              </w:p>
            </w:tc>
          </w:sdtContent>
        </w:sdt>
        <w:tc>
          <w:tcPr>
            <w:tcW w:w="2101" w:type="dxa"/>
            <w:vAlign w:val="bottom"/>
          </w:tcPr>
          <w:p w14:paraId="600D6179" w14:textId="77777777" w:rsidR="006F69B2" w:rsidRPr="00783F33" w:rsidRDefault="006F69B2" w:rsidP="006F69B2">
            <w:pPr>
              <w:pStyle w:val="Cover-ProjectInfo"/>
              <w:rPr>
                <w:lang w:val="da-DK"/>
              </w:rPr>
            </w:pPr>
          </w:p>
        </w:tc>
      </w:tr>
      <w:tr w:rsidR="006F69B2" w:rsidRPr="00783F33" w14:paraId="799DA59D" w14:textId="77777777" w:rsidTr="006F69B2">
        <w:tc>
          <w:tcPr>
            <w:tcW w:w="1134" w:type="dxa"/>
          </w:tcPr>
          <w:p w14:paraId="5E73A649" w14:textId="77777777" w:rsidR="006F69B2" w:rsidRPr="00783F33" w:rsidRDefault="00783F33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Godkender</w:t>
            </w:r>
          </w:p>
        </w:tc>
        <w:tc>
          <w:tcPr>
            <w:tcW w:w="4703" w:type="dxa"/>
          </w:tcPr>
          <w:p w14:paraId="15BF1E5B" w14:textId="5DE76005" w:rsidR="006F69B2" w:rsidRPr="00783F33" w:rsidRDefault="003E4FF4" w:rsidP="00162472">
            <w:pPr>
              <w:pStyle w:val="Cover-ProjectInfo"/>
              <w:spacing w:line="240" w:lineRule="atLeast"/>
              <w:rPr>
                <w:color w:val="123836" w:themeColor="text1"/>
                <w:sz w:val="18"/>
                <w:lang w:val="da-DK"/>
              </w:rPr>
            </w:pPr>
            <w:r>
              <w:rPr>
                <w:color w:val="123836" w:themeColor="text1"/>
                <w:sz w:val="18"/>
                <w:lang w:val="da-DK"/>
              </w:rPr>
              <w:t>Karsten Thoft Fisker</w:t>
            </w:r>
          </w:p>
        </w:tc>
        <w:tc>
          <w:tcPr>
            <w:tcW w:w="2101" w:type="dxa"/>
            <w:vMerge w:val="restart"/>
            <w:vAlign w:val="bottom"/>
          </w:tcPr>
          <w:p w14:paraId="5FFC48BF" w14:textId="372B5661" w:rsidR="006F69B2" w:rsidRPr="00783F33" w:rsidRDefault="006F69B2" w:rsidP="006F69B2">
            <w:pPr>
              <w:pStyle w:val="Cover-ProjectInfo"/>
              <w:rPr>
                <w:color w:val="808080" w:themeColor="background1" w:themeShade="80"/>
                <w:lang w:val="da-DK"/>
              </w:rPr>
            </w:pPr>
            <w:r w:rsidRPr="00783F33">
              <w:rPr>
                <w:color w:val="808080" w:themeColor="background1" w:themeShade="80"/>
                <w:lang w:val="da-DK"/>
              </w:rPr>
              <w:t xml:space="preserve">© Copyright </w:t>
            </w:r>
            <w:r w:rsidRPr="00783F33">
              <w:rPr>
                <w:color w:val="808080" w:themeColor="background1" w:themeShade="80"/>
                <w:lang w:val="da-DK"/>
              </w:rPr>
              <w:fldChar w:fldCharType="begin"/>
            </w:r>
            <w:r w:rsidRPr="00783F33">
              <w:rPr>
                <w:color w:val="808080" w:themeColor="background1" w:themeShade="80"/>
                <w:lang w:val="da-DK"/>
              </w:rPr>
              <w:instrText xml:space="preserve"> DATE  \@ "yyyy" </w:instrText>
            </w:r>
            <w:r w:rsidRPr="00783F33">
              <w:rPr>
                <w:color w:val="808080" w:themeColor="background1" w:themeShade="80"/>
                <w:lang w:val="da-DK"/>
              </w:rPr>
              <w:fldChar w:fldCharType="separate"/>
            </w:r>
            <w:r w:rsidR="00D031CC">
              <w:rPr>
                <w:color w:val="808080" w:themeColor="background1" w:themeShade="80"/>
                <w:lang w:val="da-DK"/>
              </w:rPr>
              <w:t>2025</w:t>
            </w:r>
            <w:r w:rsidRPr="00783F33">
              <w:rPr>
                <w:color w:val="808080" w:themeColor="background1" w:themeShade="80"/>
                <w:lang w:val="da-DK"/>
              </w:rPr>
              <w:fldChar w:fldCharType="end"/>
            </w:r>
            <w:r w:rsidRPr="00783F33">
              <w:rPr>
                <w:color w:val="808080" w:themeColor="background1" w:themeShade="80"/>
                <w:lang w:val="da-DK"/>
              </w:rPr>
              <w:t xml:space="preserve"> Netcompany</w:t>
            </w:r>
          </w:p>
          <w:p w14:paraId="6C7FB05C" w14:textId="77777777" w:rsidR="006F69B2" w:rsidRPr="00783F33" w:rsidRDefault="00783F33" w:rsidP="006F69B2">
            <w:pPr>
              <w:pStyle w:val="Cover-ProjectInfo"/>
              <w:rPr>
                <w:color w:val="808080" w:themeColor="background1" w:themeShade="80"/>
                <w:lang w:val="da-DK"/>
              </w:rPr>
            </w:pPr>
            <w:r w:rsidRPr="00783F33">
              <w:rPr>
                <w:color w:val="808080" w:themeColor="background1" w:themeShade="80"/>
                <w:lang w:val="da-DK"/>
              </w:rPr>
              <w:t>Alle rettigheder forbeholdes.</w:t>
            </w:r>
          </w:p>
        </w:tc>
      </w:tr>
      <w:tr w:rsidR="006F69B2" w:rsidRPr="00783F33" w14:paraId="684E04B1" w14:textId="77777777" w:rsidTr="006F69B2">
        <w:tc>
          <w:tcPr>
            <w:tcW w:w="1134" w:type="dxa"/>
          </w:tcPr>
          <w:p w14:paraId="2FE78354" w14:textId="77777777" w:rsidR="006F69B2" w:rsidRPr="00783F33" w:rsidRDefault="00783F33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Forfatter</w:t>
            </w:r>
          </w:p>
        </w:tc>
        <w:sdt>
          <w:sdtPr>
            <w:rPr>
              <w:noProof w:val="0"/>
              <w:color w:val="123836" w:themeColor="text1"/>
              <w:sz w:val="18"/>
            </w:rPr>
            <w:alias w:val="Author"/>
            <w:tag w:val=""/>
            <w:id w:val="-1940976808"/>
            <w:placeholder>
              <w:docPart w:val="66F3813AA176426684A1499466A592A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4703" w:type="dxa"/>
              </w:tcPr>
              <w:p w14:paraId="5FA5FAC4" w14:textId="5D568777" w:rsidR="006F69B2" w:rsidRPr="00783F33" w:rsidRDefault="0040577F" w:rsidP="006F69B2">
                <w:pPr>
                  <w:pStyle w:val="Cover-ProjectInfo"/>
                  <w:spacing w:line="240" w:lineRule="atLeast"/>
                  <w:rPr>
                    <w:color w:val="123836" w:themeColor="text1"/>
                    <w:sz w:val="18"/>
                    <w:lang w:val="da-DK"/>
                  </w:rPr>
                </w:pPr>
                <w:r>
                  <w:rPr>
                    <w:noProof w:val="0"/>
                    <w:color w:val="123836" w:themeColor="text1"/>
                    <w:sz w:val="18"/>
                  </w:rPr>
                  <w:t>Robert Młynarczyk</w:t>
                </w:r>
              </w:p>
            </w:tc>
          </w:sdtContent>
        </w:sdt>
        <w:tc>
          <w:tcPr>
            <w:tcW w:w="2101" w:type="dxa"/>
            <w:vMerge/>
          </w:tcPr>
          <w:p w14:paraId="7D921574" w14:textId="77777777" w:rsidR="006F69B2" w:rsidRPr="00783F33" w:rsidRDefault="006F69B2" w:rsidP="00642C23">
            <w:pPr>
              <w:pStyle w:val="Cover-ProjectInfo"/>
              <w:rPr>
                <w:color w:val="808080" w:themeColor="background1" w:themeShade="80"/>
                <w:lang w:val="da-DK"/>
              </w:rPr>
            </w:pPr>
          </w:p>
        </w:tc>
      </w:tr>
    </w:tbl>
    <w:p w14:paraId="1416D664" w14:textId="77777777" w:rsidR="001F3BB9" w:rsidRPr="00783F33" w:rsidRDefault="006F69B2" w:rsidP="00D55529">
      <w:pPr>
        <w:pStyle w:val="BodyText"/>
        <w:rPr>
          <w:rFonts w:cs="Arial"/>
          <w:b/>
          <w:sz w:val="20"/>
        </w:rPr>
      </w:pPr>
      <w:r w:rsidRPr="00783F33">
        <w:t xml:space="preserve"> </w:t>
      </w:r>
      <w:r w:rsidR="000F2926" w:rsidRPr="00783F33">
        <w:br w:type="page"/>
      </w:r>
      <w:r w:rsidR="00783F33" w:rsidRPr="00783F33">
        <w:rPr>
          <w:rFonts w:cs="Arial"/>
          <w:b/>
          <w:sz w:val="20"/>
        </w:rPr>
        <w:lastRenderedPageBreak/>
        <w:t>Dokumenthistorik</w:t>
      </w:r>
    </w:p>
    <w:tbl>
      <w:tblPr>
        <w:tblStyle w:val="Netcompany"/>
        <w:tblW w:w="0" w:type="auto"/>
        <w:tblLook w:val="0420" w:firstRow="1" w:lastRow="0" w:firstColumn="0" w:lastColumn="0" w:noHBand="0" w:noVBand="1"/>
      </w:tblPr>
      <w:tblGrid>
        <w:gridCol w:w="988"/>
        <w:gridCol w:w="1275"/>
        <w:gridCol w:w="3119"/>
        <w:gridCol w:w="1134"/>
        <w:gridCol w:w="2932"/>
      </w:tblGrid>
      <w:tr w:rsidR="00783F33" w:rsidRPr="00783F33" w14:paraId="01906458" w14:textId="77777777" w:rsidTr="00C4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vAlign w:val="top"/>
          </w:tcPr>
          <w:p w14:paraId="4B2B76DF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  <w:tc>
          <w:tcPr>
            <w:tcW w:w="1275" w:type="dxa"/>
            <w:vAlign w:val="top"/>
          </w:tcPr>
          <w:p w14:paraId="5D7C19DC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Dato</w:t>
            </w:r>
          </w:p>
        </w:tc>
        <w:tc>
          <w:tcPr>
            <w:tcW w:w="3119" w:type="dxa"/>
            <w:vAlign w:val="top"/>
          </w:tcPr>
          <w:p w14:paraId="7CF8E662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Forfatter</w:t>
            </w:r>
          </w:p>
        </w:tc>
        <w:tc>
          <w:tcPr>
            <w:tcW w:w="1134" w:type="dxa"/>
            <w:vAlign w:val="top"/>
          </w:tcPr>
          <w:p w14:paraId="73AB3928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2932" w:type="dxa"/>
            <w:vAlign w:val="top"/>
          </w:tcPr>
          <w:p w14:paraId="0ABCA19B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Bemærkninger</w:t>
            </w:r>
          </w:p>
        </w:tc>
      </w:tr>
      <w:tr w:rsidR="00783F33" w:rsidRPr="00783F33" w14:paraId="7A441AC4" w14:textId="77777777" w:rsidTr="00C46D45">
        <w:tc>
          <w:tcPr>
            <w:tcW w:w="988" w:type="dxa"/>
            <w:vAlign w:val="top"/>
          </w:tcPr>
          <w:p w14:paraId="1B663DD1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275" w:type="dxa"/>
            <w:vAlign w:val="top"/>
          </w:tcPr>
          <w:p w14:paraId="3C5E3718" w14:textId="3102FE80" w:rsidR="00783F33" w:rsidRPr="00783F33" w:rsidRDefault="002854A1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336">
              <w:rPr>
                <w:rFonts w:ascii="Arial" w:hAnsi="Arial" w:cs="Arial"/>
                <w:sz w:val="16"/>
                <w:szCs w:val="16"/>
              </w:rPr>
              <w:t>7-10-2025</w:t>
            </w:r>
          </w:p>
        </w:tc>
        <w:tc>
          <w:tcPr>
            <w:tcW w:w="3119" w:type="dxa"/>
            <w:vAlign w:val="top"/>
          </w:tcPr>
          <w:p w14:paraId="05747398" w14:textId="5E1AAAC3" w:rsidR="00783F33" w:rsidRPr="00783F33" w:rsidRDefault="0040577F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40577F">
              <w:rPr>
                <w:rFonts w:ascii="Arial" w:hAnsi="Arial" w:cs="Arial"/>
                <w:sz w:val="16"/>
                <w:szCs w:val="16"/>
              </w:rPr>
              <w:t>Robert Młynarczyk</w:t>
            </w:r>
          </w:p>
        </w:tc>
        <w:tc>
          <w:tcPr>
            <w:tcW w:w="1134" w:type="dxa"/>
            <w:vAlign w:val="top"/>
          </w:tcPr>
          <w:p w14:paraId="5F833E2C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Udkast</w:t>
            </w:r>
          </w:p>
        </w:tc>
        <w:tc>
          <w:tcPr>
            <w:tcW w:w="2932" w:type="dxa"/>
            <w:vAlign w:val="top"/>
          </w:tcPr>
          <w:p w14:paraId="48F5016A" w14:textId="76294AC9" w:rsidR="00783F33" w:rsidRPr="00783F33" w:rsidRDefault="00746667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 oprettet</w:t>
            </w:r>
          </w:p>
        </w:tc>
      </w:tr>
    </w:tbl>
    <w:p w14:paraId="269AA388" w14:textId="77777777" w:rsidR="00E94791" w:rsidRPr="00783F33" w:rsidRDefault="00E94791">
      <w:pPr>
        <w:pStyle w:val="BodyText"/>
      </w:pP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18"/>
          <w:szCs w:val="20"/>
          <w:lang w:val="da-DK" w:eastAsia="en-US"/>
        </w:rPr>
        <w:id w:val="-1412080453"/>
        <w:docPartObj>
          <w:docPartGallery w:val="Table of Contents"/>
          <w:docPartUnique/>
        </w:docPartObj>
      </w:sdtPr>
      <w:sdtContent>
        <w:p w14:paraId="15806968" w14:textId="77777777" w:rsidR="00F50E1A" w:rsidRPr="00317928" w:rsidRDefault="00317928" w:rsidP="0020550A">
          <w:pPr>
            <w:pStyle w:val="TOCHeading"/>
            <w:rPr>
              <w:sz w:val="32"/>
              <w:szCs w:val="32"/>
            </w:rPr>
          </w:pPr>
          <w:r w:rsidRPr="00317928">
            <w:rPr>
              <w:sz w:val="32"/>
              <w:szCs w:val="32"/>
            </w:rPr>
            <w:t>Indholdsfortegnelse</w:t>
          </w:r>
        </w:p>
        <w:p w14:paraId="4997BB06" w14:textId="270F817E" w:rsidR="006B1061" w:rsidRDefault="00A51E3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r w:rsidRPr="00783F33">
            <w:rPr>
              <w:b w:val="0"/>
              <w:bCs w:val="0"/>
            </w:rPr>
            <w:fldChar w:fldCharType="begin"/>
          </w:r>
          <w:r w:rsidRPr="00783F33">
            <w:rPr>
              <w:b w:val="0"/>
              <w:bCs w:val="0"/>
            </w:rPr>
            <w:instrText xml:space="preserve"> TOC \o "1-3" \h \z \u </w:instrText>
          </w:r>
          <w:r w:rsidRPr="00783F33">
            <w:rPr>
              <w:b w:val="0"/>
              <w:bCs w:val="0"/>
            </w:rPr>
            <w:fldChar w:fldCharType="separate"/>
          </w:r>
          <w:hyperlink w:anchor="_Toc176852920" w:history="1">
            <w:r w:rsidR="006B1061" w:rsidRPr="00D61360">
              <w:rPr>
                <w:rStyle w:val="Hyperlink"/>
              </w:rPr>
              <w:t>1</w:t>
            </w:r>
            <w:r w:rsidR="006B1061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="006B1061" w:rsidRPr="00D61360">
              <w:rPr>
                <w:rStyle w:val="Hyperlink"/>
              </w:rPr>
              <w:t>Indledning</w:t>
            </w:r>
            <w:r w:rsidR="006B1061">
              <w:rPr>
                <w:webHidden/>
              </w:rPr>
              <w:tab/>
            </w:r>
            <w:r w:rsidR="006B1061">
              <w:rPr>
                <w:webHidden/>
              </w:rPr>
              <w:fldChar w:fldCharType="begin"/>
            </w:r>
            <w:r w:rsidR="006B1061">
              <w:rPr>
                <w:webHidden/>
              </w:rPr>
              <w:instrText xml:space="preserve"> PAGEREF _Toc176852920 \h </w:instrText>
            </w:r>
            <w:r w:rsidR="006B1061">
              <w:rPr>
                <w:webHidden/>
              </w:rPr>
            </w:r>
            <w:r w:rsidR="006B1061">
              <w:rPr>
                <w:webHidden/>
              </w:rPr>
              <w:fldChar w:fldCharType="separate"/>
            </w:r>
            <w:r w:rsidR="006B1061">
              <w:rPr>
                <w:webHidden/>
              </w:rPr>
              <w:t>3</w:t>
            </w:r>
            <w:r w:rsidR="006B1061">
              <w:rPr>
                <w:webHidden/>
              </w:rPr>
              <w:fldChar w:fldCharType="end"/>
            </w:r>
          </w:hyperlink>
        </w:p>
        <w:p w14:paraId="5CEEBFBA" w14:textId="3A564366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1" w:history="1">
            <w:r w:rsidRPr="00D61360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Identifikation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3E27A6" w14:textId="29B670F4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2" w:history="1">
            <w:r w:rsidRPr="00D61360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Formål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183E66B" w14:textId="7EFE68CD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3" w:history="1">
            <w:r w:rsidRPr="00D61360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Forkortelser og definitioner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2B6BE9" w14:textId="77982451" w:rsidR="006B1061" w:rsidRDefault="006B10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hyperlink w:anchor="_Toc176852924" w:history="1">
            <w:r w:rsidRPr="00D61360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Ændringer i strukturen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8D7D011" w14:textId="092A6A05" w:rsidR="006B1061" w:rsidRDefault="006B10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hyperlink w:anchor="_Toc176852925" w:history="1">
            <w:r w:rsidRPr="00D61360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Ændringer i skemaer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D688777" w14:textId="7A55F0EB" w:rsidR="00E83DAA" w:rsidRPr="00783F33" w:rsidRDefault="00A51E3B">
          <w:r w:rsidRPr="00783F33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4E219042" w14:textId="77777777" w:rsidR="0040569B" w:rsidRPr="008C2862" w:rsidRDefault="0040569B">
      <w:pPr>
        <w:rPr>
          <w:rFonts w:ascii="Arial" w:hAnsi="Arial" w:cs="Arial"/>
        </w:rPr>
      </w:pPr>
      <w:r w:rsidRPr="008C2862">
        <w:rPr>
          <w:rFonts w:ascii="Arial" w:hAnsi="Arial" w:cs="Arial"/>
        </w:rPr>
        <w:br w:type="page"/>
      </w:r>
    </w:p>
    <w:p w14:paraId="78A81E5F" w14:textId="501DEFAB" w:rsidR="0040569B" w:rsidRDefault="00746667" w:rsidP="0040569B">
      <w:pPr>
        <w:pStyle w:val="Heading1"/>
      </w:pPr>
      <w:bookmarkStart w:id="1" w:name="_Toc176852920"/>
      <w:r>
        <w:lastRenderedPageBreak/>
        <w:t>Indledning</w:t>
      </w:r>
      <w:bookmarkEnd w:id="1"/>
    </w:p>
    <w:p w14:paraId="47693273" w14:textId="77777777" w:rsidR="00746667" w:rsidRPr="00A52B17" w:rsidRDefault="00746667" w:rsidP="00746667">
      <w:pPr>
        <w:pStyle w:val="Heading2"/>
      </w:pPr>
      <w:bookmarkStart w:id="2" w:name="_Toc113608049"/>
      <w:bookmarkStart w:id="3" w:name="_Toc176852921"/>
      <w:r>
        <w:t>Identifikation</w:t>
      </w:r>
      <w:bookmarkEnd w:id="2"/>
      <w:bookmarkEnd w:id="3"/>
    </w:p>
    <w:p w14:paraId="29C1478F" w14:textId="6843F152" w:rsidR="00746667" w:rsidRDefault="00746667" w:rsidP="00746667">
      <w:pPr>
        <w:pStyle w:val="BodyText"/>
      </w:pPr>
      <w:r>
        <w:t xml:space="preserve">Dette dokument beskriver XSD ændringerne i version </w:t>
      </w:r>
      <w:r w:rsidR="008F2336">
        <w:t>5</w:t>
      </w:r>
      <w:r w:rsidR="00FC7BD1">
        <w:t>3</w:t>
      </w:r>
      <w:r w:rsidR="008F2336">
        <w:t>.0.0.</w:t>
      </w:r>
      <w:r w:rsidR="00FC7BD1">
        <w:t>1</w:t>
      </w:r>
      <w:r>
        <w:t xml:space="preserve"> i forhold til version</w:t>
      </w:r>
      <w:r w:rsidR="008F2336">
        <w:t xml:space="preserve"> 52.0.0.3</w:t>
      </w:r>
      <w:r w:rsidR="00F22AC9">
        <w:t>4</w:t>
      </w:r>
      <w:r>
        <w:t>.</w:t>
      </w:r>
    </w:p>
    <w:p w14:paraId="76E3145C" w14:textId="77777777" w:rsidR="00746667" w:rsidRDefault="00746667" w:rsidP="00746667">
      <w:pPr>
        <w:pStyle w:val="Heading2"/>
      </w:pPr>
      <w:bookmarkStart w:id="4" w:name="_Toc113608050"/>
      <w:bookmarkStart w:id="5" w:name="_Toc176852922"/>
      <w:r>
        <w:t>Formål</w:t>
      </w:r>
      <w:bookmarkEnd w:id="4"/>
      <w:bookmarkEnd w:id="5"/>
    </w:p>
    <w:p w14:paraId="0090FE58" w14:textId="77777777" w:rsidR="00746667" w:rsidRDefault="00746667" w:rsidP="00746667">
      <w:pPr>
        <w:pStyle w:val="BodyText"/>
      </w:pPr>
      <w:r w:rsidRPr="00A52B17">
        <w:t>Formålet med dette dokument er at give XSD interessenterne en mulighed for at fokusere på ændringerne i XSD’erne i forhold til den seneste version frem for at skulle sætte sig ind i XSD’erne fra grunden af.</w:t>
      </w:r>
    </w:p>
    <w:p w14:paraId="557A1F41" w14:textId="77777777" w:rsidR="00746667" w:rsidRDefault="00746667" w:rsidP="00746667">
      <w:pPr>
        <w:pStyle w:val="Heading2"/>
      </w:pPr>
      <w:r>
        <w:t xml:space="preserve"> </w:t>
      </w:r>
      <w:bookmarkStart w:id="6" w:name="_Toc113608051"/>
      <w:bookmarkStart w:id="7" w:name="_Toc176852923"/>
      <w:r>
        <w:t>Forkortelser og definitioner</w:t>
      </w:r>
      <w:bookmarkEnd w:id="6"/>
      <w:bookmarkEnd w:id="7"/>
    </w:p>
    <w:tbl>
      <w:tblPr>
        <w:tblStyle w:val="TableGrid"/>
        <w:tblW w:w="2248" w:type="pct"/>
        <w:jc w:val="center"/>
        <w:tblLook w:val="04A0" w:firstRow="1" w:lastRow="0" w:firstColumn="1" w:lastColumn="0" w:noHBand="0" w:noVBand="1"/>
      </w:tblPr>
      <w:tblGrid>
        <w:gridCol w:w="1413"/>
        <w:gridCol w:w="2835"/>
      </w:tblGrid>
      <w:tr w:rsidR="00746667" w14:paraId="1E7263C5" w14:textId="77777777" w:rsidTr="00746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663" w:type="pct"/>
          </w:tcPr>
          <w:p w14:paraId="29CD7358" w14:textId="280F1AAC" w:rsidR="00746667" w:rsidRDefault="00746667" w:rsidP="00746667">
            <w:pPr>
              <w:pStyle w:val="BodyText"/>
            </w:pPr>
            <w:r>
              <w:t>Forkortelse</w:t>
            </w:r>
          </w:p>
        </w:tc>
        <w:tc>
          <w:tcPr>
            <w:tcW w:w="3337" w:type="pct"/>
          </w:tcPr>
          <w:p w14:paraId="49CED29B" w14:textId="26D4986F" w:rsidR="00746667" w:rsidRDefault="00746667" w:rsidP="00746667">
            <w:pPr>
              <w:pStyle w:val="BodyText"/>
            </w:pPr>
            <w:r>
              <w:t>Forklaring</w:t>
            </w:r>
          </w:p>
        </w:tc>
      </w:tr>
      <w:tr w:rsidR="00746667" w14:paraId="20A4418D" w14:textId="77777777" w:rsidTr="00746667">
        <w:trPr>
          <w:jc w:val="center"/>
        </w:trPr>
        <w:tc>
          <w:tcPr>
            <w:tcW w:w="1663" w:type="pct"/>
            <w:vAlign w:val="top"/>
          </w:tcPr>
          <w:p w14:paraId="256A3FC7" w14:textId="79EED78D" w:rsidR="00746667" w:rsidRDefault="00746667" w:rsidP="00746667">
            <w:pPr>
              <w:pStyle w:val="BodyText"/>
              <w:jc w:val="right"/>
            </w:pPr>
            <w:r>
              <w:t>XML</w:t>
            </w:r>
          </w:p>
        </w:tc>
        <w:tc>
          <w:tcPr>
            <w:tcW w:w="3337" w:type="pct"/>
            <w:vAlign w:val="top"/>
          </w:tcPr>
          <w:p w14:paraId="781D8C82" w14:textId="39C1ACF4" w:rsidR="00746667" w:rsidRDefault="00746667" w:rsidP="00746667">
            <w:pPr>
              <w:pStyle w:val="BodyText"/>
            </w:pPr>
            <w:r>
              <w:t>eXtensible Markup Language</w:t>
            </w:r>
          </w:p>
        </w:tc>
      </w:tr>
      <w:tr w:rsidR="00746667" w14:paraId="6634230A" w14:textId="77777777" w:rsidTr="00746667">
        <w:trPr>
          <w:jc w:val="center"/>
        </w:trPr>
        <w:tc>
          <w:tcPr>
            <w:tcW w:w="1663" w:type="pct"/>
            <w:vAlign w:val="top"/>
          </w:tcPr>
          <w:p w14:paraId="10097B36" w14:textId="4544889D" w:rsidR="00746667" w:rsidRDefault="00746667" w:rsidP="00746667">
            <w:pPr>
              <w:pStyle w:val="BodyText"/>
              <w:jc w:val="right"/>
            </w:pPr>
            <w:r>
              <w:t>XSD</w:t>
            </w:r>
          </w:p>
        </w:tc>
        <w:tc>
          <w:tcPr>
            <w:tcW w:w="3337" w:type="pct"/>
            <w:vAlign w:val="top"/>
          </w:tcPr>
          <w:p w14:paraId="56C888C7" w14:textId="20566858" w:rsidR="00746667" w:rsidRDefault="00746667" w:rsidP="00746667">
            <w:pPr>
              <w:pStyle w:val="BodyText"/>
            </w:pPr>
            <w:r>
              <w:t>XML Chema Definition</w:t>
            </w:r>
          </w:p>
        </w:tc>
      </w:tr>
    </w:tbl>
    <w:p w14:paraId="05B41212" w14:textId="219F6F49" w:rsidR="00746667" w:rsidRDefault="00746667" w:rsidP="0016256B">
      <w:pPr>
        <w:pStyle w:val="BodyText"/>
      </w:pPr>
    </w:p>
    <w:p w14:paraId="7C7D16B0" w14:textId="77777777" w:rsidR="00746667" w:rsidRDefault="00746667">
      <w:pPr>
        <w:rPr>
          <w:rFonts w:ascii="Arial" w:hAnsi="Arial"/>
        </w:rPr>
      </w:pPr>
      <w:r>
        <w:br w:type="page"/>
      </w:r>
    </w:p>
    <w:p w14:paraId="63C542C5" w14:textId="1F1CC517" w:rsidR="00B371BB" w:rsidRDefault="00746667" w:rsidP="00746667">
      <w:pPr>
        <w:pStyle w:val="Heading1"/>
      </w:pPr>
      <w:bookmarkStart w:id="8" w:name="_Toc176852924"/>
      <w:r>
        <w:lastRenderedPageBreak/>
        <w:t>Ændringer i strukturen</w:t>
      </w:r>
      <w:bookmarkEnd w:id="8"/>
    </w:p>
    <w:p w14:paraId="47B9C30A" w14:textId="3EF27617" w:rsidR="00746667" w:rsidRDefault="00746667" w:rsidP="00746667">
      <w:pPr>
        <w:pStyle w:val="BodyText"/>
      </w:pPr>
      <w:r>
        <w:t>Ingen.</w:t>
      </w:r>
      <w:r>
        <w:br w:type="page"/>
      </w:r>
    </w:p>
    <w:p w14:paraId="0348448A" w14:textId="37445CAB" w:rsidR="00746667" w:rsidRDefault="00746667" w:rsidP="00746667">
      <w:pPr>
        <w:pStyle w:val="Heading1"/>
      </w:pPr>
      <w:bookmarkStart w:id="9" w:name="_Toc176852925"/>
      <w:r>
        <w:lastRenderedPageBreak/>
        <w:t>Ændringer i skemaer</w:t>
      </w:r>
      <w:bookmarkEnd w:id="9"/>
    </w:p>
    <w:tbl>
      <w:tblPr>
        <w:tblStyle w:val="TableGrid"/>
        <w:tblW w:w="9738" w:type="dxa"/>
        <w:tblInd w:w="-431" w:type="dxa"/>
        <w:tblLook w:val="04A0" w:firstRow="1" w:lastRow="0" w:firstColumn="1" w:lastColumn="0" w:noHBand="0" w:noVBand="1"/>
      </w:tblPr>
      <w:tblGrid>
        <w:gridCol w:w="902"/>
        <w:gridCol w:w="5150"/>
        <w:gridCol w:w="3827"/>
      </w:tblGrid>
      <w:tr w:rsidR="00D74972" w14:paraId="76371E8B" w14:textId="77777777" w:rsidTr="00D74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tcW w:w="853" w:type="dxa"/>
          </w:tcPr>
          <w:p w14:paraId="2B5856C8" w14:textId="77777777" w:rsidR="000F1601" w:rsidRDefault="000F1601" w:rsidP="00976B63">
            <w:pPr>
              <w:pStyle w:val="BodyText"/>
            </w:pPr>
            <w:r>
              <w:t>Status</w:t>
            </w:r>
          </w:p>
        </w:tc>
        <w:tc>
          <w:tcPr>
            <w:tcW w:w="5104" w:type="dxa"/>
          </w:tcPr>
          <w:p w14:paraId="7706039B" w14:textId="77777777" w:rsidR="000F1601" w:rsidRDefault="000F1601" w:rsidP="00976B63">
            <w:pPr>
              <w:pStyle w:val="BodyText"/>
            </w:pPr>
            <w:r>
              <w:t>Path</w:t>
            </w:r>
          </w:p>
        </w:tc>
        <w:tc>
          <w:tcPr>
            <w:tcW w:w="3781" w:type="dxa"/>
          </w:tcPr>
          <w:p w14:paraId="3CC5400E" w14:textId="77777777" w:rsidR="000F1601" w:rsidRDefault="000F1601" w:rsidP="00976B63">
            <w:pPr>
              <w:pStyle w:val="BodyText"/>
            </w:pPr>
            <w:r>
              <w:t>Description</w:t>
            </w:r>
          </w:p>
        </w:tc>
      </w:tr>
      <w:tr w:rsidR="00D74972" w14:paraId="36AA3C9A" w14:textId="77777777" w:rsidTr="00D74972">
        <w:trPr>
          <w:trHeight w:val="836"/>
        </w:trPr>
        <w:tc>
          <w:tcPr>
            <w:tcW w:w="853" w:type="dxa"/>
          </w:tcPr>
          <w:p w14:paraId="3B9BA2F2" w14:textId="66DDC827" w:rsidR="000F1601" w:rsidRDefault="00434166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104" w:type="dxa"/>
          </w:tcPr>
          <w:p w14:paraId="5CC6FFD8" w14:textId="1D9BA8D7" w:rsidR="000F1601" w:rsidRDefault="000F1601" w:rsidP="00976B63">
            <w:pPr>
              <w:pStyle w:val="BodyText"/>
            </w:pPr>
            <w:r w:rsidRPr="00681B71">
              <w:t>tinglysning-services-schema-documentation-</w:t>
            </w:r>
            <w:r w:rsidR="002669F5">
              <w:t>5</w:t>
            </w:r>
            <w:r w:rsidR="00C3720A">
              <w:t>3001</w:t>
            </w:r>
            <w:r w:rsidR="00FC0C87">
              <w:t>\</w:t>
            </w:r>
            <w:r w:rsidR="00035324">
              <w:t>i</w:t>
            </w:r>
            <w:r w:rsidR="00035324" w:rsidRPr="00035324">
              <w:t>sb</w:t>
            </w:r>
            <w:r w:rsidR="00035324">
              <w:t>\</w:t>
            </w:r>
            <w:r w:rsidR="00035324" w:rsidRPr="00035324">
              <w:t>schema</w:t>
            </w:r>
            <w:r w:rsidR="00035324">
              <w:t>\</w:t>
            </w:r>
            <w:r w:rsidR="00035324" w:rsidRPr="00035324">
              <w:t>model</w:t>
            </w:r>
            <w:r w:rsidR="00035324">
              <w:t>\</w:t>
            </w:r>
            <w:r w:rsidR="00035324" w:rsidRPr="00035324">
              <w:t>1</w:t>
            </w:r>
            <w:r w:rsidR="00035324">
              <w:t>\</w:t>
            </w:r>
            <w:r w:rsidR="00035324" w:rsidRPr="00035324">
              <w:t>EkspeditionstypeSkoedeOpretIdentifikator.xsd.html</w:t>
            </w:r>
          </w:p>
        </w:tc>
        <w:tc>
          <w:tcPr>
            <w:tcW w:w="3781" w:type="dxa"/>
          </w:tcPr>
          <w:p w14:paraId="5951EAD1" w14:textId="18740572" w:rsidR="000F1601" w:rsidRDefault="0069621B" w:rsidP="00976B63">
            <w:pPr>
              <w:pStyle w:val="BodyText"/>
            </w:pPr>
            <w:r w:rsidRPr="0069621B">
              <w:t xml:space="preserve">Opdaterer fil til at </w:t>
            </w:r>
            <w:r w:rsidR="008150C5">
              <w:t>inde</w:t>
            </w:r>
            <w:r w:rsidR="008150C5" w:rsidRPr="0069621B">
              <w:t xml:space="preserve">holde </w:t>
            </w:r>
            <w:r w:rsidRPr="0069621B">
              <w:t>257 værdi for Bygningsskøde Grønland dokument</w:t>
            </w:r>
          </w:p>
        </w:tc>
      </w:tr>
      <w:tr w:rsidR="00D74972" w14:paraId="54941AC6" w14:textId="77777777" w:rsidTr="00D74972">
        <w:trPr>
          <w:trHeight w:val="812"/>
        </w:trPr>
        <w:tc>
          <w:tcPr>
            <w:tcW w:w="853" w:type="dxa"/>
          </w:tcPr>
          <w:p w14:paraId="3BE3B045" w14:textId="4B6C774C" w:rsidR="000F1601" w:rsidRDefault="00434166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104" w:type="dxa"/>
          </w:tcPr>
          <w:p w14:paraId="28EE161E" w14:textId="449B5BC2" w:rsidR="000F1601" w:rsidRPr="0072115A" w:rsidRDefault="000F1601" w:rsidP="00976B63">
            <w:pPr>
              <w:pStyle w:val="BodyText"/>
            </w:pPr>
            <w:r w:rsidRPr="00681B71">
              <w:t>tinglysning-services-schema-documentation-</w:t>
            </w:r>
            <w:r w:rsidR="00686D19">
              <w:t>5</w:t>
            </w:r>
            <w:r w:rsidR="00C3720A">
              <w:t>3001</w:t>
            </w:r>
            <w:r w:rsidR="00D972E8">
              <w:t>\</w:t>
            </w:r>
            <w:r w:rsidR="00D972E8" w:rsidRPr="00D972E8">
              <w:t>isb</w:t>
            </w:r>
            <w:r w:rsidR="00D972E8">
              <w:t>\</w:t>
            </w:r>
            <w:r w:rsidR="00D972E8" w:rsidRPr="00D972E8">
              <w:t>schema</w:t>
            </w:r>
            <w:r w:rsidR="00D972E8">
              <w:t>\</w:t>
            </w:r>
            <w:r w:rsidR="00D972E8" w:rsidRPr="00D972E8">
              <w:t>model</w:t>
            </w:r>
            <w:r w:rsidR="00D972E8">
              <w:t>\</w:t>
            </w:r>
            <w:r w:rsidR="00D972E8" w:rsidRPr="00D972E8">
              <w:t>1</w:t>
            </w:r>
            <w:r w:rsidR="00D972E8">
              <w:t>\</w:t>
            </w:r>
            <w:r w:rsidR="00D972E8" w:rsidRPr="00D972E8">
              <w:t>SkoedeHandelsbetingelser.xsd.html</w:t>
            </w:r>
          </w:p>
        </w:tc>
        <w:tc>
          <w:tcPr>
            <w:tcW w:w="3781" w:type="dxa"/>
          </w:tcPr>
          <w:p w14:paraId="50D34893" w14:textId="7AB0F44E" w:rsidR="000F1601" w:rsidRDefault="0069621B" w:rsidP="00976B63">
            <w:pPr>
              <w:pStyle w:val="BodyText"/>
            </w:pPr>
            <w:r w:rsidRPr="0069621B">
              <w:t xml:space="preserve">Opdaterer fil til at </w:t>
            </w:r>
            <w:r w:rsidR="008150C5">
              <w:t>inde</w:t>
            </w:r>
            <w:r w:rsidRPr="0069621B">
              <w:t xml:space="preserve">holde </w:t>
            </w:r>
            <w:r w:rsidR="00D031CC" w:rsidRPr="00D031CC">
              <w:t>HandlenErBetinget</w:t>
            </w:r>
            <w:r w:rsidR="00D031CC" w:rsidRPr="00D031CC">
              <w:t xml:space="preserve"> </w:t>
            </w:r>
            <w:r w:rsidRPr="0069621B">
              <w:t>værdi for Bygningsskøde Grønland dokument</w:t>
            </w:r>
          </w:p>
        </w:tc>
      </w:tr>
      <w:tr w:rsidR="00D74972" w14:paraId="4E0D8469" w14:textId="77777777" w:rsidTr="00D74972">
        <w:trPr>
          <w:trHeight w:val="836"/>
        </w:trPr>
        <w:tc>
          <w:tcPr>
            <w:tcW w:w="853" w:type="dxa"/>
          </w:tcPr>
          <w:p w14:paraId="05CA669B" w14:textId="5899D12B" w:rsidR="00434166" w:rsidRDefault="00D42F3F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104" w:type="dxa"/>
          </w:tcPr>
          <w:p w14:paraId="40CF02D4" w14:textId="2E6C2B87" w:rsidR="00434166" w:rsidRPr="00681B71" w:rsidRDefault="00434166" w:rsidP="00976B63">
            <w:pPr>
              <w:pStyle w:val="BodyText"/>
            </w:pPr>
            <w:r w:rsidRPr="00681B71">
              <w:t>tinglysning-services-schema-documentation-</w:t>
            </w:r>
            <w:r>
              <w:t>53001\</w:t>
            </w:r>
            <w:r w:rsidRPr="00D972E8">
              <w:t>isb</w:t>
            </w:r>
            <w:r>
              <w:t>\</w:t>
            </w:r>
            <w:r w:rsidR="00067100" w:rsidRPr="00067100">
              <w:rPr>
                <w:rFonts w:ascii="Segoe UI" w:hAnsi="Segoe UI" w:cs="Segoe UI"/>
                <w:szCs w:val="18"/>
                <w:shd w:val="clear" w:color="auto" w:fill="F8F8F8"/>
              </w:rPr>
              <w:t xml:space="preserve"> </w:t>
            </w:r>
            <w:r w:rsidR="00067100" w:rsidRPr="00067100">
              <w:t>schema/model/1/EkspeditionstypePaategningVaerdierklaeringFastEjendom.xsd</w:t>
            </w:r>
          </w:p>
        </w:tc>
        <w:tc>
          <w:tcPr>
            <w:tcW w:w="3781" w:type="dxa"/>
          </w:tcPr>
          <w:p w14:paraId="60AC5388" w14:textId="3B02C9A5" w:rsidR="00434166" w:rsidRPr="0069621B" w:rsidRDefault="00614535" w:rsidP="00976B63">
            <w:pPr>
              <w:pStyle w:val="BodyText"/>
            </w:pPr>
            <w:r w:rsidRPr="00614535">
              <w:t>Tilføjelse af en valgsekvens, hvor en ny EjendomDelareal-værdi indsættes</w:t>
            </w:r>
          </w:p>
        </w:tc>
      </w:tr>
      <w:tr w:rsidR="00D74972" w14:paraId="56B3DA14" w14:textId="77777777" w:rsidTr="00D74972">
        <w:trPr>
          <w:trHeight w:val="812"/>
        </w:trPr>
        <w:tc>
          <w:tcPr>
            <w:tcW w:w="853" w:type="dxa"/>
          </w:tcPr>
          <w:p w14:paraId="59AB5D56" w14:textId="2F55F231" w:rsidR="00434166" w:rsidRDefault="00C1415B" w:rsidP="00976B63">
            <w:pPr>
              <w:pStyle w:val="BodyText"/>
            </w:pPr>
            <w:r>
              <w:t>S</w:t>
            </w:r>
            <w:r w:rsidRPr="00C1415B">
              <w:t>kabt</w:t>
            </w:r>
          </w:p>
        </w:tc>
        <w:tc>
          <w:tcPr>
            <w:tcW w:w="5104" w:type="dxa"/>
          </w:tcPr>
          <w:p w14:paraId="1E28A46E" w14:textId="11CA32AB" w:rsidR="00434166" w:rsidRPr="00681B71" w:rsidRDefault="00434166" w:rsidP="00976B63">
            <w:pPr>
              <w:pStyle w:val="BodyText"/>
            </w:pPr>
            <w:r w:rsidRPr="00681B71">
              <w:t>tinglysning-services-schema-documentation-</w:t>
            </w:r>
            <w:r>
              <w:t>53001\</w:t>
            </w:r>
            <w:r w:rsidRPr="00D972E8">
              <w:t>isb</w:t>
            </w:r>
            <w:r>
              <w:t>\</w:t>
            </w:r>
            <w:r w:rsidR="00D42F3F" w:rsidRPr="00D42F3F">
              <w:rPr>
                <w:rFonts w:ascii="Segoe UI" w:hAnsi="Segoe UI" w:cs="Segoe UI"/>
                <w:szCs w:val="18"/>
                <w:shd w:val="clear" w:color="auto" w:fill="F8F8F8"/>
              </w:rPr>
              <w:t xml:space="preserve"> </w:t>
            </w:r>
            <w:r w:rsidR="00D42F3F" w:rsidRPr="00D42F3F">
              <w:t>schema/model/1/EjendomDelAreal.xsd</w:t>
            </w:r>
          </w:p>
        </w:tc>
        <w:tc>
          <w:tcPr>
            <w:tcW w:w="3781" w:type="dxa"/>
          </w:tcPr>
          <w:p w14:paraId="1838D0ED" w14:textId="09D51EF8" w:rsidR="00434166" w:rsidRPr="00D74972" w:rsidRDefault="00D74972" w:rsidP="00976B63">
            <w:pPr>
              <w:pStyle w:val="BodyText"/>
            </w:pPr>
            <w:r w:rsidRPr="00D74972">
              <w:t>Oprettelse af en ny xsd-fil, som bruges i EkspeditionstypePaategningVaerdierklaeringFastEjendom</w:t>
            </w:r>
          </w:p>
        </w:tc>
      </w:tr>
      <w:tr w:rsidR="00D74972" w14:paraId="31E5C179" w14:textId="77777777" w:rsidTr="00D74972">
        <w:trPr>
          <w:trHeight w:val="836"/>
        </w:trPr>
        <w:tc>
          <w:tcPr>
            <w:tcW w:w="853" w:type="dxa"/>
          </w:tcPr>
          <w:p w14:paraId="27762EDA" w14:textId="0E92EBE0" w:rsidR="00434166" w:rsidRDefault="00D42F3F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104" w:type="dxa"/>
          </w:tcPr>
          <w:p w14:paraId="7BF039FB" w14:textId="0F294596" w:rsidR="00434166" w:rsidRPr="00D42F3F" w:rsidRDefault="00434166" w:rsidP="00976B63">
            <w:pPr>
              <w:pStyle w:val="BodyText"/>
              <w:rPr>
                <w:lang w:val="en-US"/>
              </w:rPr>
            </w:pPr>
            <w:r w:rsidRPr="00681B71">
              <w:t>tinglysning-services-schema-documentation-</w:t>
            </w:r>
            <w:r>
              <w:t>53001\</w:t>
            </w:r>
            <w:r w:rsidRPr="00D972E8">
              <w:t>isb</w:t>
            </w:r>
            <w:r>
              <w:t>\</w:t>
            </w:r>
            <w:r w:rsidR="00D42F3F" w:rsidRPr="00D42F3F">
              <w:rPr>
                <w:rFonts w:ascii="Segoe UI" w:hAnsi="Segoe UI" w:cs="Segoe UI"/>
                <w:noProof w:val="0"/>
                <w:sz w:val="21"/>
                <w:szCs w:val="21"/>
                <w:lang w:val="en-US"/>
              </w:rPr>
              <w:t xml:space="preserve"> </w:t>
            </w:r>
            <w:r w:rsidR="00D42F3F" w:rsidRPr="00D42F3F">
              <w:rPr>
                <w:lang w:val="en-US"/>
              </w:rPr>
              <w:t>schema/model/1/DelarealStoerrelse.xsd</w:t>
            </w:r>
          </w:p>
        </w:tc>
        <w:tc>
          <w:tcPr>
            <w:tcW w:w="3781" w:type="dxa"/>
          </w:tcPr>
          <w:p w14:paraId="49ED5BC0" w14:textId="48D54243" w:rsidR="00434166" w:rsidRPr="0069621B" w:rsidRDefault="00FD23A6" w:rsidP="00976B63">
            <w:pPr>
              <w:pStyle w:val="BodyText"/>
            </w:pPr>
            <w:r w:rsidRPr="00FD23A6">
              <w:t>Ændring af elementnavnet fra</w:t>
            </w:r>
            <w:r>
              <w:t xml:space="preserve"> ”</w:t>
            </w:r>
            <w:r w:rsidR="00B14697" w:rsidRPr="00B14697">
              <w:t>nonNegativeInteger</w:t>
            </w:r>
            <w:r>
              <w:t>”</w:t>
            </w:r>
            <w:r w:rsidR="00896F99">
              <w:t xml:space="preserve"> til ”</w:t>
            </w:r>
            <w:r w:rsidR="00B14697" w:rsidRPr="00B14697">
              <w:t>positiveInteger</w:t>
            </w:r>
            <w:r w:rsidR="00896F99">
              <w:t>”</w:t>
            </w:r>
          </w:p>
        </w:tc>
      </w:tr>
    </w:tbl>
    <w:p w14:paraId="3C64323F" w14:textId="5A30AFF7" w:rsidR="00746667" w:rsidRPr="00BA4903" w:rsidRDefault="00746667" w:rsidP="00746667">
      <w:pPr>
        <w:pStyle w:val="BodyText"/>
      </w:pPr>
    </w:p>
    <w:sectPr w:rsidR="00746667" w:rsidRPr="00BA4903" w:rsidSect="00CD1DC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1" w:right="1224" w:bottom="1411" w:left="1224" w:header="576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DE87" w14:textId="77777777" w:rsidR="007D7F65" w:rsidRPr="00783F33" w:rsidRDefault="007D7F65">
      <w:pPr>
        <w:spacing w:after="0" w:line="240" w:lineRule="auto"/>
      </w:pPr>
      <w:r w:rsidRPr="00783F33">
        <w:separator/>
      </w:r>
    </w:p>
  </w:endnote>
  <w:endnote w:type="continuationSeparator" w:id="0">
    <w:p w14:paraId="551EAC73" w14:textId="77777777" w:rsidR="007D7F65" w:rsidRPr="00783F33" w:rsidRDefault="007D7F65">
      <w:pPr>
        <w:spacing w:after="0" w:line="240" w:lineRule="auto"/>
      </w:pPr>
      <w:r w:rsidRPr="00783F33">
        <w:continuationSeparator/>
      </w:r>
    </w:p>
  </w:endnote>
  <w:endnote w:type="continuationNotice" w:id="1">
    <w:p w14:paraId="3CC50F1A" w14:textId="77777777" w:rsidR="007D7F65" w:rsidRPr="00783F33" w:rsidRDefault="007D7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DE" w14:textId="001D2BC1" w:rsidR="0072115A" w:rsidRPr="0072115A" w:rsidRDefault="0072115A" w:rsidP="0072115A">
    <w:pPr>
      <w:pStyle w:val="BodyText"/>
    </w:pPr>
    <w:r w:rsidRPr="0072115A">
      <w:t>Nærværende dokument er udarbejdet for Domsstolsstyrelsen (DSS) af Netcompany</w:t>
    </w:r>
    <w:r w:rsidR="00F1078E">
      <w:t>.</w:t>
    </w:r>
  </w:p>
  <w:p w14:paraId="408B8A02" w14:textId="76D90EE4" w:rsidR="0072115A" w:rsidRPr="0072115A" w:rsidRDefault="0072115A" w:rsidP="0072115A">
    <w:pPr>
      <w:pStyle w:val="BodyText"/>
    </w:pPr>
    <w:r w:rsidRPr="0072115A">
      <w:t>Dokumentet må anvendes af DSS, samt DSSs rådgivere i deres arbejde for DSS</w:t>
    </w:r>
    <w:r w:rsidR="00F1078E">
      <w:t>.</w:t>
    </w:r>
  </w:p>
  <w:p w14:paraId="76EA5DCD" w14:textId="77777777" w:rsidR="0072115A" w:rsidRDefault="0072115A" w:rsidP="0072115A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br/>
    </w:r>
  </w:p>
  <w:p w14:paraId="6266BE3A" w14:textId="1799FC2A" w:rsidR="00DC0C93" w:rsidRPr="00783F33" w:rsidRDefault="00DC0C93" w:rsidP="00DC0C93">
    <w:pPr>
      <w:pStyle w:val="Footer"/>
      <w:jc w:val="right"/>
      <w:rPr>
        <w:rFonts w:asciiTheme="majorHAnsi" w:hAnsiTheme="majorHAnsi" w:cstheme="majorHAnsi"/>
      </w:rPr>
    </w:pPr>
    <w:r w:rsidRPr="00783F33">
      <w:rPr>
        <w:rFonts w:asciiTheme="majorHAnsi" w:hAnsiTheme="majorHAnsi" w:cstheme="majorHAnsi"/>
      </w:rPr>
      <w:drawing>
        <wp:anchor distT="0" distB="0" distL="114300" distR="114300" simplePos="0" relativeHeight="251661312" behindDoc="0" locked="0" layoutInCell="1" allowOverlap="1" wp14:anchorId="22C65894" wp14:editId="2E40F989">
          <wp:simplePos x="0" y="0"/>
          <wp:positionH relativeFrom="margin">
            <wp:align>left</wp:align>
          </wp:positionH>
          <wp:positionV relativeFrom="page">
            <wp:posOffset>10129520</wp:posOffset>
          </wp:positionV>
          <wp:extent cx="792000" cy="122400"/>
          <wp:effectExtent l="0" t="0" r="0" b="0"/>
          <wp:wrapNone/>
          <wp:docPr id="1444999491" name="Picture 144499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34188" name="Footer_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F33">
      <w:rPr>
        <w:rFonts w:asciiTheme="majorHAnsi" w:hAnsiTheme="majorHAnsi" w:cstheme="majorHAnsi"/>
      </w:rPr>
      <w:t xml:space="preserve">© 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DATE  \@ "yyyy" </w:instrText>
    </w:r>
    <w:r w:rsidRPr="00783F33">
      <w:rPr>
        <w:rFonts w:asciiTheme="majorHAnsi" w:hAnsiTheme="majorHAnsi" w:cstheme="majorHAnsi"/>
      </w:rPr>
      <w:fldChar w:fldCharType="separate"/>
    </w:r>
    <w:r w:rsidR="00D031CC">
      <w:rPr>
        <w:rFonts w:asciiTheme="majorHAnsi" w:hAnsiTheme="majorHAnsi" w:cstheme="majorHAnsi"/>
      </w:rPr>
      <w:t>2025</w:t>
    </w:r>
    <w:r w:rsidRPr="00783F33">
      <w:rPr>
        <w:rFonts w:asciiTheme="majorHAnsi" w:hAnsiTheme="majorHAnsi" w:cstheme="majorHAnsi"/>
      </w:rPr>
      <w:fldChar w:fldCharType="end"/>
    </w:r>
    <w:r w:rsidRPr="00783F33">
      <w:rPr>
        <w:rFonts w:asciiTheme="majorHAnsi" w:hAnsiTheme="majorHAnsi" w:cstheme="majorHAnsi"/>
      </w:rPr>
      <w:t xml:space="preserve"> Netcompany          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PAGE  </w:instrText>
    </w:r>
    <w:r w:rsidRPr="00783F33">
      <w:rPr>
        <w:rFonts w:asciiTheme="majorHAnsi" w:hAnsiTheme="majorHAnsi" w:cstheme="majorHAnsi"/>
      </w:rPr>
      <w:fldChar w:fldCharType="separate"/>
    </w:r>
    <w:r w:rsidRPr="00783F33">
      <w:rPr>
        <w:rFonts w:asciiTheme="majorHAnsi" w:hAnsiTheme="majorHAnsi" w:cstheme="majorHAnsi"/>
      </w:rPr>
      <w:t>2</w:t>
    </w:r>
    <w:r w:rsidRPr="00783F33">
      <w:rPr>
        <w:rFonts w:asciiTheme="majorHAnsi" w:hAnsiTheme="majorHAnsi" w:cstheme="majorHAnsi"/>
      </w:rPr>
      <w:fldChar w:fldCharType="end"/>
    </w:r>
    <w:r w:rsidRPr="00783F33">
      <w:rPr>
        <w:rFonts w:asciiTheme="majorHAnsi" w:hAnsiTheme="majorHAnsi" w:cstheme="majorHAnsi"/>
      </w:rPr>
      <w:t>/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NUMPAGES </w:instrText>
    </w:r>
    <w:r w:rsidRPr="00783F33">
      <w:rPr>
        <w:rFonts w:asciiTheme="majorHAnsi" w:hAnsiTheme="majorHAnsi" w:cstheme="majorHAnsi"/>
      </w:rPr>
      <w:fldChar w:fldCharType="separate"/>
    </w:r>
    <w:r w:rsidRPr="00783F33">
      <w:rPr>
        <w:rFonts w:asciiTheme="majorHAnsi" w:hAnsiTheme="majorHAnsi" w:cstheme="majorHAnsi"/>
      </w:rPr>
      <w:t>4</w:t>
    </w:r>
    <w:r w:rsidRPr="00783F33">
      <w:rPr>
        <w:rFonts w:asciiTheme="majorHAnsi" w:hAnsiTheme="majorHAnsi" w:cstheme="majorHAnsi"/>
      </w:rPr>
      <w:fldChar w:fldCharType="end"/>
    </w:r>
  </w:p>
  <w:p w14:paraId="1A9C9D46" w14:textId="77777777" w:rsidR="00515A5E" w:rsidRPr="00783F33" w:rsidRDefault="003D0B4C" w:rsidP="007747A1">
    <w:pPr>
      <w:pStyle w:val="BodyText"/>
      <w:tabs>
        <w:tab w:val="left" w:pos="3969"/>
        <w:tab w:val="left" w:pos="9214"/>
      </w:tabs>
      <w:rPr>
        <w:color w:val="123836" w:themeColor="text1"/>
      </w:rPr>
    </w:pPr>
    <w:r w:rsidRPr="00783F33">
      <w:rPr>
        <w:color w:val="123836" w:themeColor="text1"/>
      </w:rPr>
      <w:tab/>
    </w:r>
  </w:p>
  <w:p w14:paraId="054A56FB" w14:textId="77777777" w:rsidR="00515A5E" w:rsidRPr="00783F33" w:rsidRDefault="00515A5E" w:rsidP="003D0B4C">
    <w:pPr>
      <w:spacing w:after="0"/>
      <w:rPr>
        <w:rFonts w:cs="Calibri"/>
        <w:color w:val="123836" w:themeColor="text1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9B9B" w14:textId="77777777" w:rsidR="001F3BB9" w:rsidRPr="00783F33" w:rsidRDefault="001F3BB9">
    <w:pPr>
      <w:jc w:val="center"/>
      <w:rPr>
        <w:color w:val="123836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54A2" w14:textId="77777777" w:rsidR="007D7F65" w:rsidRPr="00783F33" w:rsidRDefault="007D7F65">
      <w:pPr>
        <w:spacing w:after="0" w:line="240" w:lineRule="auto"/>
      </w:pPr>
      <w:r w:rsidRPr="00783F33">
        <w:separator/>
      </w:r>
    </w:p>
  </w:footnote>
  <w:footnote w:type="continuationSeparator" w:id="0">
    <w:p w14:paraId="16702B16" w14:textId="77777777" w:rsidR="007D7F65" w:rsidRPr="00783F33" w:rsidRDefault="007D7F65">
      <w:pPr>
        <w:spacing w:after="0" w:line="240" w:lineRule="auto"/>
      </w:pPr>
      <w:r w:rsidRPr="00783F33">
        <w:continuationSeparator/>
      </w:r>
    </w:p>
  </w:footnote>
  <w:footnote w:type="continuationNotice" w:id="1">
    <w:p w14:paraId="54F4D81B" w14:textId="77777777" w:rsidR="007D7F65" w:rsidRPr="00783F33" w:rsidRDefault="007D7F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7250" w14:textId="0BF2C723" w:rsidR="00DC0C93" w:rsidRPr="00783F33" w:rsidRDefault="00DC0C93" w:rsidP="00DC0C93">
    <w:pPr>
      <w:pStyle w:val="Header"/>
      <w:rPr>
        <w:rFonts w:asciiTheme="majorHAnsi" w:hAnsiTheme="majorHAnsi" w:cstheme="majorHAnsi"/>
        <w:sz w:val="14"/>
        <w:szCs w:val="14"/>
      </w:rPr>
    </w:pPr>
    <w:r w:rsidRPr="00783F33">
      <w:t xml:space="preserve"> </w:t>
    </w:r>
    <w:sdt>
      <w:sdtPr>
        <w:rPr>
          <w:rFonts w:asciiTheme="minorHAnsi" w:hAnsiTheme="minorHAnsi" w:cstheme="minorHAnsi"/>
          <w:sz w:val="14"/>
          <w:szCs w:val="14"/>
        </w:rPr>
        <w:alias w:val="Title"/>
        <w:tag w:val=""/>
        <w:id w:val="-1510594298"/>
        <w:placeholder>
          <w:docPart w:val="387220E083904C40BC506FCFCAF512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854A1">
          <w:rPr>
            <w:rFonts w:asciiTheme="minorHAnsi" w:hAnsiTheme="minorHAnsi" w:cstheme="minorHAnsi"/>
            <w:sz w:val="14"/>
            <w:szCs w:val="14"/>
          </w:rPr>
          <w:t>e-Tinglysning XSD version 53.0.0.1</w:t>
        </w:r>
      </w:sdtContent>
    </w:sdt>
  </w:p>
  <w:p w14:paraId="2C2D1F56" w14:textId="77777777" w:rsidR="001F3BB9" w:rsidRPr="00783F33" w:rsidRDefault="001F3BB9" w:rsidP="00723073">
    <w:pPr>
      <w:spacing w:after="100" w:afterAutospacing="1"/>
      <w:rPr>
        <w:rFonts w:cs="Calibri"/>
        <w:color w:val="123836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99C" w14:textId="77777777" w:rsidR="00DD62AE" w:rsidRPr="00783F33" w:rsidRDefault="00DA33FD" w:rsidP="00723073">
    <w:pPr>
      <w:pStyle w:val="Header"/>
      <w:tabs>
        <w:tab w:val="clear" w:pos="8640"/>
        <w:tab w:val="right" w:pos="9354"/>
      </w:tabs>
      <w:spacing w:after="0"/>
      <w:jc w:val="right"/>
    </w:pPr>
    <w:r w:rsidRPr="00783F33">
      <w:drawing>
        <wp:anchor distT="0" distB="0" distL="114300" distR="114300" simplePos="0" relativeHeight="251663360" behindDoc="1" locked="0" layoutInCell="1" allowOverlap="1" wp14:anchorId="0DB1D976" wp14:editId="7AF02B6D">
          <wp:simplePos x="0" y="0"/>
          <wp:positionH relativeFrom="page">
            <wp:align>right</wp:align>
          </wp:positionH>
          <wp:positionV relativeFrom="page">
            <wp:posOffset>15903</wp:posOffset>
          </wp:positionV>
          <wp:extent cx="7537836" cy="10687941"/>
          <wp:effectExtent l="0" t="0" r="6350" b="0"/>
          <wp:wrapNone/>
          <wp:docPr id="1203534820" name="Picture 1203534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22449" name="Coverpage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836" cy="1068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647" w:rsidRPr="00783F33">
      <w:t xml:space="preserve">                       </w:t>
    </w:r>
  </w:p>
  <w:p w14:paraId="07BF2BCF" w14:textId="77777777" w:rsidR="00DD62AE" w:rsidRPr="00783F33" w:rsidRDefault="00DD62AE" w:rsidP="00851647">
    <w:pPr>
      <w:pStyle w:val="Header"/>
      <w:tabs>
        <w:tab w:val="clear" w:pos="8640"/>
        <w:tab w:val="right" w:pos="9354"/>
      </w:tabs>
      <w:jc w:val="right"/>
    </w:pPr>
  </w:p>
  <w:p w14:paraId="4C005846" w14:textId="77777777" w:rsidR="00DD62AE" w:rsidRPr="00783F33" w:rsidRDefault="00723073" w:rsidP="00723073">
    <w:pPr>
      <w:pStyle w:val="Header"/>
      <w:tabs>
        <w:tab w:val="clear" w:pos="8640"/>
        <w:tab w:val="left" w:pos="6452"/>
        <w:tab w:val="right" w:pos="9354"/>
      </w:tabs>
    </w:pPr>
    <w:r w:rsidRPr="00783F33">
      <w:tab/>
    </w:r>
    <w:r w:rsidRPr="00783F33">
      <w:tab/>
    </w:r>
    <w:r w:rsidRPr="00783F33">
      <w:tab/>
    </w:r>
  </w:p>
  <w:p w14:paraId="4447587C" w14:textId="77777777" w:rsidR="001F3BB9" w:rsidRPr="00783F33" w:rsidRDefault="00851647" w:rsidP="00851647">
    <w:pPr>
      <w:pStyle w:val="Header"/>
      <w:tabs>
        <w:tab w:val="clear" w:pos="8640"/>
        <w:tab w:val="right" w:pos="9354"/>
      </w:tabs>
      <w:jc w:val="right"/>
    </w:pPr>
    <w:r w:rsidRPr="00783F33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20E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25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24AA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0AFC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E4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A832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600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462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C42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08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64AA2"/>
    <w:multiLevelType w:val="hybridMultilevel"/>
    <w:tmpl w:val="F6582A8C"/>
    <w:lvl w:ilvl="0" w:tplc="146838A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E1EDC1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D56F97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ECE6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0C645C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6C815E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F42784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48941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7E84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944D4F"/>
    <w:multiLevelType w:val="multilevel"/>
    <w:tmpl w:val="16C275DE"/>
    <w:lvl w:ilvl="0">
      <w:start w:val="1"/>
      <w:numFmt w:val="decimal"/>
      <w:lvlText w:val="%1"/>
      <w:lvlJc w:val="left"/>
      <w:pPr>
        <w:tabs>
          <w:tab w:val="num" w:pos="425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019191E"/>
    <w:multiLevelType w:val="multilevel"/>
    <w:tmpl w:val="9648C24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D442A60"/>
    <w:multiLevelType w:val="hybridMultilevel"/>
    <w:tmpl w:val="D33AD614"/>
    <w:lvl w:ilvl="0" w:tplc="91AC175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FAC7CAB"/>
    <w:multiLevelType w:val="multilevel"/>
    <w:tmpl w:val="5F8E51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8470665"/>
    <w:multiLevelType w:val="multilevel"/>
    <w:tmpl w:val="69C40C8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B292A91"/>
    <w:multiLevelType w:val="hybridMultilevel"/>
    <w:tmpl w:val="D540A134"/>
    <w:lvl w:ilvl="0" w:tplc="BDD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96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2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47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81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7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225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03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4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7683D"/>
    <w:multiLevelType w:val="hybridMultilevel"/>
    <w:tmpl w:val="8EEEC940"/>
    <w:lvl w:ilvl="0" w:tplc="B2D62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0E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87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AC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88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68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6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ED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21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C4FB1"/>
    <w:multiLevelType w:val="hybridMultilevel"/>
    <w:tmpl w:val="22906010"/>
    <w:lvl w:ilvl="0" w:tplc="8166B8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9B82359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CB121A48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F0EBAA8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2AE9B4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BB66C43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71808A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D7C804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7572F89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BC773B5"/>
    <w:multiLevelType w:val="multilevel"/>
    <w:tmpl w:val="A5FC517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22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31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71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0" w:firstLine="0"/>
      </w:pPr>
      <w:rPr>
        <w:rFonts w:hint="default"/>
      </w:rPr>
    </w:lvl>
  </w:abstractNum>
  <w:abstractNum w:abstractNumId="20" w15:restartNumberingAfterBreak="0">
    <w:nsid w:val="73A53ED9"/>
    <w:multiLevelType w:val="hybridMultilevel"/>
    <w:tmpl w:val="797AAF26"/>
    <w:lvl w:ilvl="0" w:tplc="E10E6BC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86C20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CB0CA5A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5A56115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58E6F1F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3281680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AE72B6B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9AE22A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734A2E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D6E3DB1"/>
    <w:multiLevelType w:val="hybridMultilevel"/>
    <w:tmpl w:val="F1BC66A2"/>
    <w:lvl w:ilvl="0" w:tplc="7AA814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588EAB3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8CB1F6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61C01A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B685EE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590B30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BAE8BD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994127E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BE0A0760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89642008">
    <w:abstractNumId w:val="9"/>
  </w:num>
  <w:num w:numId="2" w16cid:durableId="168329001">
    <w:abstractNumId w:val="5"/>
  </w:num>
  <w:num w:numId="3" w16cid:durableId="1935087568">
    <w:abstractNumId w:val="6"/>
  </w:num>
  <w:num w:numId="4" w16cid:durableId="595286966">
    <w:abstractNumId w:val="7"/>
  </w:num>
  <w:num w:numId="5" w16cid:durableId="488908357">
    <w:abstractNumId w:val="3"/>
  </w:num>
  <w:num w:numId="6" w16cid:durableId="1172066362">
    <w:abstractNumId w:val="8"/>
  </w:num>
  <w:num w:numId="7" w16cid:durableId="353657383">
    <w:abstractNumId w:val="2"/>
  </w:num>
  <w:num w:numId="8" w16cid:durableId="1890414217">
    <w:abstractNumId w:val="1"/>
  </w:num>
  <w:num w:numId="9" w16cid:durableId="1948997314">
    <w:abstractNumId w:val="19"/>
  </w:num>
  <w:num w:numId="10" w16cid:durableId="69083227">
    <w:abstractNumId w:val="14"/>
  </w:num>
  <w:num w:numId="11" w16cid:durableId="1488980543">
    <w:abstractNumId w:val="11"/>
  </w:num>
  <w:num w:numId="12" w16cid:durableId="10844975">
    <w:abstractNumId w:val="15"/>
  </w:num>
  <w:num w:numId="13" w16cid:durableId="1371344917">
    <w:abstractNumId w:val="4"/>
  </w:num>
  <w:num w:numId="14" w16cid:durableId="1835804431">
    <w:abstractNumId w:val="0"/>
  </w:num>
  <w:num w:numId="15" w16cid:durableId="1810005701">
    <w:abstractNumId w:val="16"/>
  </w:num>
  <w:num w:numId="16" w16cid:durableId="1170829478">
    <w:abstractNumId w:val="17"/>
  </w:num>
  <w:num w:numId="17" w16cid:durableId="363554424">
    <w:abstractNumId w:val="10"/>
  </w:num>
  <w:num w:numId="18" w16cid:durableId="1485197979">
    <w:abstractNumId w:val="21"/>
  </w:num>
  <w:num w:numId="19" w16cid:durableId="583955280">
    <w:abstractNumId w:val="18"/>
  </w:num>
  <w:num w:numId="20" w16cid:durableId="703751180">
    <w:abstractNumId w:val="20"/>
  </w:num>
  <w:num w:numId="21" w16cid:durableId="1969313045">
    <w:abstractNumId w:val="13"/>
  </w:num>
  <w:num w:numId="22" w16cid:durableId="333805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7"/>
    <w:rsid w:val="00000C96"/>
    <w:rsid w:val="000065FC"/>
    <w:rsid w:val="00010995"/>
    <w:rsid w:val="000110A7"/>
    <w:rsid w:val="00011845"/>
    <w:rsid w:val="00017B82"/>
    <w:rsid w:val="00035324"/>
    <w:rsid w:val="000530EF"/>
    <w:rsid w:val="00060FF8"/>
    <w:rsid w:val="000656F7"/>
    <w:rsid w:val="00067100"/>
    <w:rsid w:val="00071584"/>
    <w:rsid w:val="00072892"/>
    <w:rsid w:val="00073CCE"/>
    <w:rsid w:val="00075F38"/>
    <w:rsid w:val="00076CB0"/>
    <w:rsid w:val="000B6A07"/>
    <w:rsid w:val="000D3D57"/>
    <w:rsid w:val="000D66A1"/>
    <w:rsid w:val="000F1601"/>
    <w:rsid w:val="000F2926"/>
    <w:rsid w:val="00120F0E"/>
    <w:rsid w:val="00152920"/>
    <w:rsid w:val="00162472"/>
    <w:rsid w:val="0016256B"/>
    <w:rsid w:val="00163B7E"/>
    <w:rsid w:val="00175955"/>
    <w:rsid w:val="00191BA8"/>
    <w:rsid w:val="001A7833"/>
    <w:rsid w:val="001C4C75"/>
    <w:rsid w:val="001E5886"/>
    <w:rsid w:val="001F3BB9"/>
    <w:rsid w:val="001F3F6B"/>
    <w:rsid w:val="002005CA"/>
    <w:rsid w:val="00200A28"/>
    <w:rsid w:val="0020550A"/>
    <w:rsid w:val="00207B75"/>
    <w:rsid w:val="00207BF9"/>
    <w:rsid w:val="002275A0"/>
    <w:rsid w:val="00235502"/>
    <w:rsid w:val="002366A6"/>
    <w:rsid w:val="00250CB5"/>
    <w:rsid w:val="0025758B"/>
    <w:rsid w:val="0026574E"/>
    <w:rsid w:val="002669F5"/>
    <w:rsid w:val="002854A1"/>
    <w:rsid w:val="00294D05"/>
    <w:rsid w:val="0029526D"/>
    <w:rsid w:val="00296A5C"/>
    <w:rsid w:val="002B4401"/>
    <w:rsid w:val="002B5A93"/>
    <w:rsid w:val="002B7B92"/>
    <w:rsid w:val="002D3BA9"/>
    <w:rsid w:val="003010ED"/>
    <w:rsid w:val="00305EE5"/>
    <w:rsid w:val="00307A7C"/>
    <w:rsid w:val="00314122"/>
    <w:rsid w:val="00316299"/>
    <w:rsid w:val="00317928"/>
    <w:rsid w:val="00321271"/>
    <w:rsid w:val="0032736A"/>
    <w:rsid w:val="00334AE2"/>
    <w:rsid w:val="0033546A"/>
    <w:rsid w:val="00344213"/>
    <w:rsid w:val="003474EC"/>
    <w:rsid w:val="00362E30"/>
    <w:rsid w:val="003660EA"/>
    <w:rsid w:val="00386B6A"/>
    <w:rsid w:val="003A6D41"/>
    <w:rsid w:val="003A6F68"/>
    <w:rsid w:val="003B0A35"/>
    <w:rsid w:val="003D0B4C"/>
    <w:rsid w:val="003D4738"/>
    <w:rsid w:val="003E08CE"/>
    <w:rsid w:val="003E4FF4"/>
    <w:rsid w:val="0040569B"/>
    <w:rsid w:val="0040577F"/>
    <w:rsid w:val="00434166"/>
    <w:rsid w:val="0043533B"/>
    <w:rsid w:val="004455A0"/>
    <w:rsid w:val="004506DC"/>
    <w:rsid w:val="00453DBF"/>
    <w:rsid w:val="004544ED"/>
    <w:rsid w:val="00457070"/>
    <w:rsid w:val="0045764E"/>
    <w:rsid w:val="00463E85"/>
    <w:rsid w:val="00482AA2"/>
    <w:rsid w:val="004A5ABE"/>
    <w:rsid w:val="004B2C24"/>
    <w:rsid w:val="004C44F6"/>
    <w:rsid w:val="004E1F93"/>
    <w:rsid w:val="004F38F8"/>
    <w:rsid w:val="00515A5E"/>
    <w:rsid w:val="005431FE"/>
    <w:rsid w:val="00544380"/>
    <w:rsid w:val="005613AF"/>
    <w:rsid w:val="00572289"/>
    <w:rsid w:val="005821FC"/>
    <w:rsid w:val="005939ED"/>
    <w:rsid w:val="005E7639"/>
    <w:rsid w:val="005F707D"/>
    <w:rsid w:val="00614535"/>
    <w:rsid w:val="006353DD"/>
    <w:rsid w:val="00643590"/>
    <w:rsid w:val="00665B88"/>
    <w:rsid w:val="00682F2E"/>
    <w:rsid w:val="0068338A"/>
    <w:rsid w:val="00686D19"/>
    <w:rsid w:val="0069621B"/>
    <w:rsid w:val="006A1289"/>
    <w:rsid w:val="006A3611"/>
    <w:rsid w:val="006A5522"/>
    <w:rsid w:val="006B1061"/>
    <w:rsid w:val="006C4DE4"/>
    <w:rsid w:val="006E411B"/>
    <w:rsid w:val="006E5F61"/>
    <w:rsid w:val="006E71CB"/>
    <w:rsid w:val="006F5E54"/>
    <w:rsid w:val="006F69B2"/>
    <w:rsid w:val="00711AAB"/>
    <w:rsid w:val="0072115A"/>
    <w:rsid w:val="00723073"/>
    <w:rsid w:val="00732FD6"/>
    <w:rsid w:val="00746667"/>
    <w:rsid w:val="007747A1"/>
    <w:rsid w:val="00783F33"/>
    <w:rsid w:val="00793C1B"/>
    <w:rsid w:val="007A59E8"/>
    <w:rsid w:val="007D7F65"/>
    <w:rsid w:val="007F29C7"/>
    <w:rsid w:val="008050A9"/>
    <w:rsid w:val="008150C5"/>
    <w:rsid w:val="00842E6D"/>
    <w:rsid w:val="00851647"/>
    <w:rsid w:val="00853C33"/>
    <w:rsid w:val="00857036"/>
    <w:rsid w:val="00867BB8"/>
    <w:rsid w:val="00883D35"/>
    <w:rsid w:val="00887CE9"/>
    <w:rsid w:val="00896F99"/>
    <w:rsid w:val="008B1DA5"/>
    <w:rsid w:val="008C2862"/>
    <w:rsid w:val="008C324F"/>
    <w:rsid w:val="008C47D1"/>
    <w:rsid w:val="008D0655"/>
    <w:rsid w:val="008D10C5"/>
    <w:rsid w:val="008E25A5"/>
    <w:rsid w:val="008F10B0"/>
    <w:rsid w:val="008F2336"/>
    <w:rsid w:val="008F6216"/>
    <w:rsid w:val="00900F2C"/>
    <w:rsid w:val="00924FBD"/>
    <w:rsid w:val="00927484"/>
    <w:rsid w:val="009334EA"/>
    <w:rsid w:val="0093526B"/>
    <w:rsid w:val="00950471"/>
    <w:rsid w:val="00952C7C"/>
    <w:rsid w:val="0097093F"/>
    <w:rsid w:val="00975729"/>
    <w:rsid w:val="00992496"/>
    <w:rsid w:val="009A2F31"/>
    <w:rsid w:val="009D31A3"/>
    <w:rsid w:val="009D76FB"/>
    <w:rsid w:val="009E13B9"/>
    <w:rsid w:val="00A005C9"/>
    <w:rsid w:val="00A11BB1"/>
    <w:rsid w:val="00A21832"/>
    <w:rsid w:val="00A26146"/>
    <w:rsid w:val="00A31F99"/>
    <w:rsid w:val="00A33C58"/>
    <w:rsid w:val="00A37884"/>
    <w:rsid w:val="00A43154"/>
    <w:rsid w:val="00A51E3B"/>
    <w:rsid w:val="00A525BA"/>
    <w:rsid w:val="00A8282C"/>
    <w:rsid w:val="00A950BA"/>
    <w:rsid w:val="00AE1E9B"/>
    <w:rsid w:val="00AE4A68"/>
    <w:rsid w:val="00AF38FA"/>
    <w:rsid w:val="00B14697"/>
    <w:rsid w:val="00B371BB"/>
    <w:rsid w:val="00B569E9"/>
    <w:rsid w:val="00BA0ECC"/>
    <w:rsid w:val="00BA2F4B"/>
    <w:rsid w:val="00BA4903"/>
    <w:rsid w:val="00BC2EA2"/>
    <w:rsid w:val="00BC63AA"/>
    <w:rsid w:val="00BC7A23"/>
    <w:rsid w:val="00BD61D2"/>
    <w:rsid w:val="00BF13D7"/>
    <w:rsid w:val="00BF58D2"/>
    <w:rsid w:val="00C01970"/>
    <w:rsid w:val="00C105E0"/>
    <w:rsid w:val="00C1415B"/>
    <w:rsid w:val="00C14B75"/>
    <w:rsid w:val="00C35A0B"/>
    <w:rsid w:val="00C36787"/>
    <w:rsid w:val="00C3720A"/>
    <w:rsid w:val="00C40DE9"/>
    <w:rsid w:val="00C51042"/>
    <w:rsid w:val="00C86583"/>
    <w:rsid w:val="00C974DC"/>
    <w:rsid w:val="00CB1B01"/>
    <w:rsid w:val="00CB283D"/>
    <w:rsid w:val="00CB459A"/>
    <w:rsid w:val="00CC5482"/>
    <w:rsid w:val="00CC7DF0"/>
    <w:rsid w:val="00CD1DC4"/>
    <w:rsid w:val="00CD27CE"/>
    <w:rsid w:val="00CF3BA9"/>
    <w:rsid w:val="00D031CC"/>
    <w:rsid w:val="00D0327F"/>
    <w:rsid w:val="00D05849"/>
    <w:rsid w:val="00D106D4"/>
    <w:rsid w:val="00D11C83"/>
    <w:rsid w:val="00D13067"/>
    <w:rsid w:val="00D22C32"/>
    <w:rsid w:val="00D24488"/>
    <w:rsid w:val="00D26F5E"/>
    <w:rsid w:val="00D4200D"/>
    <w:rsid w:val="00D42F3F"/>
    <w:rsid w:val="00D439F5"/>
    <w:rsid w:val="00D54735"/>
    <w:rsid w:val="00D55529"/>
    <w:rsid w:val="00D63B72"/>
    <w:rsid w:val="00D63C6A"/>
    <w:rsid w:val="00D73044"/>
    <w:rsid w:val="00D74972"/>
    <w:rsid w:val="00D757F2"/>
    <w:rsid w:val="00D7626B"/>
    <w:rsid w:val="00D765B4"/>
    <w:rsid w:val="00D87A93"/>
    <w:rsid w:val="00D9281A"/>
    <w:rsid w:val="00D972E8"/>
    <w:rsid w:val="00DA33FD"/>
    <w:rsid w:val="00DB512D"/>
    <w:rsid w:val="00DB6186"/>
    <w:rsid w:val="00DC0257"/>
    <w:rsid w:val="00DC0C93"/>
    <w:rsid w:val="00DD2B80"/>
    <w:rsid w:val="00DD62AE"/>
    <w:rsid w:val="00DE58AB"/>
    <w:rsid w:val="00DE5987"/>
    <w:rsid w:val="00DF0C52"/>
    <w:rsid w:val="00E05652"/>
    <w:rsid w:val="00E12EA7"/>
    <w:rsid w:val="00E358E2"/>
    <w:rsid w:val="00E35E78"/>
    <w:rsid w:val="00E46A1E"/>
    <w:rsid w:val="00E470BD"/>
    <w:rsid w:val="00E514FF"/>
    <w:rsid w:val="00E83DAA"/>
    <w:rsid w:val="00E94791"/>
    <w:rsid w:val="00EC16CC"/>
    <w:rsid w:val="00ED66AA"/>
    <w:rsid w:val="00ED68F7"/>
    <w:rsid w:val="00EF524D"/>
    <w:rsid w:val="00F1078E"/>
    <w:rsid w:val="00F1136A"/>
    <w:rsid w:val="00F22AC9"/>
    <w:rsid w:val="00F315DF"/>
    <w:rsid w:val="00F34866"/>
    <w:rsid w:val="00F50E1A"/>
    <w:rsid w:val="00F7557B"/>
    <w:rsid w:val="00FB3B03"/>
    <w:rsid w:val="00FC0C87"/>
    <w:rsid w:val="00FC65D2"/>
    <w:rsid w:val="00FC7BD1"/>
    <w:rsid w:val="00FD23A6"/>
    <w:rsid w:val="00FE277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38346E"/>
  <w15:docId w15:val="{182D7562-9736-4142-95B8-78DF8CB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83F33"/>
    <w:rPr>
      <w:rFonts w:ascii="Calibri" w:hAnsi="Calibri"/>
      <w:noProof/>
      <w:sz w:val="18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BA0ECC"/>
    <w:pPr>
      <w:keepNext/>
      <w:numPr>
        <w:numId w:val="9"/>
      </w:numPr>
      <w:spacing w:before="480" w:line="400" w:lineRule="atLeast"/>
      <w:outlineLvl w:val="0"/>
    </w:pPr>
    <w:rPr>
      <w:rFonts w:ascii="Arial" w:hAnsi="Arial"/>
      <w:b/>
      <w:color w:val="123836" w:themeColor="text1"/>
      <w:sz w:val="32"/>
    </w:rPr>
  </w:style>
  <w:style w:type="paragraph" w:styleId="Heading2">
    <w:name w:val="heading 2"/>
    <w:basedOn w:val="Normal"/>
    <w:next w:val="BodyText"/>
    <w:link w:val="Heading2Char"/>
    <w:qFormat/>
    <w:rsid w:val="00BA0ECC"/>
    <w:pPr>
      <w:keepNext/>
      <w:numPr>
        <w:ilvl w:val="1"/>
        <w:numId w:val="9"/>
      </w:numPr>
      <w:spacing w:before="400" w:line="360" w:lineRule="atLeast"/>
      <w:outlineLvl w:val="1"/>
    </w:pPr>
    <w:rPr>
      <w:rFonts w:ascii="Arial" w:hAnsi="Arial"/>
      <w:b/>
      <w:color w:val="123836" w:themeColor="text1"/>
      <w:sz w:val="28"/>
    </w:rPr>
  </w:style>
  <w:style w:type="paragraph" w:styleId="Heading3">
    <w:name w:val="heading 3"/>
    <w:basedOn w:val="Normal"/>
    <w:next w:val="BodyText"/>
    <w:link w:val="Heading3Char"/>
    <w:qFormat/>
    <w:rsid w:val="00BA0ECC"/>
    <w:pPr>
      <w:keepNext/>
      <w:numPr>
        <w:ilvl w:val="2"/>
        <w:numId w:val="9"/>
      </w:numPr>
      <w:tabs>
        <w:tab w:val="left" w:pos="964"/>
      </w:tabs>
      <w:spacing w:before="400" w:line="320" w:lineRule="atLeast"/>
      <w:outlineLvl w:val="2"/>
    </w:pPr>
    <w:rPr>
      <w:rFonts w:ascii="Arial" w:hAnsi="Arial"/>
      <w:b/>
      <w:color w:val="123836" w:themeColor="text1"/>
      <w:sz w:val="24"/>
    </w:rPr>
  </w:style>
  <w:style w:type="paragraph" w:styleId="Heading4">
    <w:name w:val="heading 4"/>
    <w:basedOn w:val="Normal"/>
    <w:next w:val="BodyText"/>
    <w:link w:val="Heading4Char"/>
    <w:qFormat/>
    <w:rsid w:val="00BA0ECC"/>
    <w:pPr>
      <w:keepNext/>
      <w:numPr>
        <w:ilvl w:val="3"/>
        <w:numId w:val="9"/>
      </w:numPr>
      <w:tabs>
        <w:tab w:val="left" w:pos="1191"/>
      </w:tabs>
      <w:spacing w:before="400" w:line="280" w:lineRule="atLeast"/>
      <w:outlineLvl w:val="3"/>
    </w:pPr>
    <w:rPr>
      <w:rFonts w:ascii="Arial" w:hAnsi="Arial"/>
      <w:b/>
      <w:color w:val="123836" w:themeColor="text1"/>
      <w:sz w:val="22"/>
    </w:rPr>
  </w:style>
  <w:style w:type="paragraph" w:styleId="Heading5">
    <w:name w:val="heading 5"/>
    <w:basedOn w:val="Normal"/>
    <w:next w:val="BodyText"/>
    <w:link w:val="Heading5Char"/>
    <w:qFormat/>
    <w:rsid w:val="00BA0ECC"/>
    <w:pPr>
      <w:keepNext/>
      <w:numPr>
        <w:ilvl w:val="4"/>
        <w:numId w:val="9"/>
      </w:numPr>
      <w:tabs>
        <w:tab w:val="left" w:pos="1361"/>
      </w:tabs>
      <w:spacing w:before="400" w:line="240" w:lineRule="atLeast"/>
      <w:outlineLvl w:val="4"/>
    </w:pPr>
    <w:rPr>
      <w:rFonts w:ascii="Arial" w:hAnsi="Arial"/>
      <w:b/>
      <w:color w:val="123836" w:themeColor="text1"/>
    </w:rPr>
  </w:style>
  <w:style w:type="paragraph" w:styleId="Heading6">
    <w:name w:val="heading 6"/>
    <w:basedOn w:val="Normal"/>
    <w:next w:val="BodyText"/>
    <w:link w:val="Heading6Char"/>
    <w:qFormat/>
    <w:rsid w:val="00BA0ECC"/>
    <w:pPr>
      <w:keepNext/>
      <w:numPr>
        <w:ilvl w:val="5"/>
        <w:numId w:val="9"/>
      </w:numPr>
      <w:tabs>
        <w:tab w:val="left" w:pos="1701"/>
      </w:tabs>
      <w:spacing w:before="200" w:line="240" w:lineRule="auto"/>
      <w:outlineLvl w:val="5"/>
    </w:pPr>
    <w:rPr>
      <w:color w:val="123836" w:themeColor="text1"/>
    </w:rPr>
  </w:style>
  <w:style w:type="paragraph" w:styleId="Heading7">
    <w:name w:val="heading 7"/>
    <w:basedOn w:val="Normal"/>
    <w:next w:val="Normal"/>
    <w:link w:val="Heading7Char"/>
    <w:rsid w:val="00BA0ECC"/>
    <w:pPr>
      <w:keepNext/>
      <w:numPr>
        <w:ilvl w:val="6"/>
        <w:numId w:val="9"/>
      </w:numPr>
      <w:spacing w:before="200" w:after="60"/>
      <w:outlineLvl w:val="6"/>
    </w:pPr>
    <w:rPr>
      <w:color w:val="0F2147"/>
      <w:sz w:val="20"/>
    </w:rPr>
  </w:style>
  <w:style w:type="paragraph" w:styleId="Heading8">
    <w:name w:val="heading 8"/>
    <w:basedOn w:val="Normal"/>
    <w:next w:val="BodyText"/>
    <w:link w:val="Heading8Char"/>
    <w:rsid w:val="00BA0ECC"/>
    <w:pPr>
      <w:keepNext/>
      <w:numPr>
        <w:ilvl w:val="7"/>
        <w:numId w:val="9"/>
      </w:numPr>
      <w:spacing w:before="200" w:after="60"/>
      <w:outlineLvl w:val="7"/>
    </w:pPr>
    <w:rPr>
      <w:i/>
      <w:color w:val="0F2147"/>
    </w:rPr>
  </w:style>
  <w:style w:type="paragraph" w:styleId="Heading9">
    <w:name w:val="heading 9"/>
    <w:basedOn w:val="Normal"/>
    <w:next w:val="BodyText"/>
    <w:link w:val="Heading9Char"/>
    <w:rsid w:val="00BA0ECC"/>
    <w:pPr>
      <w:numPr>
        <w:ilvl w:val="8"/>
        <w:numId w:val="9"/>
      </w:numPr>
      <w:spacing w:before="240" w:after="60"/>
      <w:outlineLvl w:val="8"/>
    </w:pPr>
    <w:rPr>
      <w:caps/>
      <w:color w:val="0F214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83F33"/>
    <w:pPr>
      <w:spacing w:line="260" w:lineRule="atLeast"/>
    </w:pPr>
    <w:rPr>
      <w:rFonts w:ascii="Arial" w:hAnsi="Arial"/>
    </w:rPr>
  </w:style>
  <w:style w:type="paragraph" w:styleId="Title">
    <w:name w:val="Title"/>
    <w:basedOn w:val="BodyText"/>
    <w:rsid w:val="0096098E"/>
    <w:pPr>
      <w:keepNext/>
      <w:keepLines/>
      <w:spacing w:before="120" w:after="360" w:line="240" w:lineRule="auto"/>
      <w:jc w:val="center"/>
    </w:pPr>
    <w:rPr>
      <w:b/>
      <w:sz w:val="32"/>
    </w:rPr>
  </w:style>
  <w:style w:type="paragraph" w:styleId="Footer">
    <w:name w:val="footer"/>
    <w:basedOn w:val="Normal"/>
    <w:link w:val="FooterChar"/>
    <w:uiPriority w:val="13"/>
    <w:rsid w:val="00F9612D"/>
    <w:pPr>
      <w:tabs>
        <w:tab w:val="center" w:pos="4320"/>
        <w:tab w:val="right" w:pos="8640"/>
      </w:tabs>
      <w:spacing w:after="0" w:line="240" w:lineRule="auto"/>
    </w:pPr>
    <w:rPr>
      <w:sz w:val="14"/>
    </w:rPr>
  </w:style>
  <w:style w:type="paragraph" w:styleId="Header">
    <w:name w:val="header"/>
    <w:basedOn w:val="Normal"/>
    <w:link w:val="HeaderChar"/>
    <w:uiPriority w:val="13"/>
    <w:rsid w:val="00B67B4C"/>
    <w:pPr>
      <w:tabs>
        <w:tab w:val="center" w:pos="4320"/>
        <w:tab w:val="right" w:pos="8640"/>
      </w:tabs>
      <w:spacing w:after="40" w:line="240" w:lineRule="auto"/>
    </w:pPr>
    <w:rPr>
      <w:sz w:val="16"/>
    </w:rPr>
  </w:style>
  <w:style w:type="paragraph" w:customStyle="1" w:styleId="TableHeader">
    <w:name w:val="Table Header"/>
    <w:basedOn w:val="Table"/>
    <w:next w:val="Table"/>
    <w:rsid w:val="0032736A"/>
    <w:rPr>
      <w:b/>
      <w:bCs/>
    </w:rPr>
  </w:style>
  <w:style w:type="character" w:styleId="PageNumber">
    <w:name w:val="page number"/>
    <w:basedOn w:val="DefaultParagraphFont"/>
    <w:rsid w:val="00A11BB1"/>
    <w:rPr>
      <w:rFonts w:ascii="Arial" w:hAnsi="Arial"/>
      <w:sz w:val="16"/>
    </w:rPr>
  </w:style>
  <w:style w:type="paragraph" w:customStyle="1" w:styleId="FrontpageSmall">
    <w:name w:val="FrontpageSmall"/>
    <w:basedOn w:val="Normal"/>
    <w:rsid w:val="00511F2A"/>
    <w:rPr>
      <w:sz w:val="40"/>
      <w:szCs w:val="40"/>
    </w:rPr>
  </w:style>
  <w:style w:type="paragraph" w:customStyle="1" w:styleId="FrontPageBig">
    <w:name w:val="FrontPageBig"/>
    <w:basedOn w:val="Normal"/>
    <w:rsid w:val="00511F2A"/>
    <w:rPr>
      <w:sz w:val="48"/>
    </w:rPr>
  </w:style>
  <w:style w:type="paragraph" w:customStyle="1" w:styleId="Codesample">
    <w:name w:val="Code sample"/>
    <w:basedOn w:val="BodyText"/>
    <w:uiPriority w:val="99"/>
    <w:qFormat/>
    <w:rsid w:val="0046432F"/>
    <w:pPr>
      <w:framePr w:wrap="around" w:vAnchor="text" w:hAnchor="text" w:y="1"/>
      <w:pBdr>
        <w:top w:val="single" w:sz="8" w:space="6" w:color="F8F8F8"/>
        <w:left w:val="single" w:sz="8" w:space="6" w:color="F8F8F8"/>
        <w:bottom w:val="single" w:sz="8" w:space="6" w:color="F8F8F8"/>
        <w:right w:val="single" w:sz="8" w:space="6" w:color="F8F8F8"/>
      </w:pBdr>
      <w:shd w:val="clear" w:color="auto" w:fill="F3F3F3"/>
      <w:spacing w:before="100" w:beforeAutospacing="1" w:after="100" w:afterAutospacing="1" w:line="240" w:lineRule="auto"/>
      <w:contextualSpacing/>
    </w:pPr>
    <w:rPr>
      <w:rFonts w:ascii="Courier New" w:hAnsi="Courier New"/>
      <w:sz w:val="16"/>
    </w:rPr>
  </w:style>
  <w:style w:type="paragraph" w:styleId="TOC4">
    <w:name w:val="toc 4"/>
    <w:basedOn w:val="Normal"/>
    <w:next w:val="Normal"/>
    <w:autoRedefine/>
    <w:uiPriority w:val="39"/>
    <w:rsid w:val="00CB459A"/>
    <w:pPr>
      <w:tabs>
        <w:tab w:val="left" w:pos="1985"/>
        <w:tab w:val="left" w:leader="dot" w:pos="9072"/>
      </w:tabs>
      <w:spacing w:after="0"/>
      <w:ind w:left="851"/>
    </w:pPr>
    <w:rPr>
      <w:rFonts w:ascii="Arial" w:hAnsi="Arial"/>
    </w:rPr>
  </w:style>
  <w:style w:type="paragraph" w:styleId="TOC1">
    <w:name w:val="toc 1"/>
    <w:basedOn w:val="Normal"/>
    <w:next w:val="BodyText"/>
    <w:uiPriority w:val="39"/>
    <w:rsid w:val="00A51E3B"/>
    <w:pPr>
      <w:tabs>
        <w:tab w:val="left" w:pos="397"/>
        <w:tab w:val="left" w:leader="dot" w:pos="9072"/>
      </w:tabs>
      <w:spacing w:before="360" w:after="0"/>
    </w:pPr>
    <w:rPr>
      <w:rFonts w:ascii="Arial" w:hAnsi="Arial" w:cs="Arial"/>
      <w:b/>
      <w:bCs/>
      <w:szCs w:val="24"/>
    </w:rPr>
  </w:style>
  <w:style w:type="paragraph" w:customStyle="1" w:styleId="Table">
    <w:name w:val="Table"/>
    <w:basedOn w:val="BodyText"/>
    <w:next w:val="BodyText"/>
    <w:qFormat/>
    <w:rsid w:val="0032736A"/>
    <w:pPr>
      <w:jc w:val="center"/>
    </w:pPr>
  </w:style>
  <w:style w:type="paragraph" w:styleId="TOC2">
    <w:name w:val="toc 2"/>
    <w:basedOn w:val="Normal"/>
    <w:next w:val="Normal"/>
    <w:uiPriority w:val="39"/>
    <w:rsid w:val="00CB459A"/>
    <w:pPr>
      <w:tabs>
        <w:tab w:val="left" w:pos="851"/>
        <w:tab w:val="left" w:leader="dot" w:pos="9072"/>
      </w:tabs>
      <w:spacing w:after="0"/>
      <w:ind w:left="284"/>
    </w:pPr>
    <w:rPr>
      <w:rFonts w:ascii="Arial" w:hAnsi="Arial"/>
      <w:bCs/>
    </w:rPr>
  </w:style>
  <w:style w:type="paragraph" w:styleId="TOC3">
    <w:name w:val="toc 3"/>
    <w:basedOn w:val="Normal"/>
    <w:next w:val="Normal"/>
    <w:uiPriority w:val="39"/>
    <w:rsid w:val="00CB459A"/>
    <w:pPr>
      <w:tabs>
        <w:tab w:val="left" w:pos="1418"/>
        <w:tab w:val="left" w:leader="dot" w:pos="9072"/>
      </w:tabs>
      <w:spacing w:after="0"/>
      <w:ind w:left="567"/>
    </w:pPr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rsid w:val="00CB459A"/>
    <w:pPr>
      <w:tabs>
        <w:tab w:val="left" w:pos="2552"/>
        <w:tab w:val="left" w:leader="dot" w:pos="9072"/>
      </w:tabs>
      <w:spacing w:after="0"/>
      <w:ind w:left="1134"/>
    </w:pPr>
    <w:rPr>
      <w:rFonts w:ascii="Arial" w:hAnsi="Arial"/>
    </w:rPr>
  </w:style>
  <w:style w:type="paragraph" w:styleId="TOC6">
    <w:name w:val="toc 6"/>
    <w:basedOn w:val="Normal"/>
    <w:next w:val="Normal"/>
    <w:autoRedefine/>
    <w:uiPriority w:val="39"/>
    <w:rsid w:val="00CB459A"/>
    <w:pPr>
      <w:tabs>
        <w:tab w:val="left" w:pos="3402"/>
        <w:tab w:val="left" w:leader="dot" w:pos="9072"/>
      </w:tabs>
      <w:spacing w:after="0"/>
      <w:ind w:left="1701"/>
    </w:pPr>
    <w:rPr>
      <w:rFonts w:ascii="Arial" w:hAnsi="Arial"/>
    </w:rPr>
  </w:style>
  <w:style w:type="paragraph" w:styleId="TOC7">
    <w:name w:val="toc 7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8">
    <w:name w:val="toc 8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ListBullet">
    <w:name w:val="List Bullet"/>
    <w:basedOn w:val="BodyText"/>
    <w:pPr>
      <w:numPr>
        <w:numId w:val="1"/>
      </w:numPr>
    </w:pPr>
  </w:style>
  <w:style w:type="paragraph" w:styleId="List">
    <w:name w:val="List"/>
    <w:basedOn w:val="BodyText"/>
    <w:pPr>
      <w:ind w:left="283" w:hanging="283"/>
    </w:pPr>
  </w:style>
  <w:style w:type="paragraph" w:styleId="ListBullet2">
    <w:name w:val="List Bullet 2"/>
    <w:basedOn w:val="BodyText"/>
    <w:pPr>
      <w:numPr>
        <w:numId w:val="4"/>
      </w:numPr>
    </w:pPr>
  </w:style>
  <w:style w:type="paragraph" w:styleId="ListBullet3">
    <w:name w:val="List Bullet 3"/>
    <w:basedOn w:val="BodyText"/>
    <w:pPr>
      <w:numPr>
        <w:numId w:val="3"/>
      </w:numPr>
    </w:pPr>
  </w:style>
  <w:style w:type="paragraph" w:styleId="ListBullet4">
    <w:name w:val="List Bullet 4"/>
    <w:basedOn w:val="BodyText"/>
    <w:pPr>
      <w:numPr>
        <w:numId w:val="2"/>
      </w:numPr>
    </w:pPr>
  </w:style>
  <w:style w:type="paragraph" w:styleId="ListNumber">
    <w:name w:val="List Number"/>
    <w:basedOn w:val="BodyText"/>
    <w:pPr>
      <w:numPr>
        <w:numId w:val="6"/>
      </w:numPr>
    </w:pPr>
  </w:style>
  <w:style w:type="paragraph" w:styleId="ListNumber2">
    <w:name w:val="List Number 2"/>
    <w:basedOn w:val="BodyText"/>
    <w:pPr>
      <w:numPr>
        <w:numId w:val="5"/>
      </w:numPr>
    </w:pPr>
  </w:style>
  <w:style w:type="paragraph" w:styleId="ListNumber3">
    <w:name w:val="List Number 3"/>
    <w:basedOn w:val="BodyText"/>
    <w:pPr>
      <w:numPr>
        <w:numId w:val="7"/>
      </w:numPr>
    </w:pPr>
  </w:style>
  <w:style w:type="paragraph" w:styleId="ListNumber4">
    <w:name w:val="List Number 4"/>
    <w:basedOn w:val="BodyText"/>
    <w:pPr>
      <w:numPr>
        <w:numId w:val="8"/>
      </w:numPr>
    </w:pPr>
  </w:style>
  <w:style w:type="paragraph" w:styleId="ListContinue">
    <w:name w:val="List Continue"/>
    <w:basedOn w:val="BodyText"/>
    <w:pPr>
      <w:ind w:left="283"/>
    </w:pPr>
  </w:style>
  <w:style w:type="paragraph" w:styleId="ListContinue2">
    <w:name w:val="List Continue 2"/>
    <w:basedOn w:val="BodyText"/>
    <w:pPr>
      <w:ind w:left="566"/>
    </w:pPr>
  </w:style>
  <w:style w:type="paragraph" w:styleId="ListContinue3">
    <w:name w:val="List Continue 3"/>
    <w:basedOn w:val="BodyText"/>
    <w:pPr>
      <w:ind w:left="849"/>
    </w:pPr>
  </w:style>
  <w:style w:type="paragraph" w:styleId="ListContinue4">
    <w:name w:val="List Continue 4"/>
    <w:basedOn w:val="BodyText"/>
    <w:pPr>
      <w:ind w:left="1132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sid w:val="00502CCD"/>
    <w:pPr>
      <w:spacing w:after="0" w:line="240" w:lineRule="auto"/>
      <w:ind w:left="1134"/>
    </w:pPr>
    <w:rPr>
      <w:sz w:val="20"/>
    </w:rPr>
  </w:style>
  <w:style w:type="table" w:styleId="TableGrid">
    <w:name w:val="Table Grid"/>
    <w:basedOn w:val="TableNormal"/>
    <w:rsid w:val="0032736A"/>
    <w:pPr>
      <w:spacing w:after="120" w:line="264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D0D7D7" w:themeFill="background2"/>
      </w:tcPr>
    </w:tblStylePr>
  </w:style>
  <w:style w:type="character" w:customStyle="1" w:styleId="Heading7Char">
    <w:name w:val="Heading 7 Char"/>
    <w:basedOn w:val="DefaultParagraphFont"/>
    <w:link w:val="Heading7"/>
    <w:rsid w:val="000D66A1"/>
    <w:rPr>
      <w:rFonts w:ascii="Calibri" w:hAnsi="Calibri"/>
      <w:noProof/>
      <w:color w:val="0F2147"/>
      <w:lang w:eastAsia="en-US"/>
    </w:rPr>
  </w:style>
  <w:style w:type="paragraph" w:styleId="Caption">
    <w:name w:val="caption"/>
    <w:basedOn w:val="Normal"/>
    <w:next w:val="BodyText"/>
    <w:uiPriority w:val="99"/>
    <w:qFormat/>
    <w:rsid w:val="00E611AA"/>
    <w:pPr>
      <w:tabs>
        <w:tab w:val="left" w:pos="2835"/>
      </w:tabs>
      <w:jc w:val="center"/>
    </w:pPr>
    <w:rPr>
      <w:bCs/>
    </w:rPr>
  </w:style>
  <w:style w:type="paragraph" w:styleId="BalloonText">
    <w:name w:val="Balloon Text"/>
    <w:basedOn w:val="Normal"/>
    <w:link w:val="BalloonTextChar"/>
    <w:rsid w:val="00502CCD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CCD"/>
    <w:rPr>
      <w:rFonts w:ascii="Verdana" w:hAnsi="Verdan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rsid w:val="00A11BB1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11BB1"/>
    <w:rPr>
      <w:rFonts w:ascii="Arial" w:eastAsiaTheme="majorEastAsia" w:hAnsi="Arial" w:cstheme="maj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rsid w:val="00862AF4"/>
    <w:rPr>
      <w:b/>
      <w:bCs/>
      <w:i/>
      <w:iCs/>
      <w:color w:val="123836" w:themeColor="accent1"/>
    </w:rPr>
  </w:style>
  <w:style w:type="character" w:styleId="SubtleEmphasis">
    <w:name w:val="Subtle Emphasis"/>
    <w:uiPriority w:val="19"/>
    <w:rsid w:val="00A11BB1"/>
  </w:style>
  <w:style w:type="paragraph" w:customStyle="1" w:styleId="NCQuickstyles">
    <w:name w:val="NC Quick styles"/>
    <w:basedOn w:val="Heading2"/>
    <w:link w:val="NCQuickstylesChar"/>
    <w:rsid w:val="007E4004"/>
  </w:style>
  <w:style w:type="paragraph" w:styleId="ListParagraph">
    <w:name w:val="List Paragraph"/>
    <w:basedOn w:val="Normal"/>
    <w:uiPriority w:val="34"/>
    <w:rsid w:val="00502CCD"/>
    <w:pPr>
      <w:ind w:left="1304"/>
    </w:pPr>
  </w:style>
  <w:style w:type="character" w:customStyle="1" w:styleId="Heading2Char">
    <w:name w:val="Heading 2 Char"/>
    <w:basedOn w:val="DefaultParagraphFont"/>
    <w:link w:val="Heading2"/>
    <w:rsid w:val="00783F33"/>
    <w:rPr>
      <w:rFonts w:ascii="Arial" w:hAnsi="Arial"/>
      <w:b/>
      <w:noProof/>
      <w:color w:val="123836" w:themeColor="text1"/>
      <w:sz w:val="28"/>
      <w:lang w:eastAsia="en-US"/>
    </w:rPr>
  </w:style>
  <w:style w:type="character" w:customStyle="1" w:styleId="NCQuickstylesChar">
    <w:name w:val="NC Quick styles Char"/>
    <w:basedOn w:val="Heading2Char"/>
    <w:link w:val="NCQuickstyles"/>
    <w:rsid w:val="007E4004"/>
    <w:rPr>
      <w:rFonts w:ascii="Verdana" w:hAnsi="Verdana"/>
      <w:b/>
      <w:noProof/>
      <w:color w:val="0F2147"/>
      <w:sz w:val="28"/>
      <w:lang w:val="en-GB" w:eastAsia="en-US"/>
    </w:rPr>
  </w:style>
  <w:style w:type="paragraph" w:styleId="EndnoteText">
    <w:name w:val="endnote text"/>
    <w:basedOn w:val="Normal"/>
    <w:link w:val="EndnoteTextChar"/>
    <w:rsid w:val="005F1442"/>
  </w:style>
  <w:style w:type="character" w:customStyle="1" w:styleId="EndnoteTextChar">
    <w:name w:val="Endnote Text Char"/>
    <w:basedOn w:val="DefaultParagraphFont"/>
    <w:link w:val="EndnoteText"/>
    <w:rsid w:val="005F1442"/>
    <w:rPr>
      <w:rFonts w:ascii="Verdana" w:hAnsi="Verdana"/>
      <w:sz w:val="18"/>
      <w:lang w:eastAsia="en-US"/>
    </w:rPr>
  </w:style>
  <w:style w:type="character" w:styleId="EndnoteReference">
    <w:name w:val="endnote reference"/>
    <w:basedOn w:val="DefaultParagraphFont"/>
    <w:rsid w:val="00502CCD"/>
    <w:rPr>
      <w:vertAlign w:val="superscript"/>
    </w:rPr>
  </w:style>
  <w:style w:type="paragraph" w:styleId="FootnoteText">
    <w:name w:val="footnote text"/>
    <w:basedOn w:val="Normal"/>
    <w:link w:val="FootnoteTextChar"/>
    <w:rsid w:val="00502CC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02CCD"/>
    <w:rPr>
      <w:rFonts w:ascii="Verdana" w:hAnsi="Verdana"/>
      <w:sz w:val="16"/>
      <w:lang w:eastAsia="en-US"/>
    </w:rPr>
  </w:style>
  <w:style w:type="character" w:styleId="FootnoteReference">
    <w:name w:val="footnote reference"/>
    <w:basedOn w:val="DefaultParagraphFont"/>
    <w:rsid w:val="00502CC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EB4273"/>
    <w:pPr>
      <w:keepLines/>
      <w:numPr>
        <w:numId w:val="0"/>
      </w:numPr>
      <w:spacing w:after="0" w:line="276" w:lineRule="auto"/>
      <w:outlineLvl w:val="9"/>
    </w:pPr>
    <w:rPr>
      <w:rFonts w:eastAsiaTheme="majorEastAsia" w:cstheme="majorBidi"/>
      <w:bCs/>
      <w:color w:val="0D2928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D33CF"/>
    <w:rPr>
      <w:color w:val="808080"/>
    </w:rPr>
  </w:style>
  <w:style w:type="paragraph" w:styleId="NoSpacing">
    <w:name w:val="No Spacing"/>
    <w:link w:val="NoSpacingChar"/>
    <w:uiPriority w:val="1"/>
    <w:qFormat/>
    <w:rsid w:val="00A11BB1"/>
    <w:pPr>
      <w:spacing w:after="0" w:line="240" w:lineRule="auto"/>
    </w:pPr>
    <w:rPr>
      <w:rFonts w:ascii="Arial" w:eastAsiaTheme="minorEastAsia" w:hAnsi="Arial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1BB1"/>
    <w:rPr>
      <w:rFonts w:ascii="Arial" w:eastAsiaTheme="minorEastAsia" w:hAnsi="Arial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83F33"/>
    <w:rPr>
      <w:rFonts w:ascii="Arial" w:hAnsi="Arial"/>
      <w:b/>
      <w:noProof/>
      <w:color w:val="123836" w:themeColor="text1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783F33"/>
    <w:rPr>
      <w:rFonts w:ascii="Arial" w:hAnsi="Arial"/>
      <w:b/>
      <w:noProof/>
      <w:color w:val="123836" w:themeColor="text1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83F33"/>
    <w:rPr>
      <w:rFonts w:ascii="Arial" w:hAnsi="Arial"/>
      <w:b/>
      <w:noProof/>
      <w:color w:val="123836" w:themeColor="text1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783F33"/>
    <w:rPr>
      <w:rFonts w:ascii="Arial" w:hAnsi="Arial"/>
      <w:b/>
      <w:noProof/>
      <w:color w:val="123836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783F33"/>
    <w:rPr>
      <w:rFonts w:ascii="Calibri" w:hAnsi="Calibri"/>
      <w:noProof/>
      <w:color w:val="123836" w:themeColor="text1"/>
      <w:sz w:val="18"/>
      <w:lang w:eastAsia="en-US"/>
    </w:rPr>
  </w:style>
  <w:style w:type="character" w:customStyle="1" w:styleId="Heading8Char">
    <w:name w:val="Heading 8 Char"/>
    <w:basedOn w:val="DefaultParagraphFont"/>
    <w:link w:val="Heading8"/>
    <w:rsid w:val="000D66A1"/>
    <w:rPr>
      <w:rFonts w:ascii="Calibri" w:hAnsi="Calibri"/>
      <w:i/>
      <w:noProof/>
      <w:color w:val="0F2147"/>
      <w:sz w:val="18"/>
      <w:lang w:eastAsia="en-US"/>
    </w:rPr>
  </w:style>
  <w:style w:type="character" w:customStyle="1" w:styleId="Heading9Char">
    <w:name w:val="Heading 9 Char"/>
    <w:basedOn w:val="DefaultParagraphFont"/>
    <w:link w:val="Heading9"/>
    <w:rsid w:val="000D66A1"/>
    <w:rPr>
      <w:rFonts w:ascii="Calibri" w:hAnsi="Calibri"/>
      <w:caps/>
      <w:noProof/>
      <w:color w:val="0F2147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52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123836" w:themeColor="text1"/>
      <w:sz w:val="24"/>
      <w:szCs w:val="24"/>
    </w:rPr>
  </w:style>
  <w:style w:type="table" w:styleId="ListTable3">
    <w:name w:val="List Table 3"/>
    <w:basedOn w:val="TableNormal"/>
    <w:rsid w:val="00E94791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123836" w:themeColor="text1"/>
        <w:left w:val="single" w:sz="4" w:space="0" w:color="123836" w:themeColor="text1"/>
        <w:bottom w:val="single" w:sz="4" w:space="0" w:color="123836" w:themeColor="text1"/>
        <w:right w:val="single" w:sz="4" w:space="0" w:color="123836" w:themeColor="text1"/>
        <w:insideH w:val="single" w:sz="4" w:space="0" w:color="123836" w:themeColor="text1"/>
        <w:insideV w:val="single" w:sz="4" w:space="0" w:color="1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836" w:themeFill="text1"/>
      </w:tcPr>
    </w:tblStylePr>
    <w:tblStylePr w:type="lastRow">
      <w:rPr>
        <w:b/>
        <w:bCs/>
      </w:rPr>
      <w:tblPr/>
      <w:tcPr>
        <w:tcBorders>
          <w:top w:val="double" w:sz="4" w:space="0" w:color="1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836" w:themeColor="text1"/>
          <w:right w:val="single" w:sz="4" w:space="0" w:color="123836" w:themeColor="text1"/>
        </w:tcBorders>
      </w:tcPr>
    </w:tblStylePr>
    <w:tblStylePr w:type="band1Horz">
      <w:tblPr/>
      <w:tcPr>
        <w:tcBorders>
          <w:top w:val="single" w:sz="4" w:space="0" w:color="123836" w:themeColor="text1"/>
          <w:bottom w:val="single" w:sz="4" w:space="0" w:color="1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836" w:themeColor="text1"/>
          <w:left w:val="nil"/>
        </w:tcBorders>
      </w:tcPr>
    </w:tblStylePr>
    <w:tblStylePr w:type="swCell">
      <w:tblPr/>
      <w:tcPr>
        <w:tcBorders>
          <w:top w:val="double" w:sz="4" w:space="0" w:color="123836" w:themeColor="text1"/>
          <w:right w:val="nil"/>
        </w:tcBorders>
      </w:tcPr>
    </w:tblStylePr>
  </w:style>
  <w:style w:type="table" w:styleId="TableGridLight">
    <w:name w:val="Grid Table Light"/>
    <w:basedOn w:val="TableNormal"/>
    <w:rsid w:val="00C35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erChar">
    <w:name w:val="Footer Char"/>
    <w:basedOn w:val="DefaultParagraphFont"/>
    <w:link w:val="Footer"/>
    <w:uiPriority w:val="13"/>
    <w:rsid w:val="00DE5987"/>
    <w:rPr>
      <w:rFonts w:ascii="Arial" w:hAnsi="Arial"/>
      <w:sz w:val="14"/>
      <w:lang w:eastAsia="en-US"/>
    </w:rPr>
  </w:style>
  <w:style w:type="table" w:customStyle="1" w:styleId="Netcompany">
    <w:name w:val="Netcompany"/>
    <w:basedOn w:val="TableGrid"/>
    <w:uiPriority w:val="99"/>
    <w:rsid w:val="000065FC"/>
    <w:pPr>
      <w:spacing w:line="240" w:lineRule="auto"/>
    </w:pPr>
    <w:rPr>
      <w:rFonts w:ascii="Arial" w:hAnsi="Arial"/>
    </w:rPr>
    <w:tblPr>
      <w:tblStyleRowBandSize w:val="1"/>
      <w:tblCellMar>
        <w:top w:w="62" w:type="dxa"/>
        <w:left w:w="62" w:type="dxa"/>
        <w:right w:w="62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color w:val="auto"/>
        <w:sz w:val="18"/>
      </w:rPr>
      <w:tblPr/>
      <w:tcPr>
        <w:shd w:val="clear" w:color="auto" w:fill="123836" w:themeFill="text1"/>
      </w:tcPr>
    </w:tblStylePr>
    <w:tblStylePr w:type="firstCol">
      <w:rPr>
        <w:b w:val="0"/>
      </w:rPr>
    </w:tblStylePr>
  </w:style>
  <w:style w:type="character" w:customStyle="1" w:styleId="BodyTextChar">
    <w:name w:val="Body Text Char"/>
    <w:basedOn w:val="DefaultParagraphFont"/>
    <w:link w:val="BodyText"/>
    <w:rsid w:val="00783F33"/>
    <w:rPr>
      <w:rFonts w:ascii="Arial" w:hAnsi="Arial"/>
      <w:noProof/>
      <w:sz w:val="18"/>
      <w:lang w:eastAsia="en-US"/>
    </w:rPr>
  </w:style>
  <w:style w:type="paragraph" w:customStyle="1" w:styleId="Cover-Title">
    <w:name w:val="Cover - Title"/>
    <w:basedOn w:val="Normal"/>
    <w:uiPriority w:val="10"/>
    <w:rsid w:val="00D9281A"/>
    <w:pPr>
      <w:suppressAutoHyphens/>
      <w:spacing w:before="100" w:after="100" w:line="840" w:lineRule="exact"/>
      <w:ind w:left="227"/>
      <w:contextualSpacing/>
    </w:pPr>
    <w:rPr>
      <w:rFonts w:ascii="Arial" w:eastAsiaTheme="minorHAnsi" w:hAnsi="Arial" w:cstheme="minorBidi"/>
      <w:color w:val="141E1E"/>
      <w:sz w:val="72"/>
      <w:szCs w:val="18"/>
      <w:lang w:val="en-GB"/>
    </w:rPr>
  </w:style>
  <w:style w:type="table" w:customStyle="1" w:styleId="Blank">
    <w:name w:val="Blank"/>
    <w:basedOn w:val="TableNormal"/>
    <w:uiPriority w:val="99"/>
    <w:rsid w:val="00D9281A"/>
    <w:pPr>
      <w:spacing w:after="0" w:line="240" w:lineRule="atLeast"/>
    </w:pPr>
    <w:rPr>
      <w:rFonts w:ascii="Arial" w:eastAsiaTheme="minorHAnsi" w:hAnsi="Arial" w:cstheme="minorBidi"/>
      <w:color w:val="141E1E"/>
      <w:sz w:val="18"/>
      <w:szCs w:val="18"/>
      <w:lang w:eastAsia="en-US"/>
    </w:rPr>
    <w:tblPr>
      <w:tblCellMar>
        <w:left w:w="0" w:type="dxa"/>
        <w:right w:w="0" w:type="dxa"/>
      </w:tblCellMar>
    </w:tblPr>
  </w:style>
  <w:style w:type="paragraph" w:customStyle="1" w:styleId="Cover-ProjectInfo">
    <w:name w:val="Cover - Project Info"/>
    <w:basedOn w:val="Normal"/>
    <w:uiPriority w:val="10"/>
    <w:rsid w:val="00D9281A"/>
    <w:pPr>
      <w:suppressAutoHyphens/>
      <w:spacing w:after="0" w:line="200" w:lineRule="atLeast"/>
    </w:pPr>
    <w:rPr>
      <w:rFonts w:ascii="Arial" w:eastAsiaTheme="minorHAnsi" w:hAnsi="Arial" w:cs="Arial"/>
      <w:color w:val="141E1E"/>
      <w:sz w:val="14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13"/>
    <w:rsid w:val="00DC0C93"/>
    <w:rPr>
      <w:rFonts w:ascii="Calibri" w:hAnsi="Calibri"/>
      <w:sz w:val="16"/>
      <w:lang w:eastAsia="en-US"/>
    </w:rPr>
  </w:style>
  <w:style w:type="numbering" w:customStyle="1" w:styleId="ListStyle-AppendixHeading">
    <w:name w:val="_List Style - Appendix Heading"/>
    <w:uiPriority w:val="99"/>
    <w:rsid w:val="004056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95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61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etcompany.sharepoint.com/sites/Office_Templates/Netcompany/Denmark/Netcompany%20Dokumentskabelon_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220E083904C40BC506FCFCAF5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4BF0-1B17-4CD0-B7E4-AC7815315BF4}"/>
      </w:docPartPr>
      <w:docPartBody>
        <w:p w:rsidR="00066AE7" w:rsidRDefault="00473C34">
          <w:pPr>
            <w:pStyle w:val="387220E083904C40BC506FCFCAF512E2"/>
          </w:pPr>
          <w:bookmarkStart w:id="0" w:name="start"/>
          <w:bookmarkEnd w:id="0"/>
          <w:r w:rsidRPr="00473DA0">
            <w:rPr>
              <w:rStyle w:val="PlaceholderText"/>
            </w:rPr>
            <w:t>[Title]</w:t>
          </w:r>
        </w:p>
      </w:docPartBody>
    </w:docPart>
    <w:docPart>
      <w:docPartPr>
        <w:name w:val="00CEB58E0A4C474199D649A7D25C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2339-7804-426C-A348-09FCAEF6E083}"/>
      </w:docPartPr>
      <w:docPartBody>
        <w:p w:rsidR="00066AE7" w:rsidRDefault="00473C34">
          <w:pPr>
            <w:pStyle w:val="00CEB58E0A4C474199D649A7D25C2F46"/>
          </w:pPr>
          <w:r w:rsidRPr="00CA7E9E">
            <w:rPr>
              <w:rStyle w:val="PlaceholderText"/>
            </w:rPr>
            <w:t>[Document version]</w:t>
          </w:r>
        </w:p>
      </w:docPartBody>
    </w:docPart>
    <w:docPart>
      <w:docPartPr>
        <w:name w:val="66F3813AA176426684A1499466A5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8119-92D2-489D-9419-1D6009F39AD4}"/>
      </w:docPartPr>
      <w:docPartBody>
        <w:p w:rsidR="00066AE7" w:rsidRDefault="00473C34">
          <w:pPr>
            <w:pStyle w:val="66F3813AA176426684A1499466A592A3"/>
          </w:pPr>
          <w:r w:rsidRPr="00BE10B7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D5"/>
    <w:rsid w:val="00066AE7"/>
    <w:rsid w:val="002366A6"/>
    <w:rsid w:val="00315269"/>
    <w:rsid w:val="0033546A"/>
    <w:rsid w:val="0036703D"/>
    <w:rsid w:val="00372208"/>
    <w:rsid w:val="004544ED"/>
    <w:rsid w:val="00473C34"/>
    <w:rsid w:val="005F707D"/>
    <w:rsid w:val="00632D60"/>
    <w:rsid w:val="009977D5"/>
    <w:rsid w:val="009D2599"/>
    <w:rsid w:val="009D31A3"/>
    <w:rsid w:val="00A27BBE"/>
    <w:rsid w:val="00A33C58"/>
    <w:rsid w:val="00B20B29"/>
    <w:rsid w:val="00B92FD3"/>
    <w:rsid w:val="00C40DE9"/>
    <w:rsid w:val="00D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BBE"/>
    <w:rPr>
      <w:color w:val="808080"/>
    </w:rPr>
  </w:style>
  <w:style w:type="paragraph" w:customStyle="1" w:styleId="387220E083904C40BC506FCFCAF512E2">
    <w:name w:val="387220E083904C40BC506FCFCAF512E2"/>
  </w:style>
  <w:style w:type="paragraph" w:customStyle="1" w:styleId="00CEB58E0A4C474199D649A7D25C2F46">
    <w:name w:val="00CEB58E0A4C474199D649A7D25C2F46"/>
  </w:style>
  <w:style w:type="paragraph" w:customStyle="1" w:styleId="66F3813AA176426684A1499466A592A3">
    <w:name w:val="66F3813AA176426684A1499466A59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CNew">
  <a:themeElements>
    <a:clrScheme name="Netcompany">
      <a:dk1>
        <a:srgbClr val="123836"/>
      </a:dk1>
      <a:lt1>
        <a:srgbClr val="FFFFFF"/>
      </a:lt1>
      <a:dk2>
        <a:srgbClr val="123836"/>
      </a:dk2>
      <a:lt2>
        <a:srgbClr val="D0D7D7"/>
      </a:lt2>
      <a:accent1>
        <a:srgbClr val="123836"/>
      </a:accent1>
      <a:accent2>
        <a:srgbClr val="718886"/>
      </a:accent2>
      <a:accent3>
        <a:srgbClr val="73AA87"/>
      </a:accent3>
      <a:accent4>
        <a:srgbClr val="D0D7D7"/>
      </a:accent4>
      <a:accent5>
        <a:srgbClr val="FF6359"/>
      </a:accent5>
      <a:accent6>
        <a:srgbClr val="FFD282"/>
      </a:accent6>
      <a:hlink>
        <a:srgbClr val="0563C1"/>
      </a:hlink>
      <a:folHlink>
        <a:srgbClr val="954F72"/>
      </a:folHlink>
    </a:clrScheme>
    <a:fontScheme name="Netcompan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Green">
      <a:srgbClr val="141E1E"/>
    </a:custClr>
    <a:custClr name="Green">
      <a:srgbClr val="123836"/>
    </a:custClr>
    <a:custClr name="Green 90%">
      <a:srgbClr val="2A4C4A"/>
    </a:custClr>
    <a:custClr name="Green 60%">
      <a:srgbClr val="718886"/>
    </a:custClr>
    <a:custClr name="Green 40%">
      <a:srgbClr val="A0AFAF"/>
    </a:custClr>
    <a:custClr name="Green 30%">
      <a:srgbClr val="B8C3C3"/>
    </a:custClr>
    <a:custClr name="Green 20%">
      <a:srgbClr val="D0D7D7"/>
    </a:custClr>
    <a:custClr name="Green 10%">
      <a:srgbClr val="E7EBEB"/>
    </a:custClr>
    <a:custClr name="NoColor">
      <a:srgbClr val="FFFFFF"/>
    </a:custClr>
    <a:custClr name="Blue">
      <a:srgbClr val="0082FF"/>
    </a:custClr>
    <a:custClr name="Coral">
      <a:srgbClr val="FF6359"/>
    </a:custClr>
    <a:custClr name="Coral 75%">
      <a:srgbClr val="FF8A83"/>
    </a:custClr>
    <a:custClr name="Coral 50%">
      <a:srgbClr val="FFB1AC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Blue 50%">
      <a:srgbClr val="6ECCFF"/>
    </a:custClr>
    <a:custClr name="Yellow">
      <a:srgbClr val="FFD282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">
      <a:srgbClr val="A0A0FF"/>
    </a:custClr>
    <a:custClr name="Green">
      <a:srgbClr val="73AA87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 50%">
      <a:srgbClr val="C2C8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DocumentStatus xmlns="http://schemas.microsoft.com/sharepoint/v3">01 - Planlagt</DocumentStatus>
    <DocumentVersion xmlns="http://schemas.microsoft.com/sharepoint/v3">1.0</DocumentVersion>
    <CCMMetadataExtractionStatus xmlns="http://schemas.microsoft.com/sharepoint/v3">CCMPageCount:InProgress;CCMCommentCount:InProgress</CCMMetadataExtractionStatus>
    <CCMSystemID xmlns="http://schemas.microsoft.com/sharepoint/v3">a83c9e44-5554-4fe4-9554-0ea6ec621664</CCMSystemID>
    <CCMTemplateID xmlns="http://schemas.microsoft.com/sharepoint/v3">0</CCMTemplateID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OriginalDocID xmlns="http://schemas.microsoft.com/sharepoint/v3" xsi:nil="true"/>
    <CCMPreviewAnnotationsTasks xmlns="http://schemas.microsoft.com/sharepoint/v3" xsi:nil="true"/>
    <Related xmlns="http://schemas.microsoft.com/sharepoint/v3">false</Related>
    <CCMTemplateName xmlns="http://schemas.microsoft.com/sharepoint/v3" xsi:nil="true"/>
    <Finalized xmlns="http://schemas.microsoft.com/sharepoint/v3">false</Finalized>
    <CCMVisualId xmlns="http://schemas.microsoft.com/sharepoint/v3">DOMETL</CCMVisualId>
    <CCMPageCount xmlns="http://schemas.microsoft.com/sharepoint/v3">0</CCMPageCount>
    <DocID xmlns="http://schemas.microsoft.com/sharepoint/v3">9335555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aseID xmlns="http://schemas.microsoft.com/sharepoint/v3">DOMETL</CaseID>
    <RegistrationDate xmlns="http://schemas.microsoft.com/sharepoint/v3" xsi:nil="true"/>
    <CaseRecordNumber xmlns="http://schemas.microsoft.com/sharepoint/v3">0</CaseRecord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90A8E53E7C7E499331C247E549AAD0" ma:contentTypeVersion="2" ma:contentTypeDescription="GetOrganized dokument" ma:contentTypeScope="" ma:versionID="990cddf23e5106dcfec78ea1669c6cfe">
  <xsd:schema xmlns:xsd="http://www.w3.org/2001/XMLSchema" xmlns:xs="http://www.w3.org/2001/XMLSchema" xmlns:p="http://schemas.microsoft.com/office/2006/metadata/properties" xmlns:ns1="http://schemas.microsoft.com/sharepoint/v3" xmlns:ns2="68d23aaf-9d18-4ef4-86af-5a9924be5294" targetNamespace="http://schemas.microsoft.com/office/2006/metadata/properties" ma:root="true" ma:fieldsID="08ff7882813dde1787ccdc9c03961400" ns1:_="" ns2:_="">
    <xsd:import namespace="http://schemas.microsoft.com/sharepoint/v3"/>
    <xsd:import namespace="68d23aaf-9d18-4ef4-86af-5a9924be5294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CommentCount" minOccurs="0"/>
                <xsd:element ref="ns1:CCMPageCount" minOccurs="0"/>
                <xsd:element ref="ns1:CCMPreviewAnnotationsTasks" minOccurs="0"/>
                <xsd:element ref="ns1:CCMCognitiveType" minOccurs="0"/>
                <xsd:element ref="ns1:DocumentVersion" minOccurs="0"/>
                <xsd:element ref="ns1:DocumentStatu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VisualId" ma:index="23" nillable="true" ma:displayName="Sags ID" ma:default="Tildeler" ma:internalName="CCMVisualId" ma:readOnly="true">
      <xsd:simpleType>
        <xsd:restriction base="dms:Text"/>
      </xsd:simpleType>
    </xsd:element>
    <xsd:element name="CCMOriginalDocID" ma:index="2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27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CommentCount" ma:index="28" nillable="true" ma:displayName="Kommentarer" ma:decimals="0" ma:description="" ma:internalName="CCMCommentCount" ma:readOnly="true">
      <xsd:simpleType>
        <xsd:restriction base="dms:Number"/>
      </xsd:simpleType>
    </xsd:element>
    <xsd:element name="CCMPageCount" ma:index="29" nillable="true" ma:displayName="Sider" ma:decimals="0" ma:description="" ma:internalName="CCMPageCount" ma:readOnly="true">
      <xsd:simpleType>
        <xsd:restriction base="dms:Number"/>
      </xsd:simpleType>
    </xsd:element>
    <xsd:element name="CCMPreviewAnnotationsTasks" ma:index="3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31" nillable="true" ma:displayName="CognitiveType" ma:decimals="0" ma:internalName="CCMCognitiveType" ma:readOnly="false">
      <xsd:simpleType>
        <xsd:restriction base="dms:Number"/>
      </xsd:simpleType>
    </xsd:element>
    <xsd:element name="DocumentVersion" ma:index="32" nillable="true" ma:displayName="Dokument version" ma:default="1.0" ma:internalName="DocumentVersion" ma:readOnly="false">
      <xsd:simpleType>
        <xsd:restriction base="dms:Text"/>
      </xsd:simpleType>
    </xsd:element>
    <xsd:element name="DocumentStatus" ma:index="33" nillable="true" ma:displayName="Dokument status" ma:default="01 - Planlagt" ma:internalName="DocumentStatus" ma:readOnly="false">
      <xsd:simpleType>
        <xsd:restriction base="dms:Choice">
          <xsd:enumeration value="01 - Planlagt"/>
          <xsd:enumeration value="02 - Under udarbejdelse"/>
          <xsd:enumeration value="03 - Færdigt"/>
          <xsd:enumeration value="04 - Reviewet"/>
          <xsd:enumeration value="05 - Godkendt"/>
          <xsd:enumeration value="80 - Annuller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23aaf-9d18-4ef4-86af-5a9924be52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64EB6-F2F0-468C-B6E8-028D5A521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BB894C-6351-42EF-9322-E6C825928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E2F2C-CBB5-40FB-8968-D2690D0D11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A3C6C-E4CB-4CBC-B4C8-30FC1CFD6DE1}"/>
</file>

<file path=customXml/itemProps5.xml><?xml version="1.0" encoding="utf-8"?>
<ds:datastoreItem xmlns:ds="http://schemas.openxmlformats.org/officeDocument/2006/customXml" ds:itemID="{976010C1-62F3-4C5D-8309-CBBCC8A8D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Netcompany%20Dokumentskabelon_DK.dotx</Template>
  <TotalTime>226</TotalTime>
  <Pages>5</Pages>
  <Words>339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e-Tinglysning XSD version 43.2.78</vt:lpstr>
    </vt:vector>
  </TitlesOfParts>
  <Company>Netcompany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e-Tinglysning XSD version 53.0.0.1</dc:title>
  <dc:subject/>
  <dc:creator>Robert Młynarczyk</dc:creator>
  <cp:keywords/>
  <dc:description/>
  <cp:lastModifiedBy>Casper Slynge</cp:lastModifiedBy>
  <cp:revision>50</cp:revision>
  <cp:lastPrinted>2018-08-22T09:13:00Z</cp:lastPrinted>
  <dcterms:created xsi:type="dcterms:W3CDTF">2024-09-10T06:20:00Z</dcterms:created>
  <dcterms:modified xsi:type="dcterms:W3CDTF">2025-10-31T20:02:00Z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a83c9e44-5554-4fe4-9554-0ea6ec621664</vt:lpwstr>
  </property>
  <property fmtid="{D5CDD505-2E9C-101B-9397-08002B2CF9AE}" pid="3" name="ContentTypeId">
    <vt:lpwstr>0x010100AC085CFC53BC46CEA2EADE194AD9D48200FA90A8E53E7C7E499331C247E549AAD0</vt:lpwstr>
  </property>
  <property fmtid="{D5CDD505-2E9C-101B-9397-08002B2CF9AE}" pid="4" name="CCMSystem">
    <vt:lpwstr> </vt:lpwstr>
  </property>
  <property fmtid="{D5CDD505-2E9C-101B-9397-08002B2CF9AE}" pid="5" name="Status">
    <vt:lpwstr>;#01 - Ny;#10 - Analyse;#20 - Design;#30 - Implementering;#40 - Test;#50 - Transition;#60 - I drift;#90 - Lukket;#</vt:lpwstr>
  </property>
  <property fmtid="{D5CDD505-2E9C-101B-9397-08002B2CF9AE}" pid="6" name="_dlc_DocIdItemGuid">
    <vt:lpwstr>0ca22bb2-5c31-48de-8546-14c7c0027ac5</vt:lpwstr>
  </property>
  <property fmtid="{D5CDD505-2E9C-101B-9397-08002B2CF9AE}" pid="7" name="CCMIsSharedOnOneDrive">
    <vt:bool>false</vt:bool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TemplateID">
    <vt:r8>66</vt:r8>
  </property>
  <property fmtid="{D5CDD505-2E9C-101B-9397-08002B2CF9AE}" pid="12" name="ProjectName">
    <vt:lpwstr>Solution</vt:lpwstr>
  </property>
  <property fmtid="{D5CDD505-2E9C-101B-9397-08002B2CF9AE}" pid="13" name="CustomerName">
    <vt:lpwstr>Customer</vt:lpwstr>
  </property>
  <property fmtid="{D5CDD505-2E9C-101B-9397-08002B2CF9AE}" pid="14" name="DoumentStatus">
    <vt:lpwstr>01 - Planned</vt:lpwstr>
  </property>
  <property fmtid="{D5CDD505-2E9C-101B-9397-08002B2CF9AE}" pid="15" name="xd_Signature">
    <vt:bool>false</vt:bool>
  </property>
  <property fmtid="{D5CDD505-2E9C-101B-9397-08002B2CF9AE}" pid="16" name="CCMPostListPublishStatus">
    <vt:lpwstr>Afventer godkendelse</vt:lpwstr>
  </property>
  <property fmtid="{D5CDD505-2E9C-101B-9397-08002B2CF9AE}" pid="17" name="CCMMustBeOnPostList">
    <vt:bool>true</vt:bool>
  </property>
  <property fmtid="{D5CDD505-2E9C-101B-9397-08002B2CF9AE}" pid="18" name="TemplateUrl">
    <vt:lpwstr/>
  </property>
  <property fmtid="{D5CDD505-2E9C-101B-9397-08002B2CF9AE}" pid="19" name="CCMIsChildDocumentSet">
    <vt:bool>false</vt:bool>
  </property>
</Properties>
</file>