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44BB2" w14:textId="77777777" w:rsidR="00F40FF8" w:rsidRPr="00FF763A" w:rsidRDefault="00D9030E">
      <w:pPr>
        <w:pStyle w:val="Overskrift1"/>
        <w:spacing w:before="179"/>
        <w:rPr>
          <w:lang w:val="da-DK"/>
        </w:rPr>
      </w:pPr>
      <w:r w:rsidRPr="00FF763A">
        <w:rPr>
          <w:spacing w:val="-2"/>
          <w:lang w:val="da-DK"/>
        </w:rPr>
        <w:t>Bachmann,</w:t>
      </w:r>
      <w:r w:rsidRPr="00FF763A">
        <w:rPr>
          <w:spacing w:val="-5"/>
          <w:lang w:val="da-DK"/>
        </w:rPr>
        <w:t xml:space="preserve"> </w:t>
      </w:r>
      <w:r w:rsidRPr="00FF763A">
        <w:rPr>
          <w:spacing w:val="-4"/>
          <w:lang w:val="da-DK"/>
        </w:rPr>
        <w:t>Finn</w:t>
      </w:r>
    </w:p>
    <w:p w14:paraId="400BD5E9" w14:textId="0E8D36F3" w:rsidR="00F564C0" w:rsidRDefault="000A5BC5">
      <w:pPr>
        <w:pStyle w:val="Brdtekst"/>
        <w:spacing w:line="242" w:lineRule="auto"/>
        <w:ind w:right="6016"/>
        <w:rPr>
          <w:lang w:val="da-DK"/>
        </w:rPr>
      </w:pPr>
      <w:r w:rsidRPr="000A5BC5">
        <w:rPr>
          <w:lang w:val="da-DK"/>
        </w:rPr>
        <w:t>Nørregade 13, Baghuset, 2.</w:t>
      </w:r>
      <w:r w:rsidR="00F564C0">
        <w:rPr>
          <w:lang w:val="da-DK"/>
        </w:rPr>
        <w:t xml:space="preserve">, </w:t>
      </w:r>
      <w:r w:rsidR="00F564C0" w:rsidRPr="000A5BC5">
        <w:rPr>
          <w:lang w:val="da-DK"/>
        </w:rPr>
        <w:t>1</w:t>
      </w:r>
      <w:r w:rsidR="004F0F95">
        <w:rPr>
          <w:lang w:val="da-DK"/>
        </w:rPr>
        <w:t>1</w:t>
      </w:r>
      <w:r w:rsidR="00F564C0" w:rsidRPr="000A5BC5">
        <w:rPr>
          <w:lang w:val="da-DK"/>
        </w:rPr>
        <w:t>65 København K</w:t>
      </w:r>
    </w:p>
    <w:p w14:paraId="7418B16B" w14:textId="0BBE64B9" w:rsidR="00F40FF8" w:rsidRPr="00F564C0" w:rsidRDefault="00D9030E">
      <w:pPr>
        <w:pStyle w:val="Brdtekst"/>
        <w:spacing w:line="242" w:lineRule="auto"/>
        <w:ind w:right="6016"/>
      </w:pPr>
      <w:r w:rsidRPr="00CB7CA1">
        <w:rPr>
          <w:lang w:val="da-DK"/>
        </w:rPr>
        <w:t xml:space="preserve"> </w:t>
      </w:r>
      <w:r w:rsidRPr="00F564C0">
        <w:t>E-mail:</w:t>
      </w:r>
      <w:r w:rsidRPr="00F564C0">
        <w:rPr>
          <w:spacing w:val="-15"/>
        </w:rPr>
        <w:t xml:space="preserve"> </w:t>
      </w:r>
      <w:hyperlink r:id="rId6">
        <w:r w:rsidRPr="00F564C0">
          <w:rPr>
            <w:color w:val="0462C1"/>
            <w:u w:val="single" w:color="0462C1"/>
          </w:rPr>
          <w:t>fb@finnbachmann.dk</w:t>
        </w:r>
      </w:hyperlink>
      <w:r w:rsidRPr="00F564C0">
        <w:rPr>
          <w:color w:val="0462C1"/>
        </w:rPr>
        <w:t xml:space="preserve"> </w:t>
      </w:r>
      <w:proofErr w:type="spellStart"/>
      <w:r w:rsidRPr="00F564C0">
        <w:t>Tlf</w:t>
      </w:r>
      <w:proofErr w:type="spellEnd"/>
      <w:r w:rsidRPr="00F564C0">
        <w:t>.: 3</w:t>
      </w:r>
      <w:r w:rsidR="000A5BC5" w:rsidRPr="00F564C0">
        <w:t>1 67 63 65</w:t>
      </w:r>
    </w:p>
    <w:p w14:paraId="725B5A31" w14:textId="77777777" w:rsidR="00F40FF8" w:rsidRPr="00FF763A" w:rsidRDefault="00D9030E">
      <w:pPr>
        <w:pStyle w:val="Overskrift1"/>
        <w:spacing w:before="246"/>
        <w:rPr>
          <w:lang w:val="da-DK"/>
        </w:rPr>
      </w:pPr>
      <w:r w:rsidRPr="00FF763A">
        <w:rPr>
          <w:lang w:val="da-DK"/>
        </w:rPr>
        <w:t>Bech,</w:t>
      </w:r>
      <w:r w:rsidRPr="00FF763A">
        <w:rPr>
          <w:spacing w:val="-8"/>
          <w:lang w:val="da-DK"/>
        </w:rPr>
        <w:t xml:space="preserve"> </w:t>
      </w:r>
      <w:r w:rsidRPr="00FF763A">
        <w:rPr>
          <w:spacing w:val="-2"/>
          <w:lang w:val="da-DK"/>
        </w:rPr>
        <w:t>Søren</w:t>
      </w:r>
    </w:p>
    <w:p w14:paraId="558735FC" w14:textId="38DA729E" w:rsidR="00F564C0" w:rsidRPr="007F1219" w:rsidRDefault="00F564C0">
      <w:pPr>
        <w:pStyle w:val="Brdtekst"/>
        <w:spacing w:line="242" w:lineRule="auto"/>
        <w:ind w:right="6035"/>
        <w:rPr>
          <w:lang w:val="da-DK"/>
        </w:rPr>
      </w:pPr>
      <w:r w:rsidRPr="007F1219">
        <w:rPr>
          <w:lang w:val="da-DK"/>
        </w:rPr>
        <w:t>Jagtvej 87, st. tv.</w:t>
      </w:r>
      <w:r w:rsidR="007F1219" w:rsidRPr="007F1219">
        <w:rPr>
          <w:lang w:val="da-DK"/>
        </w:rPr>
        <w:t xml:space="preserve">, </w:t>
      </w:r>
      <w:r w:rsidRPr="007F1219">
        <w:rPr>
          <w:lang w:val="da-DK"/>
        </w:rPr>
        <w:t>2200</w:t>
      </w:r>
      <w:r w:rsidR="007F1219">
        <w:rPr>
          <w:lang w:val="da-DK"/>
        </w:rPr>
        <w:t xml:space="preserve"> </w:t>
      </w:r>
      <w:r w:rsidRPr="007F1219">
        <w:rPr>
          <w:lang w:val="da-DK"/>
        </w:rPr>
        <w:t>København N</w:t>
      </w:r>
    </w:p>
    <w:p w14:paraId="35A0019D" w14:textId="3726A319" w:rsidR="00F40FF8" w:rsidRPr="00F564C0" w:rsidRDefault="00D9030E">
      <w:pPr>
        <w:pStyle w:val="Brdtekst"/>
        <w:spacing w:line="242" w:lineRule="auto"/>
        <w:ind w:right="6035"/>
      </w:pPr>
      <w:r w:rsidRPr="00F564C0">
        <w:t>E-mail:</w:t>
      </w:r>
      <w:r w:rsidRPr="00F564C0">
        <w:rPr>
          <w:spacing w:val="-15"/>
        </w:rPr>
        <w:t xml:space="preserve"> </w:t>
      </w:r>
      <w:hyperlink r:id="rId7">
        <w:r w:rsidRPr="00F564C0">
          <w:rPr>
            <w:color w:val="0000FF"/>
            <w:u w:val="single" w:color="0000FF"/>
          </w:rPr>
          <w:t>sb@sblaw.dk</w:t>
        </w:r>
      </w:hyperlink>
    </w:p>
    <w:p w14:paraId="566AA898" w14:textId="1B3CF6E2" w:rsidR="00F40FF8" w:rsidRPr="00F564C0" w:rsidRDefault="00D9030E">
      <w:pPr>
        <w:pStyle w:val="Brdtekst"/>
        <w:spacing w:line="247" w:lineRule="exact"/>
      </w:pPr>
      <w:proofErr w:type="spellStart"/>
      <w:r w:rsidRPr="00F564C0">
        <w:t>Tlf</w:t>
      </w:r>
      <w:proofErr w:type="spellEnd"/>
      <w:r w:rsidRPr="00F564C0">
        <w:t>.:</w:t>
      </w:r>
      <w:r w:rsidRPr="00F564C0">
        <w:rPr>
          <w:spacing w:val="-3"/>
        </w:rPr>
        <w:t xml:space="preserve"> </w:t>
      </w:r>
      <w:r w:rsidR="00F564C0" w:rsidRPr="00F564C0">
        <w:t>4</w:t>
      </w:r>
      <w:r w:rsidR="00F564C0">
        <w:t>0 56 34 01</w:t>
      </w:r>
    </w:p>
    <w:p w14:paraId="54D2B0C6" w14:textId="77777777" w:rsidR="00F40FF8" w:rsidRPr="00FF763A" w:rsidRDefault="00D9030E">
      <w:pPr>
        <w:pStyle w:val="Overskrift1"/>
        <w:spacing w:before="249" w:line="240" w:lineRule="auto"/>
        <w:rPr>
          <w:lang w:val="da-DK"/>
        </w:rPr>
      </w:pPr>
      <w:r w:rsidRPr="00FF763A">
        <w:rPr>
          <w:spacing w:val="-2"/>
          <w:lang w:val="da-DK"/>
        </w:rPr>
        <w:t>Boelskifte,</w:t>
      </w:r>
      <w:r w:rsidRPr="00FF763A">
        <w:rPr>
          <w:spacing w:val="5"/>
          <w:lang w:val="da-DK"/>
        </w:rPr>
        <w:t xml:space="preserve"> </w:t>
      </w:r>
      <w:r w:rsidRPr="00FF763A">
        <w:rPr>
          <w:spacing w:val="-2"/>
          <w:lang w:val="da-DK"/>
        </w:rPr>
        <w:t>Anders</w:t>
      </w:r>
    </w:p>
    <w:p w14:paraId="3D17965B" w14:textId="2F6BF62F" w:rsidR="00F564C0" w:rsidRDefault="00D9030E" w:rsidP="007F1219">
      <w:pPr>
        <w:pStyle w:val="Brdtekst"/>
        <w:ind w:right="5679"/>
        <w:rPr>
          <w:lang w:val="da-DK"/>
        </w:rPr>
      </w:pPr>
      <w:r w:rsidRPr="00FF763A">
        <w:rPr>
          <w:lang w:val="da-DK"/>
        </w:rPr>
        <w:t xml:space="preserve">Solbjergvej 3, 2000 Frederiksberg </w:t>
      </w:r>
    </w:p>
    <w:p w14:paraId="31D488CD" w14:textId="6607320A" w:rsidR="00F40FF8" w:rsidRPr="00CB7CA1" w:rsidRDefault="00D9030E">
      <w:pPr>
        <w:pStyle w:val="Brdtekst"/>
        <w:ind w:right="5679"/>
        <w:rPr>
          <w:lang w:val="da-DK"/>
        </w:rPr>
      </w:pPr>
      <w:r w:rsidRPr="00CB7CA1">
        <w:rPr>
          <w:lang w:val="da-DK"/>
        </w:rPr>
        <w:t>E-mail:</w:t>
      </w:r>
      <w:r w:rsidRPr="00CB7CA1">
        <w:rPr>
          <w:spacing w:val="-15"/>
          <w:lang w:val="da-DK"/>
        </w:rPr>
        <w:t xml:space="preserve"> </w:t>
      </w:r>
      <w:hyperlink r:id="rId8">
        <w:r w:rsidRPr="00CB7CA1">
          <w:rPr>
            <w:color w:val="0000FF"/>
            <w:u w:val="single" w:color="0000FF"/>
            <w:lang w:val="da-DK"/>
          </w:rPr>
          <w:t>ab@boelskifteadvokater.dk</w:t>
        </w:r>
      </w:hyperlink>
      <w:r w:rsidRPr="00CB7CA1">
        <w:rPr>
          <w:color w:val="0000FF"/>
          <w:lang w:val="da-DK"/>
        </w:rPr>
        <w:t xml:space="preserve"> </w:t>
      </w:r>
      <w:r w:rsidRPr="00CB7CA1">
        <w:rPr>
          <w:lang w:val="da-DK"/>
        </w:rPr>
        <w:t>Tlf.: 38 16 06 16</w:t>
      </w:r>
    </w:p>
    <w:p w14:paraId="4190F764" w14:textId="77777777" w:rsidR="00F40FF8" w:rsidRPr="00CB7CA1" w:rsidRDefault="00F40FF8">
      <w:pPr>
        <w:pStyle w:val="Brdtekst"/>
        <w:spacing w:before="1"/>
        <w:ind w:left="0"/>
        <w:rPr>
          <w:lang w:val="da-DK"/>
        </w:rPr>
      </w:pPr>
    </w:p>
    <w:p w14:paraId="716F85C6" w14:textId="77777777" w:rsidR="00F40FF8" w:rsidRPr="00FF763A" w:rsidRDefault="00D9030E">
      <w:pPr>
        <w:pStyle w:val="Overskrift1"/>
        <w:spacing w:line="240" w:lineRule="auto"/>
        <w:rPr>
          <w:lang w:val="da-DK"/>
        </w:rPr>
      </w:pPr>
      <w:r w:rsidRPr="00FF763A">
        <w:rPr>
          <w:lang w:val="da-DK"/>
        </w:rPr>
        <w:t>Brædder,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Thomas</w:t>
      </w:r>
      <w:r w:rsidRPr="00FF763A">
        <w:rPr>
          <w:spacing w:val="-12"/>
          <w:lang w:val="da-DK"/>
        </w:rPr>
        <w:t xml:space="preserve"> </w:t>
      </w:r>
      <w:r w:rsidRPr="00FF763A">
        <w:rPr>
          <w:spacing w:val="-2"/>
          <w:lang w:val="da-DK"/>
        </w:rPr>
        <w:t>Lindberg</w:t>
      </w:r>
    </w:p>
    <w:p w14:paraId="68EF3B71" w14:textId="22B4472D" w:rsidR="00F564C0" w:rsidRPr="00CB7CA1" w:rsidRDefault="00D9030E">
      <w:pPr>
        <w:pStyle w:val="Brdtekst"/>
        <w:spacing w:before="2" w:line="242" w:lineRule="auto"/>
        <w:ind w:right="4962"/>
        <w:rPr>
          <w:lang w:val="da-DK"/>
        </w:rPr>
      </w:pPr>
      <w:r w:rsidRPr="00FF763A">
        <w:rPr>
          <w:lang w:val="da-DK"/>
        </w:rPr>
        <w:t>Kirstine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Pedersens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Vej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5,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st.</w:t>
      </w:r>
      <w:r w:rsidR="007F1219">
        <w:rPr>
          <w:lang w:val="da-DK"/>
        </w:rPr>
        <w:t xml:space="preserve">, </w:t>
      </w:r>
      <w:r w:rsidRPr="00CB7CA1">
        <w:rPr>
          <w:lang w:val="da-DK"/>
        </w:rPr>
        <w:t>2610</w:t>
      </w:r>
      <w:r w:rsidRPr="00CB7CA1">
        <w:rPr>
          <w:spacing w:val="-6"/>
          <w:lang w:val="da-DK"/>
        </w:rPr>
        <w:t xml:space="preserve"> </w:t>
      </w:r>
      <w:r w:rsidRPr="00CB7CA1">
        <w:rPr>
          <w:lang w:val="da-DK"/>
        </w:rPr>
        <w:t xml:space="preserve">Rødovre </w:t>
      </w:r>
    </w:p>
    <w:p w14:paraId="5E6C03F3" w14:textId="4CB8CF22" w:rsidR="00F40FF8" w:rsidRPr="00F564C0" w:rsidRDefault="00D9030E">
      <w:pPr>
        <w:pStyle w:val="Brdtekst"/>
        <w:spacing w:before="2" w:line="242" w:lineRule="auto"/>
        <w:ind w:right="4962"/>
      </w:pPr>
      <w:r w:rsidRPr="00F564C0">
        <w:t>E-mail:</w:t>
      </w:r>
      <w:r w:rsidRPr="00F564C0">
        <w:rPr>
          <w:spacing w:val="-15"/>
        </w:rPr>
        <w:t xml:space="preserve"> </w:t>
      </w:r>
      <w:hyperlink r:id="rId9" w:history="1">
        <w:r w:rsidR="00F564C0" w:rsidRPr="00F564C0">
          <w:rPr>
            <w:rStyle w:val="Hyperlink"/>
          </w:rPr>
          <w:t>tb@braedder.com</w:t>
        </w:r>
      </w:hyperlink>
    </w:p>
    <w:p w14:paraId="70E06767" w14:textId="77777777" w:rsidR="00F40FF8" w:rsidRPr="00CB7CA1" w:rsidRDefault="00D9030E">
      <w:pPr>
        <w:pStyle w:val="Brdtekst"/>
        <w:spacing w:line="247" w:lineRule="exact"/>
      </w:pPr>
      <w:proofErr w:type="spellStart"/>
      <w:r w:rsidRPr="00CB7CA1">
        <w:t>Tlf</w:t>
      </w:r>
      <w:proofErr w:type="spellEnd"/>
      <w:r w:rsidRPr="00CB7CA1">
        <w:t>:</w:t>
      </w:r>
      <w:r w:rsidRPr="00CB7CA1">
        <w:rPr>
          <w:spacing w:val="-4"/>
        </w:rPr>
        <w:t xml:space="preserve"> </w:t>
      </w:r>
      <w:r w:rsidRPr="00CB7CA1">
        <w:t>51</w:t>
      </w:r>
      <w:r w:rsidRPr="00CB7CA1">
        <w:rPr>
          <w:spacing w:val="-1"/>
        </w:rPr>
        <w:t xml:space="preserve"> </w:t>
      </w:r>
      <w:r w:rsidRPr="00CB7CA1">
        <w:t>31 18</w:t>
      </w:r>
      <w:r w:rsidRPr="00CB7CA1">
        <w:rPr>
          <w:spacing w:val="-3"/>
        </w:rPr>
        <w:t xml:space="preserve"> </w:t>
      </w:r>
      <w:r w:rsidRPr="00CB7CA1">
        <w:rPr>
          <w:spacing w:val="-5"/>
        </w:rPr>
        <w:t>31</w:t>
      </w:r>
    </w:p>
    <w:p w14:paraId="4FBF13A6" w14:textId="77777777" w:rsidR="00F40FF8" w:rsidRPr="00CB7CA1" w:rsidRDefault="00F40FF8">
      <w:pPr>
        <w:pStyle w:val="Brdtekst"/>
        <w:spacing w:before="3"/>
        <w:ind w:left="0"/>
      </w:pPr>
    </w:p>
    <w:p w14:paraId="70619441" w14:textId="77777777" w:rsidR="00F40FF8" w:rsidRPr="00FF763A" w:rsidRDefault="00D9030E">
      <w:pPr>
        <w:pStyle w:val="Overskrift1"/>
        <w:rPr>
          <w:lang w:val="da-DK"/>
        </w:rPr>
      </w:pPr>
      <w:r w:rsidRPr="00FF763A">
        <w:rPr>
          <w:lang w:val="da-DK"/>
        </w:rPr>
        <w:t>Fentz,</w:t>
      </w:r>
      <w:r w:rsidRPr="00FF763A">
        <w:rPr>
          <w:spacing w:val="-4"/>
          <w:lang w:val="da-DK"/>
        </w:rPr>
        <w:t xml:space="preserve"> </w:t>
      </w:r>
      <w:r w:rsidRPr="00FF763A">
        <w:rPr>
          <w:spacing w:val="-2"/>
          <w:lang w:val="da-DK"/>
        </w:rPr>
        <w:t>Carsten</w:t>
      </w:r>
    </w:p>
    <w:p w14:paraId="1493D360" w14:textId="2846564E" w:rsidR="00F564C0" w:rsidRDefault="00D9030E">
      <w:pPr>
        <w:pStyle w:val="Brdtekst"/>
        <w:spacing w:line="242" w:lineRule="auto"/>
        <w:ind w:right="5334"/>
        <w:rPr>
          <w:lang w:val="da-DK"/>
        </w:rPr>
      </w:pPr>
      <w:r w:rsidRPr="00FF763A">
        <w:rPr>
          <w:lang w:val="da-DK"/>
        </w:rPr>
        <w:t>Falkoner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Alle</w:t>
      </w:r>
      <w:r w:rsidRPr="00FF763A">
        <w:rPr>
          <w:spacing w:val="-9"/>
          <w:lang w:val="da-DK"/>
        </w:rPr>
        <w:t xml:space="preserve"> </w:t>
      </w:r>
      <w:r w:rsidRPr="00FF763A">
        <w:rPr>
          <w:lang w:val="da-DK"/>
        </w:rPr>
        <w:t>1,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5.,</w:t>
      </w:r>
      <w:r w:rsidRPr="00FF763A">
        <w:rPr>
          <w:spacing w:val="-13"/>
          <w:lang w:val="da-DK"/>
        </w:rPr>
        <w:t xml:space="preserve"> </w:t>
      </w:r>
      <w:r w:rsidR="007F1219">
        <w:rPr>
          <w:spacing w:val="-13"/>
          <w:lang w:val="da-DK"/>
        </w:rPr>
        <w:t xml:space="preserve"> </w:t>
      </w:r>
      <w:r w:rsidRPr="00FF763A">
        <w:rPr>
          <w:lang w:val="da-DK"/>
        </w:rPr>
        <w:t>2000</w:t>
      </w:r>
      <w:r w:rsidRPr="00FF763A">
        <w:rPr>
          <w:spacing w:val="-8"/>
          <w:lang w:val="da-DK"/>
        </w:rPr>
        <w:t xml:space="preserve"> </w:t>
      </w:r>
      <w:r w:rsidRPr="00FF763A">
        <w:rPr>
          <w:lang w:val="da-DK"/>
        </w:rPr>
        <w:t xml:space="preserve">Frederiksberg </w:t>
      </w:r>
    </w:p>
    <w:p w14:paraId="6A81705B" w14:textId="23CD4319" w:rsidR="00F40FF8" w:rsidRPr="00FF763A" w:rsidRDefault="00D9030E">
      <w:pPr>
        <w:pStyle w:val="Brdtekst"/>
        <w:spacing w:line="242" w:lineRule="auto"/>
        <w:ind w:right="5334"/>
        <w:rPr>
          <w:lang w:val="da-DK"/>
        </w:rPr>
      </w:pPr>
      <w:r w:rsidRPr="00FF763A">
        <w:rPr>
          <w:lang w:val="da-DK"/>
        </w:rPr>
        <w:t>E-mail:</w:t>
      </w:r>
      <w:r w:rsidRPr="00FF763A">
        <w:rPr>
          <w:spacing w:val="-15"/>
          <w:lang w:val="da-DK"/>
        </w:rPr>
        <w:t xml:space="preserve"> </w:t>
      </w:r>
      <w:hyperlink r:id="rId10">
        <w:r w:rsidRPr="00FF763A">
          <w:rPr>
            <w:color w:val="0000FF"/>
            <w:u w:val="single" w:color="0000FF"/>
            <w:lang w:val="da-DK"/>
          </w:rPr>
          <w:t>cf@cflaw.dk</w:t>
        </w:r>
      </w:hyperlink>
    </w:p>
    <w:p w14:paraId="02C03EE2" w14:textId="499B7203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3"/>
          <w:lang w:val="da-DK"/>
        </w:rPr>
        <w:t xml:space="preserve"> </w:t>
      </w:r>
      <w:r w:rsidR="00F564C0">
        <w:rPr>
          <w:lang w:val="da-DK"/>
        </w:rPr>
        <w:t>21 93 01 01</w:t>
      </w:r>
    </w:p>
    <w:p w14:paraId="24392631" w14:textId="77777777" w:rsidR="00F40FF8" w:rsidRPr="00FF763A" w:rsidRDefault="00D9030E">
      <w:pPr>
        <w:pStyle w:val="Overskrift1"/>
        <w:spacing w:before="244" w:line="240" w:lineRule="auto"/>
        <w:jc w:val="both"/>
        <w:rPr>
          <w:lang w:val="da-DK"/>
        </w:rPr>
      </w:pPr>
      <w:r w:rsidRPr="00FF763A">
        <w:rPr>
          <w:lang w:val="da-DK"/>
        </w:rPr>
        <w:t>Gede,</w:t>
      </w:r>
      <w:r w:rsidRPr="00FF763A">
        <w:rPr>
          <w:spacing w:val="-3"/>
          <w:lang w:val="da-DK"/>
        </w:rPr>
        <w:t xml:space="preserve"> </w:t>
      </w:r>
      <w:r w:rsidRPr="00FF763A">
        <w:rPr>
          <w:spacing w:val="-2"/>
          <w:lang w:val="da-DK"/>
        </w:rPr>
        <w:t>Christina</w:t>
      </w:r>
    </w:p>
    <w:p w14:paraId="3BAE606A" w14:textId="77777777" w:rsidR="007F1219" w:rsidRPr="00CB7CA1" w:rsidRDefault="007F1219">
      <w:pPr>
        <w:pStyle w:val="Brdtekst"/>
        <w:spacing w:before="3"/>
        <w:ind w:right="5565"/>
        <w:jc w:val="both"/>
        <w:rPr>
          <w:lang w:val="da-DK"/>
        </w:rPr>
      </w:pPr>
      <w:r w:rsidRPr="007F1219">
        <w:rPr>
          <w:lang w:val="da-DK"/>
        </w:rPr>
        <w:t xml:space="preserve">Rødovre Centrum </w:t>
      </w:r>
      <w:r>
        <w:rPr>
          <w:lang w:val="da-DK"/>
        </w:rPr>
        <w:t xml:space="preserve">1R, 1. </w:t>
      </w:r>
      <w:r w:rsidRPr="00CB7CA1">
        <w:rPr>
          <w:lang w:val="da-DK"/>
        </w:rPr>
        <w:t>238, 2610 Rødovre</w:t>
      </w:r>
    </w:p>
    <w:p w14:paraId="3F7AE139" w14:textId="110A5054" w:rsidR="00F40FF8" w:rsidRPr="007F1219" w:rsidRDefault="00D9030E">
      <w:pPr>
        <w:pStyle w:val="Brdtekst"/>
        <w:spacing w:before="3"/>
        <w:ind w:right="5565"/>
        <w:jc w:val="both"/>
      </w:pPr>
      <w:r w:rsidRPr="00CB7CA1">
        <w:rPr>
          <w:lang w:val="da-DK"/>
        </w:rPr>
        <w:t xml:space="preserve"> </w:t>
      </w:r>
      <w:r w:rsidRPr="007F1219">
        <w:t>E-mail:</w:t>
      </w:r>
      <w:hyperlink r:id="rId11">
        <w:r w:rsidRPr="007F1219">
          <w:rPr>
            <w:color w:val="0000FF"/>
            <w:u w:val="single" w:color="0000FF"/>
          </w:rPr>
          <w:t>cg@sanktpetri-advokater.dk</w:t>
        </w:r>
      </w:hyperlink>
      <w:r w:rsidRPr="007F1219">
        <w:rPr>
          <w:color w:val="0000FF"/>
        </w:rPr>
        <w:t xml:space="preserve"> </w:t>
      </w:r>
      <w:proofErr w:type="spellStart"/>
      <w:r w:rsidRPr="007F1219">
        <w:t>Tlf</w:t>
      </w:r>
      <w:proofErr w:type="spellEnd"/>
      <w:r w:rsidRPr="007F1219">
        <w:t xml:space="preserve">.: </w:t>
      </w:r>
      <w:r w:rsidR="007F1219">
        <w:t>29 93 08 07</w:t>
      </w:r>
    </w:p>
    <w:p w14:paraId="681F13C2" w14:textId="77777777" w:rsidR="00F40FF8" w:rsidRPr="007F1219" w:rsidRDefault="00F40FF8">
      <w:pPr>
        <w:pStyle w:val="Brdtekst"/>
        <w:spacing w:before="1"/>
        <w:ind w:left="0"/>
      </w:pPr>
    </w:p>
    <w:p w14:paraId="0B45E155" w14:textId="77777777" w:rsidR="00F40FF8" w:rsidRPr="00FF763A" w:rsidRDefault="00D9030E">
      <w:pPr>
        <w:pStyle w:val="Overskrift1"/>
        <w:rPr>
          <w:lang w:val="da-DK"/>
        </w:rPr>
      </w:pPr>
      <w:r w:rsidRPr="00FF763A">
        <w:rPr>
          <w:lang w:val="da-DK"/>
        </w:rPr>
        <w:t>Giersing,</w:t>
      </w:r>
      <w:r w:rsidRPr="00FF763A">
        <w:rPr>
          <w:spacing w:val="-8"/>
          <w:lang w:val="da-DK"/>
        </w:rPr>
        <w:t xml:space="preserve"> </w:t>
      </w:r>
      <w:r w:rsidRPr="00FF763A">
        <w:rPr>
          <w:spacing w:val="-2"/>
          <w:lang w:val="da-DK"/>
        </w:rPr>
        <w:t>Peter</w:t>
      </w:r>
    </w:p>
    <w:p w14:paraId="12E223EB" w14:textId="77777777" w:rsidR="00F40FF8" w:rsidRPr="00FF763A" w:rsidRDefault="00D9030E">
      <w:pPr>
        <w:pStyle w:val="Brdtekst"/>
        <w:ind w:right="5464"/>
        <w:rPr>
          <w:lang w:val="da-DK"/>
        </w:rPr>
      </w:pPr>
      <w:r w:rsidRPr="00FF763A">
        <w:rPr>
          <w:lang w:val="da-DK"/>
        </w:rPr>
        <w:t>Bredgade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45C,</w:t>
      </w:r>
      <w:r w:rsidRPr="00FF763A">
        <w:rPr>
          <w:spacing w:val="-5"/>
          <w:lang w:val="da-DK"/>
        </w:rPr>
        <w:t xml:space="preserve"> </w:t>
      </w:r>
      <w:r w:rsidRPr="00FF763A">
        <w:rPr>
          <w:lang w:val="da-DK"/>
        </w:rPr>
        <w:t>st.,</w:t>
      </w:r>
      <w:r w:rsidRPr="00FF763A">
        <w:rPr>
          <w:spacing w:val="-8"/>
          <w:lang w:val="da-DK"/>
        </w:rPr>
        <w:t xml:space="preserve"> </w:t>
      </w:r>
      <w:r w:rsidRPr="00FF763A">
        <w:rPr>
          <w:lang w:val="da-DK"/>
        </w:rPr>
        <w:t>1260</w:t>
      </w:r>
      <w:r w:rsidRPr="00FF763A">
        <w:rPr>
          <w:spacing w:val="-16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12">
        <w:r w:rsidRPr="00FF763A">
          <w:rPr>
            <w:color w:val="0000FF"/>
            <w:u w:val="single" w:color="0000FF"/>
            <w:lang w:val="da-DK"/>
          </w:rPr>
          <w:t>pg@advokatkontoret.dk</w:t>
        </w:r>
      </w:hyperlink>
    </w:p>
    <w:p w14:paraId="08889E07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40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73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42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81</w:t>
      </w:r>
    </w:p>
    <w:p w14:paraId="7C233A19" w14:textId="77777777" w:rsidR="00F40FF8" w:rsidRPr="00FF763A" w:rsidRDefault="00F40FF8">
      <w:pPr>
        <w:pStyle w:val="Brdtekst"/>
        <w:spacing w:before="1"/>
        <w:ind w:left="0"/>
        <w:rPr>
          <w:lang w:val="da-DK"/>
        </w:rPr>
      </w:pPr>
    </w:p>
    <w:p w14:paraId="6E78BCD4" w14:textId="77777777" w:rsidR="00F40FF8" w:rsidRPr="00FF763A" w:rsidRDefault="00D9030E">
      <w:pPr>
        <w:pStyle w:val="Overskrift1"/>
        <w:spacing w:line="249" w:lineRule="exact"/>
        <w:rPr>
          <w:lang w:val="da-DK"/>
        </w:rPr>
      </w:pPr>
      <w:r w:rsidRPr="00FF763A">
        <w:rPr>
          <w:spacing w:val="-2"/>
          <w:lang w:val="da-DK"/>
        </w:rPr>
        <w:t>Goldschmidt,</w:t>
      </w:r>
      <w:r w:rsidRPr="00FF763A">
        <w:rPr>
          <w:spacing w:val="1"/>
          <w:lang w:val="da-DK"/>
        </w:rPr>
        <w:t xml:space="preserve"> </w:t>
      </w:r>
      <w:r w:rsidRPr="00FF763A">
        <w:rPr>
          <w:spacing w:val="-4"/>
          <w:lang w:val="da-DK"/>
        </w:rPr>
        <w:t>Jacob</w:t>
      </w:r>
    </w:p>
    <w:p w14:paraId="28F0F2A6" w14:textId="77777777" w:rsidR="00F40FF8" w:rsidRPr="00FF763A" w:rsidRDefault="00D9030E">
      <w:pPr>
        <w:pStyle w:val="Brdtekst"/>
        <w:spacing w:line="242" w:lineRule="auto"/>
        <w:ind w:right="5163"/>
        <w:rPr>
          <w:lang w:val="da-DK"/>
        </w:rPr>
      </w:pPr>
      <w:r w:rsidRPr="00FF763A">
        <w:rPr>
          <w:lang w:val="da-DK"/>
        </w:rPr>
        <w:t>Dampfærgevej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10,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2100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Ø E-mail:</w:t>
      </w:r>
      <w:r w:rsidRPr="00FF763A">
        <w:rPr>
          <w:spacing w:val="-15"/>
          <w:lang w:val="da-DK"/>
        </w:rPr>
        <w:t xml:space="preserve"> </w:t>
      </w:r>
      <w:hyperlink r:id="rId13">
        <w:r w:rsidRPr="00FF763A">
          <w:rPr>
            <w:color w:val="0000FF"/>
            <w:u w:val="single" w:color="0000FF"/>
            <w:lang w:val="da-DK"/>
          </w:rPr>
          <w:t>jg@siriusadvokater.dk</w:t>
        </w:r>
      </w:hyperlink>
    </w:p>
    <w:p w14:paraId="3E9997DB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88</w:t>
      </w:r>
      <w:r w:rsidRPr="00FF763A">
        <w:rPr>
          <w:spacing w:val="-4"/>
          <w:lang w:val="da-DK"/>
        </w:rPr>
        <w:t xml:space="preserve"> </w:t>
      </w:r>
      <w:r w:rsidRPr="00FF763A">
        <w:rPr>
          <w:lang w:val="da-DK"/>
        </w:rPr>
        <w:t>88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85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85</w:t>
      </w:r>
    </w:p>
    <w:p w14:paraId="25638653" w14:textId="77777777" w:rsidR="00F40FF8" w:rsidRPr="00FF763A" w:rsidRDefault="00D9030E">
      <w:pPr>
        <w:spacing w:before="248" w:line="242" w:lineRule="auto"/>
        <w:ind w:left="112" w:right="5816"/>
        <w:rPr>
          <w:lang w:val="da-DK"/>
        </w:rPr>
      </w:pPr>
      <w:proofErr w:type="spellStart"/>
      <w:r w:rsidRPr="00FF763A">
        <w:rPr>
          <w:b/>
          <w:lang w:val="da-DK"/>
        </w:rPr>
        <w:t>Graah</w:t>
      </w:r>
      <w:proofErr w:type="spellEnd"/>
      <w:r w:rsidRPr="00FF763A">
        <w:rPr>
          <w:b/>
          <w:lang w:val="da-DK"/>
        </w:rPr>
        <w:t xml:space="preserve">, Anne-Marie C. </w:t>
      </w:r>
      <w:r w:rsidRPr="00FF763A">
        <w:rPr>
          <w:lang w:val="da-DK"/>
        </w:rPr>
        <w:t>Strandvejen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60,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4.,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2900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Hellerup E-mail:</w:t>
      </w:r>
      <w:r w:rsidRPr="00FF763A">
        <w:rPr>
          <w:spacing w:val="-15"/>
          <w:lang w:val="da-DK"/>
        </w:rPr>
        <w:t xml:space="preserve"> </w:t>
      </w:r>
      <w:hyperlink r:id="rId14">
        <w:r w:rsidRPr="00FF763A">
          <w:rPr>
            <w:color w:val="0000FF"/>
            <w:u w:val="single" w:color="0000FF"/>
            <w:lang w:val="da-DK"/>
          </w:rPr>
          <w:t>amg@graahlex.dk</w:t>
        </w:r>
      </w:hyperlink>
    </w:p>
    <w:p w14:paraId="7624E8DA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88</w:t>
      </w:r>
      <w:r w:rsidRPr="00FF763A">
        <w:rPr>
          <w:spacing w:val="-4"/>
          <w:lang w:val="da-DK"/>
        </w:rPr>
        <w:t xml:space="preserve"> </w:t>
      </w:r>
      <w:r w:rsidRPr="00FF763A">
        <w:rPr>
          <w:lang w:val="da-DK"/>
        </w:rPr>
        <w:t>82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 xml:space="preserve">55 </w:t>
      </w:r>
      <w:r w:rsidRPr="00FF763A">
        <w:rPr>
          <w:spacing w:val="-5"/>
          <w:lang w:val="da-DK"/>
        </w:rPr>
        <w:t>50</w:t>
      </w:r>
    </w:p>
    <w:p w14:paraId="0105F713" w14:textId="77777777" w:rsidR="00F40FF8" w:rsidRPr="00FF763A" w:rsidRDefault="00D9030E">
      <w:pPr>
        <w:pStyle w:val="Overskrift1"/>
        <w:spacing w:before="247" w:line="240" w:lineRule="auto"/>
        <w:rPr>
          <w:lang w:val="da-DK"/>
        </w:rPr>
      </w:pPr>
      <w:r w:rsidRPr="00FF763A">
        <w:rPr>
          <w:lang w:val="da-DK"/>
        </w:rPr>
        <w:t>Halberg,</w:t>
      </w:r>
      <w:r w:rsidRPr="00FF763A">
        <w:rPr>
          <w:spacing w:val="-16"/>
          <w:lang w:val="da-DK"/>
        </w:rPr>
        <w:t xml:space="preserve"> </w:t>
      </w:r>
      <w:r w:rsidRPr="00FF763A">
        <w:rPr>
          <w:lang w:val="da-DK"/>
        </w:rPr>
        <w:t>Henrik</w:t>
      </w:r>
      <w:r w:rsidRPr="00FF763A">
        <w:rPr>
          <w:spacing w:val="-13"/>
          <w:lang w:val="da-DK"/>
        </w:rPr>
        <w:t xml:space="preserve"> </w:t>
      </w:r>
      <w:r w:rsidRPr="00FF763A">
        <w:rPr>
          <w:spacing w:val="-4"/>
          <w:lang w:val="da-DK"/>
        </w:rPr>
        <w:t>Juel</w:t>
      </w:r>
    </w:p>
    <w:p w14:paraId="5CE43B63" w14:textId="77777777" w:rsidR="00F40FF8" w:rsidRPr="00FF763A" w:rsidRDefault="00D9030E">
      <w:pPr>
        <w:pStyle w:val="Brdtekst"/>
        <w:spacing w:before="2" w:line="242" w:lineRule="auto"/>
        <w:ind w:right="5315"/>
        <w:rPr>
          <w:lang w:val="da-DK"/>
        </w:rPr>
      </w:pPr>
      <w:r w:rsidRPr="00FF763A">
        <w:rPr>
          <w:lang w:val="da-DK"/>
        </w:rPr>
        <w:t>Landemærket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10,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6.,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1119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15">
        <w:r w:rsidRPr="00FF763A">
          <w:rPr>
            <w:color w:val="0000FF"/>
            <w:u w:val="single" w:color="0000FF"/>
            <w:lang w:val="da-DK"/>
          </w:rPr>
          <w:t>mail@henrikhalberg.dk</w:t>
        </w:r>
      </w:hyperlink>
    </w:p>
    <w:p w14:paraId="3AC73A9B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20 28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99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92</w:t>
      </w:r>
    </w:p>
    <w:p w14:paraId="082011FF" w14:textId="77777777" w:rsidR="00F40FF8" w:rsidRPr="00FF763A" w:rsidRDefault="00F40FF8">
      <w:pPr>
        <w:spacing w:line="247" w:lineRule="exact"/>
        <w:rPr>
          <w:lang w:val="da-DK"/>
        </w:rPr>
        <w:sectPr w:rsidR="00F40FF8" w:rsidRPr="00FF76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20" w:h="16850"/>
          <w:pgMar w:top="1500" w:right="1680" w:bottom="880" w:left="1020" w:header="1030" w:footer="69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08"/>
        </w:sectPr>
      </w:pPr>
    </w:p>
    <w:p w14:paraId="515F1444" w14:textId="77777777" w:rsidR="00F40FF8" w:rsidRPr="00FF763A" w:rsidRDefault="00D9030E">
      <w:pPr>
        <w:spacing w:before="90"/>
        <w:ind w:left="112" w:right="4961"/>
        <w:rPr>
          <w:lang w:val="da-DK"/>
        </w:rPr>
      </w:pPr>
      <w:r w:rsidRPr="00FF763A">
        <w:rPr>
          <w:b/>
          <w:lang w:val="da-DK"/>
        </w:rPr>
        <w:lastRenderedPageBreak/>
        <w:t xml:space="preserve">Hansen, Ulla Wulff </w:t>
      </w:r>
      <w:r w:rsidRPr="00FF763A">
        <w:rPr>
          <w:lang w:val="da-DK"/>
        </w:rPr>
        <w:t>Kalkbrænderiløbskaj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4,</w:t>
      </w:r>
      <w:r w:rsidRPr="00FF763A">
        <w:rPr>
          <w:spacing w:val="-19"/>
          <w:lang w:val="da-DK"/>
        </w:rPr>
        <w:t xml:space="preserve"> </w:t>
      </w:r>
      <w:r w:rsidRPr="00FF763A">
        <w:rPr>
          <w:lang w:val="da-DK"/>
        </w:rPr>
        <w:t>2100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Ø E-mail:</w:t>
      </w:r>
      <w:r w:rsidRPr="00FF763A">
        <w:rPr>
          <w:spacing w:val="-15"/>
          <w:lang w:val="da-DK"/>
        </w:rPr>
        <w:t xml:space="preserve"> </w:t>
      </w:r>
      <w:hyperlink r:id="rId22">
        <w:r w:rsidRPr="00FF763A">
          <w:rPr>
            <w:color w:val="0000FF"/>
            <w:u w:val="single" w:color="0000FF"/>
            <w:lang w:val="da-DK"/>
          </w:rPr>
          <w:t>uwh@advokatuwh.dk</w:t>
        </w:r>
      </w:hyperlink>
    </w:p>
    <w:p w14:paraId="47994A1F" w14:textId="77777777" w:rsidR="00F40FF8" w:rsidRDefault="00D9030E">
      <w:pPr>
        <w:pStyle w:val="Brdtekst"/>
        <w:spacing w:before="2"/>
      </w:pPr>
      <w:proofErr w:type="spellStart"/>
      <w:r>
        <w:t>Tlf</w:t>
      </w:r>
      <w:proofErr w:type="spellEnd"/>
      <w:r>
        <w:t>.:</w:t>
      </w:r>
      <w:r>
        <w:rPr>
          <w:spacing w:val="-2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 xml:space="preserve">50 </w:t>
      </w:r>
      <w:r>
        <w:rPr>
          <w:spacing w:val="-5"/>
        </w:rPr>
        <w:t>50</w:t>
      </w:r>
    </w:p>
    <w:p w14:paraId="5EBD63CC" w14:textId="77777777" w:rsidR="00F40FF8" w:rsidRDefault="00D9030E">
      <w:pPr>
        <w:pStyle w:val="Overskrift1"/>
        <w:spacing w:before="249"/>
      </w:pPr>
      <w:r>
        <w:t>Harms,</w:t>
      </w:r>
      <w:r>
        <w:rPr>
          <w:spacing w:val="-9"/>
        </w:rPr>
        <w:t xml:space="preserve"> </w:t>
      </w:r>
      <w:r>
        <w:rPr>
          <w:spacing w:val="-2"/>
        </w:rPr>
        <w:t>Michael</w:t>
      </w:r>
    </w:p>
    <w:p w14:paraId="22AA6F77" w14:textId="77777777" w:rsidR="00F40FF8" w:rsidRDefault="00D9030E">
      <w:pPr>
        <w:pStyle w:val="Brdtekst"/>
        <w:ind w:right="6077"/>
      </w:pPr>
      <w:r>
        <w:t>Glostrup</w:t>
      </w:r>
      <w:r>
        <w:rPr>
          <w:spacing w:val="-14"/>
        </w:rPr>
        <w:t xml:space="preserve"> </w:t>
      </w:r>
      <w:r>
        <w:t>Torv</w:t>
      </w:r>
      <w:r>
        <w:rPr>
          <w:spacing w:val="-13"/>
        </w:rPr>
        <w:t xml:space="preserve"> </w:t>
      </w:r>
      <w:r>
        <w:t>6,</w:t>
      </w:r>
      <w:r>
        <w:rPr>
          <w:spacing w:val="-19"/>
        </w:rPr>
        <w:t xml:space="preserve"> </w:t>
      </w:r>
      <w:r>
        <w:t>2600</w:t>
      </w:r>
      <w:r>
        <w:rPr>
          <w:spacing w:val="-13"/>
        </w:rPr>
        <w:t xml:space="preserve"> </w:t>
      </w:r>
      <w:r>
        <w:t>Glostrup E-mail:</w:t>
      </w:r>
      <w:r>
        <w:rPr>
          <w:spacing w:val="-15"/>
        </w:rPr>
        <w:t xml:space="preserve"> </w:t>
      </w:r>
      <w:hyperlink r:id="rId23">
        <w:r>
          <w:rPr>
            <w:color w:val="0000FF"/>
            <w:u w:val="single" w:color="0000FF"/>
          </w:rPr>
          <w:t>miha@advodan.dk</w:t>
        </w:r>
      </w:hyperlink>
      <w:r>
        <w:rPr>
          <w:color w:val="0000FF"/>
          <w:spacing w:val="40"/>
        </w:rPr>
        <w:t xml:space="preserve"> </w:t>
      </w:r>
      <w:proofErr w:type="spellStart"/>
      <w:r>
        <w:t>Tlf</w:t>
      </w:r>
      <w:proofErr w:type="spellEnd"/>
      <w:r>
        <w:t>.: 46 14 50 00</w:t>
      </w:r>
    </w:p>
    <w:p w14:paraId="44A3A958" w14:textId="2AF28C4B" w:rsidR="00F40FF8" w:rsidRPr="00FF763A" w:rsidRDefault="004B7B4E">
      <w:pPr>
        <w:spacing w:before="249"/>
        <w:ind w:left="112" w:right="6397"/>
        <w:rPr>
          <w:lang w:val="da-DK"/>
        </w:rPr>
      </w:pPr>
      <w:r>
        <w:rPr>
          <w:b/>
          <w:lang w:val="da-DK"/>
        </w:rPr>
        <w:t>H</w:t>
      </w:r>
      <w:r w:rsidR="00D9030E" w:rsidRPr="00FF763A">
        <w:rPr>
          <w:b/>
          <w:lang w:val="da-DK"/>
        </w:rPr>
        <w:t xml:space="preserve">olten, Lise (orlov) </w:t>
      </w:r>
      <w:r w:rsidR="00D9030E" w:rsidRPr="00FF763A">
        <w:rPr>
          <w:spacing w:val="-2"/>
          <w:lang w:val="da-DK"/>
        </w:rPr>
        <w:t>Ehlersvej</w:t>
      </w:r>
      <w:r w:rsidR="00D9030E" w:rsidRPr="00FF763A">
        <w:rPr>
          <w:spacing w:val="-10"/>
          <w:lang w:val="da-DK"/>
        </w:rPr>
        <w:t xml:space="preserve"> </w:t>
      </w:r>
      <w:r w:rsidR="00D9030E" w:rsidRPr="00FF763A">
        <w:rPr>
          <w:spacing w:val="-2"/>
          <w:lang w:val="da-DK"/>
        </w:rPr>
        <w:t>33,</w:t>
      </w:r>
      <w:r w:rsidR="00D9030E" w:rsidRPr="00FF763A">
        <w:rPr>
          <w:spacing w:val="-11"/>
          <w:lang w:val="da-DK"/>
        </w:rPr>
        <w:t xml:space="preserve"> </w:t>
      </w:r>
      <w:r w:rsidR="00D9030E" w:rsidRPr="00FF763A">
        <w:rPr>
          <w:spacing w:val="-2"/>
          <w:lang w:val="da-DK"/>
        </w:rPr>
        <w:t>2900</w:t>
      </w:r>
      <w:r w:rsidR="00D9030E" w:rsidRPr="00FF763A">
        <w:rPr>
          <w:spacing w:val="-7"/>
          <w:lang w:val="da-DK"/>
        </w:rPr>
        <w:t xml:space="preserve"> </w:t>
      </w:r>
      <w:r w:rsidR="00D9030E" w:rsidRPr="00FF763A">
        <w:rPr>
          <w:spacing w:val="-2"/>
          <w:lang w:val="da-DK"/>
        </w:rPr>
        <w:t xml:space="preserve">Hellerup </w:t>
      </w:r>
      <w:r w:rsidR="00D9030E" w:rsidRPr="00FF763A">
        <w:rPr>
          <w:lang w:val="da-DK"/>
        </w:rPr>
        <w:t>E-mail:</w:t>
      </w:r>
      <w:r w:rsidR="00D9030E" w:rsidRPr="00FF763A">
        <w:rPr>
          <w:spacing w:val="-15"/>
          <w:lang w:val="da-DK"/>
        </w:rPr>
        <w:t xml:space="preserve"> </w:t>
      </w:r>
      <w:hyperlink r:id="rId24">
        <w:r w:rsidR="00D9030E" w:rsidRPr="00FF763A">
          <w:rPr>
            <w:color w:val="0000FF"/>
            <w:u w:val="single" w:color="0000FF"/>
            <w:lang w:val="da-DK"/>
          </w:rPr>
          <w:t>lise@holten.dk</w:t>
        </w:r>
      </w:hyperlink>
    </w:p>
    <w:p w14:paraId="55A47BD8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proofErr w:type="spellStart"/>
      <w:r w:rsidRPr="00FF763A">
        <w:rPr>
          <w:lang w:val="da-DK"/>
        </w:rPr>
        <w:t>Tlf</w:t>
      </w:r>
      <w:proofErr w:type="spellEnd"/>
      <w:r w:rsidRPr="00FF763A">
        <w:rPr>
          <w:lang w:val="da-DK"/>
        </w:rPr>
        <w:t>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40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72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22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59</w:t>
      </w:r>
    </w:p>
    <w:p w14:paraId="222FF65F" w14:textId="77777777" w:rsidR="00F40FF8" w:rsidRPr="00FF763A" w:rsidRDefault="00D9030E">
      <w:pPr>
        <w:pStyle w:val="Overskrift1"/>
        <w:spacing w:before="247" w:line="240" w:lineRule="auto"/>
        <w:rPr>
          <w:lang w:val="da-DK"/>
        </w:rPr>
      </w:pPr>
      <w:proofErr w:type="spellStart"/>
      <w:r w:rsidRPr="00FF763A">
        <w:rPr>
          <w:lang w:val="da-DK"/>
        </w:rPr>
        <w:t>Høpner</w:t>
      </w:r>
      <w:proofErr w:type="spellEnd"/>
      <w:r w:rsidRPr="00FF763A">
        <w:rPr>
          <w:lang w:val="da-DK"/>
        </w:rPr>
        <w:t>,</w:t>
      </w:r>
      <w:r w:rsidRPr="00FF763A">
        <w:rPr>
          <w:spacing w:val="-13"/>
          <w:lang w:val="da-DK"/>
        </w:rPr>
        <w:t xml:space="preserve"> </w:t>
      </w:r>
      <w:r w:rsidRPr="00FF763A">
        <w:rPr>
          <w:spacing w:val="-2"/>
          <w:lang w:val="da-DK"/>
        </w:rPr>
        <w:t>Henrik</w:t>
      </w:r>
    </w:p>
    <w:p w14:paraId="250B5961" w14:textId="77777777" w:rsidR="00F40FF8" w:rsidRPr="00FF763A" w:rsidRDefault="00D9030E">
      <w:pPr>
        <w:pStyle w:val="Brdtekst"/>
        <w:spacing w:before="2" w:line="242" w:lineRule="auto"/>
        <w:ind w:right="5248"/>
        <w:rPr>
          <w:lang w:val="da-DK"/>
        </w:rPr>
      </w:pPr>
      <w:r w:rsidRPr="00FF763A">
        <w:rPr>
          <w:lang w:val="da-DK"/>
        </w:rPr>
        <w:t>Kalvebod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Brygge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39,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1560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8"/>
          <w:lang w:val="da-DK"/>
        </w:rPr>
        <w:t xml:space="preserve"> </w:t>
      </w:r>
      <w:r w:rsidRPr="00FF763A">
        <w:rPr>
          <w:lang w:val="da-DK"/>
        </w:rPr>
        <w:t>V E-mail:</w:t>
      </w:r>
      <w:r w:rsidRPr="00FF763A">
        <w:rPr>
          <w:spacing w:val="-15"/>
          <w:lang w:val="da-DK"/>
        </w:rPr>
        <w:t xml:space="preserve"> </w:t>
      </w:r>
      <w:hyperlink r:id="rId25">
        <w:r w:rsidRPr="00FF763A">
          <w:rPr>
            <w:color w:val="0000FF"/>
            <w:u w:val="single" w:color="0000FF"/>
            <w:lang w:val="da-DK"/>
          </w:rPr>
          <w:t>hho@les.dk</w:t>
        </w:r>
      </w:hyperlink>
    </w:p>
    <w:p w14:paraId="3F70A0ED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30 02</w:t>
      </w:r>
      <w:r w:rsidRPr="00FF763A">
        <w:rPr>
          <w:spacing w:val="-4"/>
          <w:lang w:val="da-DK"/>
        </w:rPr>
        <w:t xml:space="preserve"> </w:t>
      </w:r>
      <w:r w:rsidRPr="00FF763A">
        <w:rPr>
          <w:spacing w:val="-5"/>
          <w:lang w:val="da-DK"/>
        </w:rPr>
        <w:t>00</w:t>
      </w:r>
    </w:p>
    <w:p w14:paraId="5EDA70E6" w14:textId="77777777" w:rsidR="00F40FF8" w:rsidRPr="00FF763A" w:rsidRDefault="00D9030E">
      <w:pPr>
        <w:pStyle w:val="Overskrift1"/>
        <w:spacing w:before="244" w:line="240" w:lineRule="auto"/>
        <w:rPr>
          <w:lang w:val="da-DK"/>
        </w:rPr>
      </w:pPr>
      <w:r w:rsidRPr="00FF763A">
        <w:rPr>
          <w:lang w:val="da-DK"/>
        </w:rPr>
        <w:t>Jensen,</w:t>
      </w:r>
      <w:r w:rsidRPr="00FF763A">
        <w:rPr>
          <w:spacing w:val="-7"/>
          <w:lang w:val="da-DK"/>
        </w:rPr>
        <w:t xml:space="preserve"> </w:t>
      </w:r>
      <w:r w:rsidRPr="00FF763A">
        <w:rPr>
          <w:spacing w:val="-2"/>
          <w:lang w:val="da-DK"/>
        </w:rPr>
        <w:t>Klaus</w:t>
      </w:r>
    </w:p>
    <w:p w14:paraId="7D2A085C" w14:textId="77777777" w:rsidR="00F40FF8" w:rsidRPr="00FF763A" w:rsidRDefault="00D9030E">
      <w:pPr>
        <w:pStyle w:val="Brdtekst"/>
        <w:spacing w:before="5" w:line="242" w:lineRule="auto"/>
        <w:ind w:right="5303"/>
        <w:rPr>
          <w:lang w:val="da-DK"/>
        </w:rPr>
      </w:pPr>
      <w:r w:rsidRPr="00FF763A">
        <w:rPr>
          <w:lang w:val="da-DK"/>
        </w:rPr>
        <w:t>Nikolaj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Plads</w:t>
      </w:r>
      <w:r w:rsidRPr="00FF763A">
        <w:rPr>
          <w:spacing w:val="-7"/>
          <w:lang w:val="da-DK"/>
        </w:rPr>
        <w:t xml:space="preserve"> </w:t>
      </w:r>
      <w:r w:rsidRPr="00FF763A">
        <w:rPr>
          <w:lang w:val="da-DK"/>
        </w:rPr>
        <w:t>26,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3.,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1067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7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26">
        <w:r w:rsidRPr="00FF763A">
          <w:rPr>
            <w:color w:val="0000FF"/>
            <w:u w:val="single" w:color="0000FF"/>
            <w:lang w:val="da-DK"/>
          </w:rPr>
          <w:t>kj@advokaterne.net</w:t>
        </w:r>
      </w:hyperlink>
    </w:p>
    <w:p w14:paraId="508FA556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44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74 87</w:t>
      </w:r>
      <w:r w:rsidRPr="00FF763A">
        <w:rPr>
          <w:spacing w:val="-4"/>
          <w:lang w:val="da-DK"/>
        </w:rPr>
        <w:t xml:space="preserve"> </w:t>
      </w:r>
      <w:r w:rsidRPr="00FF763A">
        <w:rPr>
          <w:spacing w:val="-5"/>
          <w:lang w:val="da-DK"/>
        </w:rPr>
        <w:t>00</w:t>
      </w:r>
    </w:p>
    <w:p w14:paraId="31C6AE15" w14:textId="77777777" w:rsidR="00F40FF8" w:rsidRPr="00FF763A" w:rsidRDefault="00F40FF8">
      <w:pPr>
        <w:pStyle w:val="Brdtekst"/>
        <w:spacing w:before="4"/>
        <w:ind w:left="0"/>
        <w:rPr>
          <w:lang w:val="da-DK"/>
        </w:rPr>
      </w:pPr>
    </w:p>
    <w:p w14:paraId="2E112D4D" w14:textId="77777777" w:rsidR="00F40FF8" w:rsidRPr="00FF763A" w:rsidRDefault="00D9030E">
      <w:pPr>
        <w:ind w:left="112" w:right="5047"/>
        <w:rPr>
          <w:lang w:val="da-DK"/>
        </w:rPr>
      </w:pPr>
      <w:r w:rsidRPr="00FF763A">
        <w:rPr>
          <w:b/>
          <w:lang w:val="da-DK"/>
        </w:rPr>
        <w:t xml:space="preserve">Khawaja, Eddie Omar Rosenberg </w:t>
      </w:r>
      <w:proofErr w:type="spellStart"/>
      <w:r w:rsidRPr="00FF763A">
        <w:rPr>
          <w:lang w:val="da-DK"/>
        </w:rPr>
        <w:t>Baggesensgade</w:t>
      </w:r>
      <w:proofErr w:type="spellEnd"/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4C,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3.,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2200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N E-mail:</w:t>
      </w:r>
      <w:r w:rsidRPr="00FF763A">
        <w:rPr>
          <w:spacing w:val="-15"/>
          <w:lang w:val="da-DK"/>
        </w:rPr>
        <w:t xml:space="preserve"> </w:t>
      </w:r>
      <w:hyperlink r:id="rId27">
        <w:r w:rsidRPr="00FF763A">
          <w:rPr>
            <w:color w:val="0000FF"/>
            <w:u w:val="single" w:color="0000FF"/>
            <w:lang w:val="da-DK"/>
          </w:rPr>
          <w:t>ek@rosenbergkhawaja.dk</w:t>
        </w:r>
      </w:hyperlink>
    </w:p>
    <w:p w14:paraId="6403BC5C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23 96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50</w:t>
      </w:r>
      <w:r w:rsidRPr="00FF763A">
        <w:rPr>
          <w:spacing w:val="1"/>
          <w:lang w:val="da-DK"/>
        </w:rPr>
        <w:t xml:space="preserve"> </w:t>
      </w:r>
      <w:r w:rsidRPr="00FF763A">
        <w:rPr>
          <w:spacing w:val="-5"/>
          <w:lang w:val="da-DK"/>
        </w:rPr>
        <w:t>74</w:t>
      </w:r>
    </w:p>
    <w:p w14:paraId="7E5E0A02" w14:textId="77777777" w:rsidR="00F40FF8" w:rsidRPr="00FF763A" w:rsidRDefault="00D9030E">
      <w:pPr>
        <w:pStyle w:val="Overskrift1"/>
        <w:spacing w:before="249" w:line="240" w:lineRule="auto"/>
        <w:rPr>
          <w:lang w:val="da-DK"/>
        </w:rPr>
      </w:pPr>
      <w:r w:rsidRPr="00FF763A">
        <w:rPr>
          <w:lang w:val="da-DK"/>
        </w:rPr>
        <w:t>Kiil,</w:t>
      </w:r>
      <w:r w:rsidRPr="00FF763A">
        <w:rPr>
          <w:spacing w:val="-9"/>
          <w:lang w:val="da-DK"/>
        </w:rPr>
        <w:t xml:space="preserve"> </w:t>
      </w:r>
      <w:r w:rsidRPr="00FF763A">
        <w:rPr>
          <w:spacing w:val="-2"/>
          <w:lang w:val="da-DK"/>
        </w:rPr>
        <w:t>Jacob</w:t>
      </w:r>
    </w:p>
    <w:p w14:paraId="78B2E0D7" w14:textId="77777777" w:rsidR="00F40FF8" w:rsidRPr="00FF763A" w:rsidRDefault="00D9030E">
      <w:pPr>
        <w:pStyle w:val="Brdtekst"/>
        <w:spacing w:line="244" w:lineRule="auto"/>
        <w:ind w:right="6202"/>
        <w:rPr>
          <w:lang w:val="da-DK"/>
        </w:rPr>
      </w:pPr>
      <w:r w:rsidRPr="00FF763A">
        <w:rPr>
          <w:lang w:val="da-DK"/>
        </w:rPr>
        <w:t>Nygade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6,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1164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København E-mail:</w:t>
      </w:r>
      <w:r w:rsidRPr="00FF763A">
        <w:rPr>
          <w:spacing w:val="-15"/>
          <w:lang w:val="da-DK"/>
        </w:rPr>
        <w:t xml:space="preserve"> </w:t>
      </w:r>
      <w:hyperlink r:id="rId28">
        <w:r w:rsidRPr="00FF763A">
          <w:rPr>
            <w:color w:val="0462C1"/>
            <w:u w:val="single" w:color="0462C1"/>
            <w:lang w:val="da-DK"/>
          </w:rPr>
          <w:t>jk@ng6.dk</w:t>
        </w:r>
      </w:hyperlink>
    </w:p>
    <w:p w14:paraId="01688A86" w14:textId="77777777" w:rsidR="00F40FF8" w:rsidRPr="00FF763A" w:rsidRDefault="00D9030E">
      <w:pPr>
        <w:pStyle w:val="Brdtekst"/>
        <w:spacing w:line="244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12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4"/>
          <w:lang w:val="da-DK"/>
        </w:rPr>
        <w:t>1812</w:t>
      </w:r>
    </w:p>
    <w:p w14:paraId="36CB30A7" w14:textId="77777777" w:rsidR="00F40FF8" w:rsidRPr="00FF763A" w:rsidRDefault="00D9030E">
      <w:pPr>
        <w:pStyle w:val="Overskrift1"/>
        <w:spacing w:before="247"/>
        <w:rPr>
          <w:lang w:val="da-DK"/>
        </w:rPr>
      </w:pPr>
      <w:r w:rsidRPr="00FF763A">
        <w:rPr>
          <w:lang w:val="da-DK"/>
        </w:rPr>
        <w:t>Larsen,</w:t>
      </w:r>
      <w:r w:rsidRPr="00FF763A">
        <w:rPr>
          <w:spacing w:val="-4"/>
          <w:lang w:val="da-DK"/>
        </w:rPr>
        <w:t xml:space="preserve"> </w:t>
      </w:r>
      <w:r w:rsidRPr="00FF763A">
        <w:rPr>
          <w:spacing w:val="-2"/>
          <w:lang w:val="da-DK"/>
        </w:rPr>
        <w:t>Anders</w:t>
      </w:r>
    </w:p>
    <w:p w14:paraId="2C1638E8" w14:textId="77777777" w:rsidR="00F40FF8" w:rsidRPr="00FF763A" w:rsidRDefault="00D9030E">
      <w:pPr>
        <w:pStyle w:val="Brdtekst"/>
        <w:spacing w:line="244" w:lineRule="auto"/>
        <w:ind w:right="5179"/>
        <w:rPr>
          <w:lang w:val="da-DK"/>
        </w:rPr>
      </w:pPr>
      <w:r w:rsidRPr="00FF763A">
        <w:rPr>
          <w:lang w:val="da-DK"/>
        </w:rPr>
        <w:t>Lergravsvej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59,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1.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th.,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2300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S E-mail:</w:t>
      </w:r>
      <w:r w:rsidRPr="00FF763A">
        <w:rPr>
          <w:spacing w:val="-15"/>
          <w:lang w:val="da-DK"/>
        </w:rPr>
        <w:t xml:space="preserve"> </w:t>
      </w:r>
      <w:hyperlink r:id="rId29">
        <w:r w:rsidRPr="00FF763A">
          <w:rPr>
            <w:color w:val="0000FF"/>
            <w:u w:val="single" w:color="0000FF"/>
            <w:lang w:val="da-DK"/>
          </w:rPr>
          <w:t>anl@oadv.dk</w:t>
        </w:r>
      </w:hyperlink>
    </w:p>
    <w:p w14:paraId="6B91E5A2" w14:textId="77777777" w:rsidR="00F40FF8" w:rsidRPr="00FF763A" w:rsidRDefault="00D9030E">
      <w:pPr>
        <w:pStyle w:val="Brdtekst"/>
        <w:spacing w:line="244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81 88</w:t>
      </w:r>
      <w:r w:rsidRPr="00FF763A">
        <w:rPr>
          <w:spacing w:val="-4"/>
          <w:lang w:val="da-DK"/>
        </w:rPr>
        <w:t xml:space="preserve"> </w:t>
      </w:r>
      <w:r w:rsidRPr="00FF763A">
        <w:rPr>
          <w:lang w:val="da-DK"/>
        </w:rPr>
        <w:t>87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10</w:t>
      </w:r>
    </w:p>
    <w:p w14:paraId="05C1AE6C" w14:textId="0B53BB05" w:rsidR="00F40FF8" w:rsidRPr="00FF763A" w:rsidRDefault="00D9030E" w:rsidP="00CB7CA1">
      <w:pPr>
        <w:spacing w:before="249"/>
        <w:ind w:left="112" w:right="5542"/>
        <w:rPr>
          <w:lang w:val="da-DK"/>
        </w:rPr>
        <w:sectPr w:rsidR="00F40FF8" w:rsidRPr="00FF763A">
          <w:pgSz w:w="11920" w:h="16850"/>
          <w:pgMar w:top="1500" w:right="1680" w:bottom="920" w:left="1020" w:header="1030" w:footer="69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  <w:r w:rsidRPr="00FF763A">
        <w:rPr>
          <w:b/>
          <w:lang w:val="da-DK"/>
        </w:rPr>
        <w:t xml:space="preserve">Larsen, Amalie </w:t>
      </w:r>
      <w:proofErr w:type="spellStart"/>
      <w:r w:rsidRPr="00FF763A">
        <w:rPr>
          <w:b/>
          <w:lang w:val="da-DK"/>
        </w:rPr>
        <w:t>Starch</w:t>
      </w:r>
      <w:proofErr w:type="spellEnd"/>
      <w:r w:rsidRPr="00FF763A">
        <w:rPr>
          <w:b/>
          <w:lang w:val="da-DK"/>
        </w:rPr>
        <w:t xml:space="preserve"> </w:t>
      </w:r>
      <w:r w:rsidRPr="00FF763A">
        <w:rPr>
          <w:spacing w:val="-2"/>
          <w:lang w:val="da-DK"/>
        </w:rPr>
        <w:t>Fuglevangsvej</w:t>
      </w:r>
      <w:r w:rsidRPr="00FF763A">
        <w:rPr>
          <w:spacing w:val="-11"/>
          <w:lang w:val="da-DK"/>
        </w:rPr>
        <w:t xml:space="preserve"> </w:t>
      </w:r>
      <w:r w:rsidRPr="00FF763A">
        <w:rPr>
          <w:spacing w:val="-2"/>
          <w:lang w:val="da-DK"/>
        </w:rPr>
        <w:t>11,</w:t>
      </w:r>
      <w:r w:rsidRPr="00FF763A">
        <w:rPr>
          <w:spacing w:val="-9"/>
          <w:lang w:val="da-DK"/>
        </w:rPr>
        <w:t xml:space="preserve"> </w:t>
      </w:r>
      <w:r w:rsidRPr="00FF763A">
        <w:rPr>
          <w:spacing w:val="-2"/>
          <w:lang w:val="da-DK"/>
        </w:rPr>
        <w:t xml:space="preserve">1962 Frederiksberg </w:t>
      </w:r>
      <w:r w:rsidRPr="00FF763A">
        <w:rPr>
          <w:lang w:val="da-DK"/>
        </w:rPr>
        <w:t>E-mail:</w:t>
      </w:r>
      <w:r w:rsidRPr="00FF763A">
        <w:rPr>
          <w:spacing w:val="-15"/>
          <w:lang w:val="da-DK"/>
        </w:rPr>
        <w:t xml:space="preserve"> </w:t>
      </w:r>
      <w:hyperlink r:id="rId30">
        <w:r w:rsidRPr="00FF763A">
          <w:rPr>
            <w:color w:val="0000FF"/>
            <w:u w:val="single" w:color="0000FF"/>
            <w:lang w:val="da-DK"/>
          </w:rPr>
          <w:t>advokat@amaliestarch.dk</w:t>
        </w:r>
      </w:hyperlink>
      <w:r w:rsidRPr="00FF763A">
        <w:rPr>
          <w:color w:val="0000FF"/>
          <w:lang w:val="da-DK"/>
        </w:rPr>
        <w:t xml:space="preserve"> </w:t>
      </w:r>
      <w:r w:rsidRPr="00FF763A">
        <w:rPr>
          <w:lang w:val="da-DK"/>
        </w:rPr>
        <w:t>Tlf. 26 28 70 19</w:t>
      </w:r>
    </w:p>
    <w:p w14:paraId="724D1556" w14:textId="77777777" w:rsidR="00F40FF8" w:rsidRPr="00FF763A" w:rsidRDefault="00D9030E" w:rsidP="00CB7CA1">
      <w:pPr>
        <w:spacing w:before="93"/>
        <w:ind w:right="5048"/>
        <w:rPr>
          <w:lang w:val="da-DK"/>
        </w:rPr>
      </w:pPr>
      <w:r w:rsidRPr="00FF763A">
        <w:rPr>
          <w:b/>
          <w:lang w:val="da-DK"/>
        </w:rPr>
        <w:lastRenderedPageBreak/>
        <w:t xml:space="preserve">Larsen, Charlotte Møller </w:t>
      </w:r>
      <w:r w:rsidRPr="00FF763A">
        <w:rPr>
          <w:lang w:val="da-DK"/>
        </w:rPr>
        <w:t>Valkendorfsgade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16,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1151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8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31">
        <w:r w:rsidRPr="00FF763A">
          <w:rPr>
            <w:color w:val="0000FF"/>
            <w:u w:val="single" w:color="0000FF"/>
            <w:lang w:val="da-DK"/>
          </w:rPr>
          <w:t>cml@jpb.dk</w:t>
        </w:r>
      </w:hyperlink>
    </w:p>
    <w:p w14:paraId="1238759D" w14:textId="77777777" w:rsidR="00F40FF8" w:rsidRPr="00FF763A" w:rsidRDefault="00D9030E">
      <w:pPr>
        <w:pStyle w:val="Brdtekst"/>
        <w:spacing w:before="4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48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00</w:t>
      </w:r>
      <w:r w:rsidRPr="00FF763A">
        <w:rPr>
          <w:spacing w:val="-2"/>
          <w:lang w:val="da-DK"/>
        </w:rPr>
        <w:t xml:space="preserve"> </w:t>
      </w:r>
      <w:r w:rsidRPr="00FF763A">
        <w:rPr>
          <w:spacing w:val="-5"/>
          <w:lang w:val="da-DK"/>
        </w:rPr>
        <w:t>00</w:t>
      </w:r>
    </w:p>
    <w:p w14:paraId="1B04B4C5" w14:textId="77777777" w:rsidR="00F40FF8" w:rsidRPr="00FF763A" w:rsidRDefault="00D9030E">
      <w:pPr>
        <w:pStyle w:val="Overskrift1"/>
        <w:spacing w:before="246"/>
        <w:rPr>
          <w:lang w:val="da-DK"/>
        </w:rPr>
      </w:pPr>
      <w:r w:rsidRPr="00FF763A">
        <w:rPr>
          <w:lang w:val="da-DK"/>
        </w:rPr>
        <w:t>Larsen,</w:t>
      </w:r>
      <w:r w:rsidRPr="00FF763A">
        <w:rPr>
          <w:spacing w:val="-4"/>
          <w:lang w:val="da-DK"/>
        </w:rPr>
        <w:t xml:space="preserve"> </w:t>
      </w:r>
      <w:r w:rsidRPr="00FF763A">
        <w:rPr>
          <w:spacing w:val="-5"/>
          <w:lang w:val="da-DK"/>
        </w:rPr>
        <w:t>Ole</w:t>
      </w:r>
    </w:p>
    <w:p w14:paraId="1E97ADE7" w14:textId="77777777" w:rsidR="00F40FF8" w:rsidRPr="00FF763A" w:rsidRDefault="00D9030E">
      <w:pPr>
        <w:pStyle w:val="Brdtekst"/>
        <w:spacing w:line="242" w:lineRule="auto"/>
        <w:ind w:right="5048"/>
        <w:rPr>
          <w:lang w:val="da-DK"/>
        </w:rPr>
      </w:pPr>
      <w:r w:rsidRPr="00FF763A">
        <w:rPr>
          <w:lang w:val="da-DK"/>
        </w:rPr>
        <w:t>Valkendorfsgade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16,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1151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8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32">
        <w:r w:rsidRPr="00FF763A">
          <w:rPr>
            <w:color w:val="0000FF"/>
            <w:u w:val="single" w:color="0000FF"/>
            <w:lang w:val="da-DK"/>
          </w:rPr>
          <w:t>ola@jpb.dk</w:t>
        </w:r>
      </w:hyperlink>
    </w:p>
    <w:p w14:paraId="3BF74392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48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00</w:t>
      </w:r>
      <w:r w:rsidRPr="00FF763A">
        <w:rPr>
          <w:spacing w:val="-2"/>
          <w:lang w:val="da-DK"/>
        </w:rPr>
        <w:t xml:space="preserve"> </w:t>
      </w:r>
      <w:r w:rsidRPr="00FF763A">
        <w:rPr>
          <w:spacing w:val="-5"/>
          <w:lang w:val="da-DK"/>
        </w:rPr>
        <w:t>00</w:t>
      </w:r>
    </w:p>
    <w:p w14:paraId="17E80AEA" w14:textId="77777777" w:rsidR="00F40FF8" w:rsidRPr="00FF763A" w:rsidRDefault="00D9030E">
      <w:pPr>
        <w:pStyle w:val="Overskrift1"/>
        <w:spacing w:before="247" w:line="240" w:lineRule="auto"/>
        <w:rPr>
          <w:lang w:val="da-DK"/>
        </w:rPr>
      </w:pPr>
      <w:r w:rsidRPr="00FF763A">
        <w:rPr>
          <w:lang w:val="da-DK"/>
        </w:rPr>
        <w:t>Leth,</w:t>
      </w:r>
      <w:r w:rsidRPr="00FF763A">
        <w:rPr>
          <w:spacing w:val="-9"/>
          <w:lang w:val="da-DK"/>
        </w:rPr>
        <w:t xml:space="preserve"> </w:t>
      </w:r>
      <w:r w:rsidRPr="00FF763A">
        <w:rPr>
          <w:spacing w:val="-2"/>
          <w:lang w:val="da-DK"/>
        </w:rPr>
        <w:t>Martin</w:t>
      </w:r>
    </w:p>
    <w:p w14:paraId="3BF76270" w14:textId="77777777" w:rsidR="00F40FF8" w:rsidRPr="00FF763A" w:rsidRDefault="00D9030E">
      <w:pPr>
        <w:pStyle w:val="Brdtekst"/>
        <w:spacing w:before="3" w:line="250" w:lineRule="exact"/>
        <w:rPr>
          <w:lang w:val="da-DK"/>
        </w:rPr>
      </w:pPr>
      <w:r w:rsidRPr="00FF763A">
        <w:rPr>
          <w:spacing w:val="-2"/>
          <w:lang w:val="da-DK"/>
        </w:rPr>
        <w:t>Solbjergvej</w:t>
      </w:r>
      <w:r w:rsidRPr="00FF763A">
        <w:rPr>
          <w:spacing w:val="-4"/>
          <w:lang w:val="da-DK"/>
        </w:rPr>
        <w:t xml:space="preserve"> </w:t>
      </w:r>
      <w:r w:rsidRPr="00FF763A">
        <w:rPr>
          <w:spacing w:val="-2"/>
          <w:lang w:val="da-DK"/>
        </w:rPr>
        <w:t>3,</w:t>
      </w:r>
      <w:r w:rsidRPr="00FF763A">
        <w:rPr>
          <w:spacing w:val="-16"/>
          <w:lang w:val="da-DK"/>
        </w:rPr>
        <w:t xml:space="preserve"> </w:t>
      </w:r>
      <w:r w:rsidRPr="00FF763A">
        <w:rPr>
          <w:spacing w:val="-2"/>
          <w:lang w:val="da-DK"/>
        </w:rPr>
        <w:t>2000</w:t>
      </w:r>
      <w:r w:rsidRPr="00FF763A">
        <w:rPr>
          <w:spacing w:val="2"/>
          <w:lang w:val="da-DK"/>
        </w:rPr>
        <w:t xml:space="preserve"> </w:t>
      </w:r>
      <w:r w:rsidRPr="00FF763A">
        <w:rPr>
          <w:spacing w:val="-2"/>
          <w:lang w:val="da-DK"/>
        </w:rPr>
        <w:t>Frederiksberg</w:t>
      </w:r>
    </w:p>
    <w:p w14:paraId="1C883BB4" w14:textId="77777777" w:rsidR="00F40FF8" w:rsidRPr="00FF763A" w:rsidRDefault="00D9030E">
      <w:pPr>
        <w:pStyle w:val="Brdtekst"/>
        <w:ind w:right="5522"/>
        <w:rPr>
          <w:lang w:val="da-DK"/>
        </w:rPr>
      </w:pPr>
      <w:r w:rsidRPr="00FF763A">
        <w:rPr>
          <w:lang w:val="da-DK"/>
        </w:rPr>
        <w:t>E-mail:</w:t>
      </w:r>
      <w:r w:rsidRPr="00FF763A">
        <w:rPr>
          <w:spacing w:val="-15"/>
          <w:lang w:val="da-DK"/>
        </w:rPr>
        <w:t xml:space="preserve"> </w:t>
      </w:r>
      <w:hyperlink r:id="rId33">
        <w:r w:rsidRPr="00FF763A">
          <w:rPr>
            <w:color w:val="0000FF"/>
            <w:u w:val="single" w:color="0000FF"/>
            <w:lang w:val="da-DK"/>
          </w:rPr>
          <w:t>mlh@boelskifteadvokater.dk</w:t>
        </w:r>
      </w:hyperlink>
      <w:r w:rsidRPr="00FF763A">
        <w:rPr>
          <w:color w:val="0000FF"/>
          <w:lang w:val="da-DK"/>
        </w:rPr>
        <w:t xml:space="preserve"> </w:t>
      </w:r>
      <w:r w:rsidRPr="00FF763A">
        <w:rPr>
          <w:lang w:val="da-DK"/>
        </w:rPr>
        <w:t>Tlf.: 38 16 06 16</w:t>
      </w:r>
    </w:p>
    <w:p w14:paraId="31673A23" w14:textId="77777777" w:rsidR="00F40FF8" w:rsidRPr="00FF763A" w:rsidRDefault="00D9030E">
      <w:pPr>
        <w:pStyle w:val="Overskrift1"/>
        <w:spacing w:before="243" w:line="240" w:lineRule="auto"/>
        <w:rPr>
          <w:lang w:val="da-DK"/>
        </w:rPr>
      </w:pPr>
      <w:r w:rsidRPr="00FF763A">
        <w:rPr>
          <w:lang w:val="da-DK"/>
        </w:rPr>
        <w:t>Lorentzen,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Mette</w:t>
      </w:r>
      <w:r w:rsidRPr="00FF763A">
        <w:rPr>
          <w:spacing w:val="-11"/>
          <w:lang w:val="da-DK"/>
        </w:rPr>
        <w:t xml:space="preserve"> </w:t>
      </w:r>
      <w:r w:rsidRPr="00FF763A">
        <w:rPr>
          <w:spacing w:val="-4"/>
          <w:lang w:val="da-DK"/>
        </w:rPr>
        <w:t>Maria</w:t>
      </w:r>
    </w:p>
    <w:p w14:paraId="602E3112" w14:textId="77777777" w:rsidR="00F40FF8" w:rsidRPr="00FF763A" w:rsidRDefault="00D9030E">
      <w:pPr>
        <w:pStyle w:val="Brdtekst"/>
        <w:spacing w:before="5" w:line="242" w:lineRule="auto"/>
        <w:ind w:right="4509"/>
        <w:rPr>
          <w:lang w:val="da-DK"/>
        </w:rPr>
      </w:pPr>
      <w:r w:rsidRPr="00FF763A">
        <w:rPr>
          <w:lang w:val="da-DK"/>
        </w:rPr>
        <w:t>Store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Strandstræde</w:t>
      </w:r>
      <w:r w:rsidRPr="00FF763A">
        <w:rPr>
          <w:spacing w:val="-7"/>
          <w:lang w:val="da-DK"/>
        </w:rPr>
        <w:t xml:space="preserve"> </w:t>
      </w:r>
      <w:r w:rsidRPr="00FF763A">
        <w:rPr>
          <w:lang w:val="da-DK"/>
        </w:rPr>
        <w:t>21,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1.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tv.,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1255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34">
        <w:r w:rsidRPr="00FF763A">
          <w:rPr>
            <w:color w:val="0000FF"/>
            <w:u w:val="single" w:color="0000FF"/>
            <w:lang w:val="da-DK"/>
          </w:rPr>
          <w:t>ml@stagetorn.dk</w:t>
        </w:r>
      </w:hyperlink>
    </w:p>
    <w:p w14:paraId="671D7001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21 22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44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61</w:t>
      </w:r>
    </w:p>
    <w:p w14:paraId="6F5EC8DA" w14:textId="77777777" w:rsidR="00F40FF8" w:rsidRPr="00FF763A" w:rsidRDefault="00F40FF8">
      <w:pPr>
        <w:pStyle w:val="Brdtekst"/>
        <w:spacing w:before="4"/>
        <w:ind w:left="0"/>
        <w:rPr>
          <w:lang w:val="da-DK"/>
        </w:rPr>
      </w:pPr>
    </w:p>
    <w:p w14:paraId="224C4204" w14:textId="77777777" w:rsidR="00F40FF8" w:rsidRPr="00FF763A" w:rsidRDefault="00D9030E">
      <w:pPr>
        <w:pStyle w:val="Brdtekst"/>
        <w:ind w:right="5568"/>
        <w:rPr>
          <w:lang w:val="da-DK"/>
        </w:rPr>
      </w:pPr>
      <w:r w:rsidRPr="00FF763A">
        <w:rPr>
          <w:b/>
          <w:lang w:val="da-DK"/>
        </w:rPr>
        <w:t>Marstrand,</w:t>
      </w:r>
      <w:r w:rsidRPr="00FF763A">
        <w:rPr>
          <w:b/>
          <w:spacing w:val="-5"/>
          <w:lang w:val="da-DK"/>
        </w:rPr>
        <w:t xml:space="preserve"> </w:t>
      </w:r>
      <w:r w:rsidRPr="00FF763A">
        <w:rPr>
          <w:b/>
          <w:lang w:val="da-DK"/>
        </w:rPr>
        <w:t>Kristina</w:t>
      </w:r>
      <w:r w:rsidRPr="00FF763A">
        <w:rPr>
          <w:b/>
          <w:spacing w:val="40"/>
          <w:lang w:val="da-DK"/>
        </w:rPr>
        <w:t xml:space="preserve"> </w:t>
      </w:r>
      <w:r w:rsidRPr="00FF763A">
        <w:rPr>
          <w:lang w:val="da-DK"/>
        </w:rPr>
        <w:t>Blegdamsvej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114,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2100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Ø E-mail:</w:t>
      </w:r>
      <w:r w:rsidRPr="00FF763A">
        <w:rPr>
          <w:spacing w:val="-15"/>
          <w:lang w:val="da-DK"/>
        </w:rPr>
        <w:t xml:space="preserve"> </w:t>
      </w:r>
      <w:hyperlink r:id="rId35">
        <w:r w:rsidRPr="00FF763A">
          <w:rPr>
            <w:color w:val="0000FF"/>
            <w:u w:val="single" w:color="0000FF"/>
            <w:lang w:val="da-DK"/>
          </w:rPr>
          <w:t>km@advokatmarstrand.dk</w:t>
        </w:r>
      </w:hyperlink>
      <w:r w:rsidRPr="00FF763A">
        <w:rPr>
          <w:color w:val="0000FF"/>
          <w:lang w:val="da-DK"/>
        </w:rPr>
        <w:t xml:space="preserve"> </w:t>
      </w:r>
      <w:r w:rsidRPr="00FF763A">
        <w:rPr>
          <w:lang w:val="da-DK"/>
        </w:rPr>
        <w:t>Tlf.: 33 14 70 00</w:t>
      </w:r>
    </w:p>
    <w:p w14:paraId="628D5FCE" w14:textId="77777777" w:rsidR="00F40FF8" w:rsidRPr="00FF763A" w:rsidRDefault="00D9030E">
      <w:pPr>
        <w:pStyle w:val="Overskrift1"/>
        <w:spacing w:before="249"/>
        <w:rPr>
          <w:lang w:val="da-DK"/>
        </w:rPr>
      </w:pPr>
      <w:r w:rsidRPr="00FF763A">
        <w:rPr>
          <w:lang w:val="da-DK"/>
        </w:rPr>
        <w:t>Meden,</w:t>
      </w:r>
      <w:r w:rsidRPr="00FF763A">
        <w:rPr>
          <w:spacing w:val="-13"/>
          <w:lang w:val="da-DK"/>
        </w:rPr>
        <w:t xml:space="preserve"> </w:t>
      </w:r>
      <w:r w:rsidRPr="00FF763A">
        <w:rPr>
          <w:spacing w:val="-4"/>
          <w:lang w:val="da-DK"/>
        </w:rPr>
        <w:t>Knud</w:t>
      </w:r>
    </w:p>
    <w:p w14:paraId="64A13F32" w14:textId="77777777" w:rsidR="00F40FF8" w:rsidRPr="00FF763A" w:rsidRDefault="00D9030E">
      <w:pPr>
        <w:pStyle w:val="Brdtekst"/>
        <w:spacing w:line="244" w:lineRule="auto"/>
        <w:ind w:right="5102"/>
        <w:rPr>
          <w:lang w:val="da-DK"/>
        </w:rPr>
      </w:pPr>
      <w:r w:rsidRPr="00FF763A">
        <w:rPr>
          <w:lang w:val="da-DK"/>
        </w:rPr>
        <w:t>Hammerensgade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1267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36">
        <w:r w:rsidRPr="00FF763A">
          <w:rPr>
            <w:color w:val="0000FF"/>
            <w:u w:val="single" w:color="0000FF"/>
            <w:lang w:val="da-DK"/>
          </w:rPr>
          <w:t>km@meden.dk</w:t>
        </w:r>
      </w:hyperlink>
    </w:p>
    <w:p w14:paraId="19024772" w14:textId="77777777" w:rsidR="00F40FF8" w:rsidRPr="00FF763A" w:rsidRDefault="00D9030E">
      <w:pPr>
        <w:pStyle w:val="Brdtekst"/>
        <w:spacing w:line="244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40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11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18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44</w:t>
      </w:r>
    </w:p>
    <w:p w14:paraId="35CF88C5" w14:textId="77777777" w:rsidR="00F40FF8" w:rsidRDefault="00D9030E">
      <w:pPr>
        <w:pStyle w:val="Overskrift1"/>
        <w:spacing w:before="247" w:line="240" w:lineRule="auto"/>
      </w:pPr>
      <w:proofErr w:type="spellStart"/>
      <w:r>
        <w:rPr>
          <w:spacing w:val="-2"/>
        </w:rPr>
        <w:t>Moesgaard</w:t>
      </w:r>
      <w:proofErr w:type="spellEnd"/>
      <w:r>
        <w:rPr>
          <w:spacing w:val="-2"/>
        </w:rPr>
        <w:t>,</w:t>
      </w:r>
      <w:r>
        <w:rPr>
          <w:spacing w:val="3"/>
        </w:rPr>
        <w:t xml:space="preserve"> </w:t>
      </w:r>
      <w:r>
        <w:rPr>
          <w:spacing w:val="-4"/>
        </w:rPr>
        <w:t>Steen</w:t>
      </w:r>
    </w:p>
    <w:p w14:paraId="75BEB366" w14:textId="77777777" w:rsidR="00F40FF8" w:rsidRDefault="00D9030E">
      <w:pPr>
        <w:pStyle w:val="Brdtekst"/>
        <w:ind w:right="6077"/>
      </w:pPr>
      <w:r>
        <w:t>Glostrup</w:t>
      </w:r>
      <w:r>
        <w:rPr>
          <w:spacing w:val="-14"/>
        </w:rPr>
        <w:t xml:space="preserve"> </w:t>
      </w:r>
      <w:r>
        <w:t>Torv</w:t>
      </w:r>
      <w:r>
        <w:rPr>
          <w:spacing w:val="-13"/>
        </w:rPr>
        <w:t xml:space="preserve"> </w:t>
      </w:r>
      <w:r>
        <w:t>6,</w:t>
      </w:r>
      <w:r>
        <w:rPr>
          <w:spacing w:val="-19"/>
        </w:rPr>
        <w:t xml:space="preserve"> </w:t>
      </w:r>
      <w:r>
        <w:t>2600</w:t>
      </w:r>
      <w:r>
        <w:rPr>
          <w:spacing w:val="-13"/>
        </w:rPr>
        <w:t xml:space="preserve"> </w:t>
      </w:r>
      <w:r>
        <w:t>Glostrup E-mail:</w:t>
      </w:r>
      <w:r>
        <w:rPr>
          <w:spacing w:val="-15"/>
        </w:rPr>
        <w:t xml:space="preserve"> </w:t>
      </w:r>
      <w:hyperlink r:id="rId37">
        <w:r>
          <w:rPr>
            <w:color w:val="0000FF"/>
            <w:u w:val="single" w:color="0000FF"/>
          </w:rPr>
          <w:t>stem@advodan.dk</w:t>
        </w:r>
      </w:hyperlink>
      <w:r>
        <w:rPr>
          <w:color w:val="0000FF"/>
          <w:spacing w:val="80"/>
        </w:rPr>
        <w:t xml:space="preserve"> </w:t>
      </w:r>
      <w:proofErr w:type="spellStart"/>
      <w:r>
        <w:t>Tlf</w:t>
      </w:r>
      <w:proofErr w:type="spellEnd"/>
      <w:r>
        <w:t>.: 46 14 50 00</w:t>
      </w:r>
    </w:p>
    <w:p w14:paraId="2FF534FC" w14:textId="77777777" w:rsidR="00F40FF8" w:rsidRDefault="00F40FF8">
      <w:pPr>
        <w:pStyle w:val="Brdtekst"/>
        <w:spacing w:before="1"/>
        <w:ind w:left="0"/>
      </w:pPr>
    </w:p>
    <w:p w14:paraId="6CFE74CC" w14:textId="77777777" w:rsidR="00F40FF8" w:rsidRPr="00FF763A" w:rsidRDefault="00D9030E">
      <w:pPr>
        <w:pStyle w:val="Overskrift1"/>
        <w:rPr>
          <w:lang w:val="da-DK"/>
        </w:rPr>
      </w:pPr>
      <w:r w:rsidRPr="00FF763A">
        <w:rPr>
          <w:spacing w:val="-2"/>
          <w:lang w:val="da-DK"/>
        </w:rPr>
        <w:t>Mølgaard,</w:t>
      </w:r>
      <w:r w:rsidRPr="00FF763A">
        <w:rPr>
          <w:spacing w:val="3"/>
          <w:lang w:val="da-DK"/>
        </w:rPr>
        <w:t xml:space="preserve"> </w:t>
      </w:r>
      <w:r w:rsidRPr="00FF763A">
        <w:rPr>
          <w:spacing w:val="-2"/>
          <w:lang w:val="da-DK"/>
        </w:rPr>
        <w:t>Kristian</w:t>
      </w:r>
    </w:p>
    <w:p w14:paraId="78D39A5C" w14:textId="77777777" w:rsidR="00F40FF8" w:rsidRPr="00FF763A" w:rsidRDefault="00D9030E">
      <w:pPr>
        <w:pStyle w:val="Brdtekst"/>
        <w:rPr>
          <w:lang w:val="da-DK"/>
        </w:rPr>
      </w:pPr>
      <w:r w:rsidRPr="00FF763A">
        <w:rPr>
          <w:spacing w:val="-2"/>
          <w:lang w:val="da-DK"/>
        </w:rPr>
        <w:t>Solbjergvej</w:t>
      </w:r>
      <w:r w:rsidRPr="00FF763A">
        <w:rPr>
          <w:spacing w:val="-3"/>
          <w:lang w:val="da-DK"/>
        </w:rPr>
        <w:t xml:space="preserve"> </w:t>
      </w:r>
      <w:r w:rsidRPr="00FF763A">
        <w:rPr>
          <w:spacing w:val="-2"/>
          <w:lang w:val="da-DK"/>
        </w:rPr>
        <w:t>3,</w:t>
      </w:r>
      <w:r w:rsidRPr="00FF763A">
        <w:rPr>
          <w:spacing w:val="-19"/>
          <w:lang w:val="da-DK"/>
        </w:rPr>
        <w:t xml:space="preserve"> </w:t>
      </w:r>
      <w:r w:rsidRPr="00FF763A">
        <w:rPr>
          <w:spacing w:val="-2"/>
          <w:lang w:val="da-DK"/>
        </w:rPr>
        <w:t>2000</w:t>
      </w:r>
      <w:r w:rsidRPr="00FF763A">
        <w:rPr>
          <w:spacing w:val="3"/>
          <w:lang w:val="da-DK"/>
        </w:rPr>
        <w:t xml:space="preserve"> </w:t>
      </w:r>
      <w:r w:rsidRPr="00FF763A">
        <w:rPr>
          <w:spacing w:val="-2"/>
          <w:lang w:val="da-DK"/>
        </w:rPr>
        <w:t>Frederiksberg</w:t>
      </w:r>
    </w:p>
    <w:p w14:paraId="68D5BD1F" w14:textId="77777777" w:rsidR="00F40FF8" w:rsidRPr="00FF763A" w:rsidRDefault="00D9030E">
      <w:pPr>
        <w:pStyle w:val="Brdtekst"/>
        <w:spacing w:before="2" w:line="242" w:lineRule="auto"/>
        <w:ind w:right="5505"/>
        <w:rPr>
          <w:lang w:val="da-DK"/>
        </w:rPr>
      </w:pPr>
      <w:r w:rsidRPr="00FF763A">
        <w:rPr>
          <w:lang w:val="da-DK"/>
        </w:rPr>
        <w:t>E-mail:</w:t>
      </w:r>
      <w:r w:rsidRPr="00FF763A">
        <w:rPr>
          <w:spacing w:val="-15"/>
          <w:lang w:val="da-DK"/>
        </w:rPr>
        <w:t xml:space="preserve"> </w:t>
      </w:r>
      <w:hyperlink r:id="rId38">
        <w:r w:rsidRPr="00FF763A">
          <w:rPr>
            <w:color w:val="0000FF"/>
            <w:u w:val="single" w:color="0000FF"/>
            <w:lang w:val="da-DK"/>
          </w:rPr>
          <w:t>krm@boelskifteadvokater.dk</w:t>
        </w:r>
      </w:hyperlink>
      <w:r w:rsidRPr="00FF763A">
        <w:rPr>
          <w:color w:val="0000FF"/>
          <w:lang w:val="da-DK"/>
        </w:rPr>
        <w:t xml:space="preserve"> </w:t>
      </w:r>
      <w:r w:rsidRPr="00FF763A">
        <w:rPr>
          <w:lang w:val="da-DK"/>
        </w:rPr>
        <w:t>Tlf.: 38 16 06 16</w:t>
      </w:r>
    </w:p>
    <w:p w14:paraId="6AC53848" w14:textId="77777777" w:rsidR="00F40FF8" w:rsidRPr="00FF763A" w:rsidRDefault="00D9030E">
      <w:pPr>
        <w:pStyle w:val="Overskrift1"/>
        <w:spacing w:before="246"/>
        <w:rPr>
          <w:lang w:val="da-DK"/>
        </w:rPr>
      </w:pPr>
      <w:r w:rsidRPr="00FF763A">
        <w:rPr>
          <w:lang w:val="da-DK"/>
        </w:rPr>
        <w:t>Møller,</w:t>
      </w:r>
      <w:r w:rsidRPr="00FF763A">
        <w:rPr>
          <w:spacing w:val="-13"/>
          <w:lang w:val="da-DK"/>
        </w:rPr>
        <w:t xml:space="preserve"> </w:t>
      </w:r>
      <w:r w:rsidRPr="00FF763A">
        <w:rPr>
          <w:spacing w:val="-2"/>
          <w:lang w:val="da-DK"/>
        </w:rPr>
        <w:t>Ulrik</w:t>
      </w:r>
    </w:p>
    <w:p w14:paraId="2B0D232F" w14:textId="77777777" w:rsidR="00F40FF8" w:rsidRPr="00FF763A" w:rsidRDefault="00D9030E">
      <w:pPr>
        <w:pStyle w:val="Brdtekst"/>
        <w:ind w:right="6224"/>
        <w:rPr>
          <w:lang w:val="da-DK"/>
        </w:rPr>
      </w:pPr>
      <w:r w:rsidRPr="00FF763A">
        <w:rPr>
          <w:lang w:val="da-DK"/>
        </w:rPr>
        <w:t>Bymidten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36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D,</w:t>
      </w:r>
      <w:r w:rsidRPr="00FF763A">
        <w:rPr>
          <w:spacing w:val="-22"/>
          <w:lang w:val="da-DK"/>
        </w:rPr>
        <w:t xml:space="preserve"> </w:t>
      </w:r>
      <w:r w:rsidRPr="00FF763A">
        <w:rPr>
          <w:lang w:val="da-DK"/>
        </w:rPr>
        <w:t>3500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Værløse E-mail:</w:t>
      </w:r>
      <w:r w:rsidRPr="00FF763A">
        <w:rPr>
          <w:spacing w:val="-15"/>
          <w:lang w:val="da-DK"/>
        </w:rPr>
        <w:t xml:space="preserve"> </w:t>
      </w:r>
      <w:hyperlink r:id="rId39">
        <w:r w:rsidRPr="00FF763A">
          <w:rPr>
            <w:color w:val="0000FF"/>
            <w:u w:val="single" w:color="0000FF"/>
            <w:lang w:val="da-DK"/>
          </w:rPr>
          <w:t>um@ulrikmoller.dk</w:t>
        </w:r>
      </w:hyperlink>
      <w:r w:rsidRPr="00FF763A">
        <w:rPr>
          <w:color w:val="0000FF"/>
          <w:lang w:val="da-DK"/>
        </w:rPr>
        <w:t xml:space="preserve"> </w:t>
      </w:r>
      <w:r w:rsidRPr="00FF763A">
        <w:rPr>
          <w:lang w:val="da-DK"/>
        </w:rPr>
        <w:t>Tlf.: 44 48 11 00</w:t>
      </w:r>
    </w:p>
    <w:p w14:paraId="320B93D2" w14:textId="77777777" w:rsidR="00F40FF8" w:rsidRPr="00FF763A" w:rsidRDefault="00F40FF8">
      <w:pPr>
        <w:pStyle w:val="Brdtekst"/>
        <w:spacing w:before="1"/>
        <w:ind w:left="0"/>
        <w:rPr>
          <w:lang w:val="da-DK"/>
        </w:rPr>
      </w:pPr>
    </w:p>
    <w:p w14:paraId="0132BFA7" w14:textId="77777777" w:rsidR="00F40FF8" w:rsidRPr="00FF763A" w:rsidRDefault="00D9030E">
      <w:pPr>
        <w:pStyle w:val="Overskrift1"/>
        <w:rPr>
          <w:lang w:val="da-DK"/>
        </w:rPr>
      </w:pPr>
      <w:r w:rsidRPr="00FF763A">
        <w:rPr>
          <w:lang w:val="da-DK"/>
        </w:rPr>
        <w:t>Nielsen,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Louis</w:t>
      </w:r>
      <w:r w:rsidRPr="00FF763A">
        <w:rPr>
          <w:spacing w:val="-8"/>
          <w:lang w:val="da-DK"/>
        </w:rPr>
        <w:t xml:space="preserve"> </w:t>
      </w:r>
      <w:r w:rsidRPr="00FF763A">
        <w:rPr>
          <w:spacing w:val="-4"/>
          <w:lang w:val="da-DK"/>
        </w:rPr>
        <w:t>Beck</w:t>
      </w:r>
    </w:p>
    <w:p w14:paraId="12EF0D69" w14:textId="77777777" w:rsidR="00F40FF8" w:rsidRPr="00FF763A" w:rsidRDefault="00D9030E">
      <w:pPr>
        <w:pStyle w:val="Brdtekst"/>
        <w:ind w:right="5027"/>
        <w:rPr>
          <w:lang w:val="da-DK"/>
        </w:rPr>
      </w:pPr>
      <w:r w:rsidRPr="00FF763A">
        <w:rPr>
          <w:lang w:val="da-DK"/>
        </w:rPr>
        <w:t>Klosterstræde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23,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1.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tv.,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1157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0">
        <w:r w:rsidRPr="00FF763A">
          <w:rPr>
            <w:color w:val="0000FF"/>
            <w:u w:val="single" w:color="0000FF"/>
            <w:lang w:val="da-DK"/>
          </w:rPr>
          <w:t>lbn@becknielsen.dk</w:t>
        </w:r>
      </w:hyperlink>
    </w:p>
    <w:p w14:paraId="77E24145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4"/>
          <w:lang w:val="da-DK"/>
        </w:rPr>
        <w:t xml:space="preserve"> </w:t>
      </w:r>
      <w:r w:rsidRPr="00FF763A">
        <w:rPr>
          <w:lang w:val="da-DK"/>
        </w:rPr>
        <w:t>70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25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26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40</w:t>
      </w:r>
    </w:p>
    <w:p w14:paraId="3DEEEE63" w14:textId="77777777" w:rsidR="00F40FF8" w:rsidRPr="00FF763A" w:rsidRDefault="00F40FF8">
      <w:pPr>
        <w:spacing w:line="249" w:lineRule="exact"/>
        <w:rPr>
          <w:lang w:val="da-DK"/>
        </w:rPr>
        <w:sectPr w:rsidR="00F40FF8" w:rsidRPr="00FF763A">
          <w:pgSz w:w="11920" w:h="16850"/>
          <w:pgMar w:top="1500" w:right="1680" w:bottom="920" w:left="1020" w:header="1030" w:footer="69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123C2701" w14:textId="77777777" w:rsidR="00F40FF8" w:rsidRPr="00FF763A" w:rsidRDefault="00D9030E">
      <w:pPr>
        <w:pStyle w:val="Overskrift1"/>
        <w:spacing w:before="90" w:line="240" w:lineRule="auto"/>
        <w:rPr>
          <w:lang w:val="da-DK"/>
        </w:rPr>
      </w:pPr>
      <w:r w:rsidRPr="00FF763A">
        <w:rPr>
          <w:lang w:val="da-DK"/>
        </w:rPr>
        <w:lastRenderedPageBreak/>
        <w:t>Nielsen,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Mikkel</w:t>
      </w:r>
      <w:r w:rsidRPr="00FF763A">
        <w:rPr>
          <w:spacing w:val="-8"/>
          <w:lang w:val="da-DK"/>
        </w:rPr>
        <w:t xml:space="preserve"> </w:t>
      </w:r>
      <w:r w:rsidRPr="00FF763A">
        <w:rPr>
          <w:spacing w:val="-4"/>
          <w:lang w:val="da-DK"/>
        </w:rPr>
        <w:t>Holm</w:t>
      </w:r>
    </w:p>
    <w:p w14:paraId="28B11F71" w14:textId="77777777" w:rsidR="00F40FF8" w:rsidRPr="00FF763A" w:rsidRDefault="00D9030E">
      <w:pPr>
        <w:pStyle w:val="Brdtekst"/>
        <w:spacing w:before="2"/>
        <w:ind w:right="5118"/>
        <w:rPr>
          <w:lang w:val="da-DK"/>
        </w:rPr>
      </w:pPr>
      <w:r w:rsidRPr="00FF763A">
        <w:rPr>
          <w:lang w:val="da-DK"/>
        </w:rPr>
        <w:t>Nørre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Voldgade</w:t>
      </w:r>
      <w:r w:rsidRPr="00FF763A">
        <w:rPr>
          <w:spacing w:val="-10"/>
          <w:lang w:val="da-DK"/>
        </w:rPr>
        <w:t xml:space="preserve"> </w:t>
      </w:r>
      <w:r w:rsidRPr="00FF763A">
        <w:rPr>
          <w:lang w:val="da-DK"/>
        </w:rPr>
        <w:t>16,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1358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1">
        <w:r w:rsidRPr="00FF763A">
          <w:rPr>
            <w:color w:val="0000FF"/>
            <w:u w:val="single" w:color="0000FF"/>
            <w:lang w:val="da-DK"/>
          </w:rPr>
          <w:t>kbh-mhn@ret-raad.dk</w:t>
        </w:r>
      </w:hyperlink>
    </w:p>
    <w:p w14:paraId="2E0FEFDE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25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10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 xml:space="preserve">05 </w:t>
      </w:r>
      <w:r w:rsidRPr="00FF763A">
        <w:rPr>
          <w:spacing w:val="-5"/>
          <w:lang w:val="da-DK"/>
        </w:rPr>
        <w:t>08</w:t>
      </w:r>
    </w:p>
    <w:p w14:paraId="3471EBDE" w14:textId="77777777" w:rsidR="00F40FF8" w:rsidRPr="00FF763A" w:rsidRDefault="00D9030E">
      <w:pPr>
        <w:spacing w:before="245" w:line="242" w:lineRule="auto"/>
        <w:ind w:left="112" w:right="5713"/>
        <w:rPr>
          <w:lang w:val="da-DK"/>
        </w:rPr>
      </w:pPr>
      <w:r w:rsidRPr="00FF763A">
        <w:rPr>
          <w:b/>
          <w:lang w:val="da-DK"/>
        </w:rPr>
        <w:t>Olesen,</w:t>
      </w:r>
      <w:r w:rsidRPr="00FF763A">
        <w:rPr>
          <w:b/>
          <w:spacing w:val="-14"/>
          <w:lang w:val="da-DK"/>
        </w:rPr>
        <w:t xml:space="preserve"> </w:t>
      </w:r>
      <w:r w:rsidRPr="00FF763A">
        <w:rPr>
          <w:b/>
          <w:lang w:val="da-DK"/>
        </w:rPr>
        <w:t>Anders</w:t>
      </w:r>
      <w:r w:rsidRPr="00FF763A">
        <w:rPr>
          <w:b/>
          <w:spacing w:val="-14"/>
          <w:lang w:val="da-DK"/>
        </w:rPr>
        <w:t xml:space="preserve"> </w:t>
      </w:r>
      <w:r w:rsidRPr="00FF763A">
        <w:rPr>
          <w:b/>
          <w:lang w:val="da-DK"/>
        </w:rPr>
        <w:t xml:space="preserve">Schønnemann </w:t>
      </w:r>
      <w:r w:rsidRPr="00FF763A">
        <w:rPr>
          <w:lang w:val="da-DK"/>
        </w:rPr>
        <w:t>Farvergade 17, 1463 København K E-mail:</w:t>
      </w:r>
      <w:r w:rsidRPr="00FF763A">
        <w:rPr>
          <w:spacing w:val="-15"/>
          <w:lang w:val="da-DK"/>
        </w:rPr>
        <w:t xml:space="preserve"> </w:t>
      </w:r>
      <w:hyperlink r:id="rId42">
        <w:r w:rsidRPr="00FF763A">
          <w:rPr>
            <w:color w:val="0000FF"/>
            <w:u w:val="single" w:color="0000FF"/>
            <w:lang w:val="da-DK"/>
          </w:rPr>
          <w:t>aso@schoennemann.com</w:t>
        </w:r>
      </w:hyperlink>
      <w:r w:rsidRPr="00FF763A">
        <w:rPr>
          <w:color w:val="0000FF"/>
          <w:lang w:val="da-DK"/>
        </w:rPr>
        <w:t xml:space="preserve"> </w:t>
      </w:r>
      <w:proofErr w:type="spellStart"/>
      <w:r w:rsidRPr="00FF763A">
        <w:rPr>
          <w:lang w:val="da-DK"/>
        </w:rPr>
        <w:t>Tlf</w:t>
      </w:r>
      <w:proofErr w:type="spellEnd"/>
      <w:r w:rsidRPr="00FF763A">
        <w:rPr>
          <w:lang w:val="da-DK"/>
        </w:rPr>
        <w:t>: 50 74 41 77</w:t>
      </w:r>
    </w:p>
    <w:p w14:paraId="117283C9" w14:textId="77777777" w:rsidR="00F40FF8" w:rsidRPr="00FF763A" w:rsidRDefault="00F40FF8">
      <w:pPr>
        <w:pStyle w:val="Brdtekst"/>
        <w:spacing w:before="2"/>
        <w:ind w:left="0"/>
        <w:rPr>
          <w:lang w:val="da-DK"/>
        </w:rPr>
      </w:pPr>
    </w:p>
    <w:p w14:paraId="71366B37" w14:textId="77777777" w:rsidR="00F40FF8" w:rsidRPr="00FF763A" w:rsidRDefault="00D9030E">
      <w:pPr>
        <w:pStyle w:val="Overskrift1"/>
        <w:spacing w:line="249" w:lineRule="exact"/>
        <w:rPr>
          <w:lang w:val="da-DK"/>
        </w:rPr>
      </w:pPr>
      <w:r w:rsidRPr="00FF763A">
        <w:rPr>
          <w:lang w:val="da-DK"/>
        </w:rPr>
        <w:t>Olsen,</w:t>
      </w:r>
      <w:r w:rsidRPr="00FF763A">
        <w:rPr>
          <w:spacing w:val="-13"/>
          <w:lang w:val="da-DK"/>
        </w:rPr>
        <w:t xml:space="preserve"> </w:t>
      </w:r>
      <w:r w:rsidRPr="00FF763A">
        <w:rPr>
          <w:spacing w:val="-5"/>
          <w:lang w:val="da-DK"/>
        </w:rPr>
        <w:t>Ole</w:t>
      </w:r>
    </w:p>
    <w:p w14:paraId="4FBC1BD5" w14:textId="77777777" w:rsidR="00F40FF8" w:rsidRPr="00FF763A" w:rsidRDefault="00D9030E">
      <w:pPr>
        <w:pStyle w:val="Brdtekst"/>
        <w:spacing w:line="242" w:lineRule="auto"/>
        <w:ind w:right="5440"/>
        <w:rPr>
          <w:lang w:val="da-DK"/>
        </w:rPr>
      </w:pPr>
      <w:r w:rsidRPr="00FF763A">
        <w:rPr>
          <w:lang w:val="da-DK"/>
        </w:rPr>
        <w:t>Skindergade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38,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1159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3">
        <w:r w:rsidRPr="00FF763A">
          <w:rPr>
            <w:color w:val="0000FF"/>
            <w:u w:val="single" w:color="0000FF"/>
            <w:lang w:val="da-DK"/>
          </w:rPr>
          <w:t>oo@minervaadv.dk</w:t>
        </w:r>
      </w:hyperlink>
    </w:p>
    <w:p w14:paraId="7E84A825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93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15</w:t>
      </w:r>
      <w:r w:rsidRPr="00FF763A">
        <w:rPr>
          <w:spacing w:val="-2"/>
          <w:lang w:val="da-DK"/>
        </w:rPr>
        <w:t xml:space="preserve"> </w:t>
      </w:r>
      <w:r w:rsidRPr="00FF763A">
        <w:rPr>
          <w:spacing w:val="-5"/>
          <w:lang w:val="da-DK"/>
        </w:rPr>
        <w:t>18</w:t>
      </w:r>
    </w:p>
    <w:p w14:paraId="4233979D" w14:textId="77777777" w:rsidR="00F40FF8" w:rsidRPr="00FF763A" w:rsidRDefault="00F40FF8">
      <w:pPr>
        <w:pStyle w:val="Brdtekst"/>
        <w:spacing w:before="1"/>
        <w:ind w:left="0"/>
        <w:rPr>
          <w:lang w:val="da-DK"/>
        </w:rPr>
      </w:pPr>
    </w:p>
    <w:p w14:paraId="504C4BC2" w14:textId="77777777" w:rsidR="00F40FF8" w:rsidRPr="00FF763A" w:rsidRDefault="00D9030E">
      <w:pPr>
        <w:ind w:left="112" w:right="5589"/>
        <w:rPr>
          <w:lang w:val="da-DK"/>
        </w:rPr>
      </w:pPr>
      <w:r w:rsidRPr="00FF763A">
        <w:rPr>
          <w:b/>
          <w:lang w:val="da-DK"/>
        </w:rPr>
        <w:t>Perregaard,</w:t>
      </w:r>
      <w:r w:rsidRPr="00FF763A">
        <w:rPr>
          <w:b/>
          <w:spacing w:val="-1"/>
          <w:lang w:val="da-DK"/>
        </w:rPr>
        <w:t xml:space="preserve"> </w:t>
      </w:r>
      <w:r w:rsidRPr="00FF763A">
        <w:rPr>
          <w:b/>
          <w:lang w:val="da-DK"/>
        </w:rPr>
        <w:t xml:space="preserve">Henrik </w:t>
      </w:r>
      <w:r w:rsidRPr="00FF763A">
        <w:rPr>
          <w:lang w:val="da-DK"/>
        </w:rPr>
        <w:t>Købmagergade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3,</w:t>
      </w:r>
      <w:r w:rsidRPr="00FF763A">
        <w:rPr>
          <w:spacing w:val="-22"/>
          <w:lang w:val="da-DK"/>
        </w:rPr>
        <w:t xml:space="preserve"> </w:t>
      </w:r>
      <w:r w:rsidRPr="00FF763A">
        <w:rPr>
          <w:lang w:val="da-DK"/>
        </w:rPr>
        <w:t>1150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4">
        <w:r w:rsidRPr="00FF763A">
          <w:rPr>
            <w:color w:val="0000FF"/>
            <w:u w:val="single" w:color="0000FF"/>
            <w:lang w:val="da-DK"/>
          </w:rPr>
          <w:t>hp@hp-law.dk</w:t>
        </w:r>
      </w:hyperlink>
    </w:p>
    <w:p w14:paraId="1A0336A2" w14:textId="77777777" w:rsidR="00F40FF8" w:rsidRPr="00FF763A" w:rsidRDefault="00D9030E">
      <w:pPr>
        <w:pStyle w:val="Brdtekst"/>
        <w:spacing w:before="1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12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25</w:t>
      </w:r>
      <w:r w:rsidRPr="00FF763A">
        <w:rPr>
          <w:spacing w:val="-2"/>
          <w:lang w:val="da-DK"/>
        </w:rPr>
        <w:t xml:space="preserve"> </w:t>
      </w:r>
      <w:r w:rsidRPr="00FF763A">
        <w:rPr>
          <w:spacing w:val="-5"/>
          <w:lang w:val="da-DK"/>
        </w:rPr>
        <w:t>50</w:t>
      </w:r>
    </w:p>
    <w:p w14:paraId="0853A093" w14:textId="77777777" w:rsidR="00F40FF8" w:rsidRPr="00FF763A" w:rsidRDefault="00D9030E">
      <w:pPr>
        <w:spacing w:before="250"/>
        <w:ind w:left="112" w:right="5522"/>
        <w:rPr>
          <w:lang w:val="da-DK"/>
        </w:rPr>
      </w:pPr>
      <w:r w:rsidRPr="00FF763A">
        <w:rPr>
          <w:b/>
          <w:lang w:val="da-DK"/>
        </w:rPr>
        <w:t xml:space="preserve">Petersen, Poul Helmuth </w:t>
      </w:r>
      <w:r w:rsidRPr="00FF763A">
        <w:rPr>
          <w:lang w:val="da-DK"/>
        </w:rPr>
        <w:t>Amagertorv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3.,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1160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5">
        <w:r w:rsidRPr="00FF763A">
          <w:rPr>
            <w:color w:val="0000FF"/>
            <w:u w:val="single" w:color="0000FF"/>
            <w:lang w:val="da-DK"/>
          </w:rPr>
          <w:t>php@homannlaw.dk</w:t>
        </w:r>
      </w:hyperlink>
    </w:p>
    <w:p w14:paraId="0B43D1F7" w14:textId="77777777" w:rsidR="00F40FF8" w:rsidRPr="00FF763A" w:rsidRDefault="00D9030E">
      <w:pPr>
        <w:pStyle w:val="Brdtekst"/>
        <w:spacing w:before="1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15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01</w:t>
      </w:r>
      <w:r w:rsidRPr="00FF763A">
        <w:rPr>
          <w:spacing w:val="-3"/>
          <w:lang w:val="da-DK"/>
        </w:rPr>
        <w:t xml:space="preserve"> </w:t>
      </w:r>
      <w:r w:rsidRPr="00FF763A">
        <w:rPr>
          <w:spacing w:val="-5"/>
          <w:lang w:val="da-DK"/>
        </w:rPr>
        <w:t>02</w:t>
      </w:r>
    </w:p>
    <w:p w14:paraId="43DAAACD" w14:textId="77777777" w:rsidR="00F40FF8" w:rsidRPr="00FF763A" w:rsidRDefault="00D9030E">
      <w:pPr>
        <w:pStyle w:val="Overskrift1"/>
        <w:spacing w:before="247" w:line="240" w:lineRule="auto"/>
        <w:rPr>
          <w:lang w:val="da-DK"/>
        </w:rPr>
      </w:pPr>
      <w:r w:rsidRPr="00FF763A">
        <w:rPr>
          <w:lang w:val="da-DK"/>
        </w:rPr>
        <w:t>Poulsen,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Jakob</w:t>
      </w:r>
      <w:r w:rsidRPr="00FF763A">
        <w:rPr>
          <w:spacing w:val="-10"/>
          <w:lang w:val="da-DK"/>
        </w:rPr>
        <w:t xml:space="preserve"> </w:t>
      </w:r>
      <w:r w:rsidRPr="00FF763A">
        <w:rPr>
          <w:spacing w:val="-4"/>
          <w:lang w:val="da-DK"/>
        </w:rPr>
        <w:t>Lund</w:t>
      </w:r>
    </w:p>
    <w:p w14:paraId="36D74B8C" w14:textId="77777777" w:rsidR="00F40FF8" w:rsidRPr="00FF763A" w:rsidRDefault="00D9030E">
      <w:pPr>
        <w:pStyle w:val="Brdtekst"/>
        <w:spacing w:before="2" w:line="242" w:lineRule="auto"/>
        <w:ind w:right="4931"/>
        <w:rPr>
          <w:lang w:val="da-DK"/>
        </w:rPr>
      </w:pPr>
      <w:r w:rsidRPr="00FF763A">
        <w:rPr>
          <w:lang w:val="da-DK"/>
        </w:rPr>
        <w:t>Knabrostræde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30,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2.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tv.,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1210</w:t>
      </w:r>
      <w:r w:rsidRPr="00FF763A">
        <w:rPr>
          <w:spacing w:val="-10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6">
        <w:r w:rsidRPr="00FF763A">
          <w:rPr>
            <w:color w:val="0000FF"/>
            <w:u w:val="single" w:color="0000FF"/>
            <w:lang w:val="da-DK"/>
          </w:rPr>
          <w:t>jlp@slplaw.dk</w:t>
        </w:r>
      </w:hyperlink>
    </w:p>
    <w:p w14:paraId="7C7A01DD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31 13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93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93</w:t>
      </w:r>
    </w:p>
    <w:p w14:paraId="6FA66A7A" w14:textId="77777777" w:rsidR="00F40FF8" w:rsidRPr="00FF763A" w:rsidRDefault="00D9030E">
      <w:pPr>
        <w:pStyle w:val="Overskrift1"/>
        <w:spacing w:before="249"/>
        <w:rPr>
          <w:lang w:val="da-DK"/>
        </w:rPr>
      </w:pPr>
      <w:r w:rsidRPr="00FF763A">
        <w:rPr>
          <w:spacing w:val="-2"/>
          <w:lang w:val="da-DK"/>
        </w:rPr>
        <w:t>Præstegaard,</w:t>
      </w:r>
      <w:r w:rsidRPr="00FF763A">
        <w:rPr>
          <w:spacing w:val="1"/>
          <w:lang w:val="da-DK"/>
        </w:rPr>
        <w:t xml:space="preserve"> </w:t>
      </w:r>
      <w:r w:rsidRPr="00FF763A">
        <w:rPr>
          <w:spacing w:val="-4"/>
          <w:lang w:val="da-DK"/>
        </w:rPr>
        <w:t>Else</w:t>
      </w:r>
    </w:p>
    <w:p w14:paraId="5E4FB970" w14:textId="77777777" w:rsidR="00F40FF8" w:rsidRPr="00FF763A" w:rsidRDefault="00D9030E">
      <w:pPr>
        <w:pStyle w:val="Brdtekst"/>
        <w:spacing w:line="242" w:lineRule="auto"/>
        <w:ind w:right="5807"/>
        <w:rPr>
          <w:lang w:val="da-DK"/>
        </w:rPr>
      </w:pPr>
      <w:r w:rsidRPr="00FF763A">
        <w:rPr>
          <w:lang w:val="da-DK"/>
        </w:rPr>
        <w:t>Amagertorv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1160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7">
        <w:r w:rsidRPr="00FF763A">
          <w:rPr>
            <w:color w:val="0000FF"/>
            <w:u w:val="single" w:color="0000FF"/>
            <w:lang w:val="da-DK"/>
          </w:rPr>
          <w:t>ep@homannlaw.dk</w:t>
        </w:r>
      </w:hyperlink>
    </w:p>
    <w:p w14:paraId="3389E5EA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70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20 59</w:t>
      </w:r>
      <w:r w:rsidRPr="00FF763A">
        <w:rPr>
          <w:spacing w:val="-3"/>
          <w:lang w:val="da-DK"/>
        </w:rPr>
        <w:t xml:space="preserve"> </w:t>
      </w:r>
      <w:r w:rsidRPr="00FF763A">
        <w:rPr>
          <w:spacing w:val="-5"/>
          <w:lang w:val="da-DK"/>
        </w:rPr>
        <w:t>09</w:t>
      </w:r>
    </w:p>
    <w:p w14:paraId="4C460EE2" w14:textId="77777777" w:rsidR="00F40FF8" w:rsidRPr="00FF763A" w:rsidRDefault="00D9030E">
      <w:pPr>
        <w:pStyle w:val="Overskrift1"/>
        <w:spacing w:before="249" w:line="240" w:lineRule="auto"/>
        <w:rPr>
          <w:lang w:val="da-DK"/>
        </w:rPr>
      </w:pPr>
      <w:r w:rsidRPr="00FF763A">
        <w:rPr>
          <w:lang w:val="da-DK"/>
        </w:rPr>
        <w:t>Rahbæk,</w:t>
      </w:r>
      <w:r w:rsidRPr="00FF763A">
        <w:rPr>
          <w:spacing w:val="-9"/>
          <w:lang w:val="da-DK"/>
        </w:rPr>
        <w:t xml:space="preserve"> </w:t>
      </w:r>
      <w:r w:rsidRPr="00FF763A">
        <w:rPr>
          <w:spacing w:val="-2"/>
          <w:lang w:val="da-DK"/>
        </w:rPr>
        <w:t>Hanne</w:t>
      </w:r>
    </w:p>
    <w:p w14:paraId="36B5DBE1" w14:textId="77777777" w:rsidR="00F40FF8" w:rsidRPr="00FF763A" w:rsidRDefault="00D9030E">
      <w:pPr>
        <w:pStyle w:val="Brdtekst"/>
        <w:spacing w:before="1" w:line="242" w:lineRule="auto"/>
        <w:ind w:right="5051"/>
        <w:rPr>
          <w:lang w:val="da-DK"/>
        </w:rPr>
      </w:pPr>
      <w:r w:rsidRPr="00FF763A">
        <w:rPr>
          <w:lang w:val="da-DK"/>
        </w:rPr>
        <w:t>Store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Kongensgade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77,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1264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8">
        <w:r w:rsidRPr="00FF763A">
          <w:rPr>
            <w:color w:val="0000FF"/>
            <w:u w:val="single" w:color="0000FF"/>
            <w:lang w:val="da-DK"/>
          </w:rPr>
          <w:t>hr@nrlaw.dk</w:t>
        </w:r>
      </w:hyperlink>
    </w:p>
    <w:p w14:paraId="79C1102A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12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45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40</w:t>
      </w:r>
    </w:p>
    <w:p w14:paraId="7E961BC2" w14:textId="77777777" w:rsidR="00F40FF8" w:rsidRPr="00FF763A" w:rsidRDefault="00D9030E">
      <w:pPr>
        <w:pStyle w:val="Overskrift1"/>
        <w:spacing w:before="249"/>
        <w:rPr>
          <w:lang w:val="da-DK"/>
        </w:rPr>
      </w:pPr>
      <w:r w:rsidRPr="00FF763A">
        <w:rPr>
          <w:lang w:val="da-DK"/>
        </w:rPr>
        <w:t>Ranum,</w:t>
      </w:r>
      <w:r w:rsidRPr="00FF763A">
        <w:rPr>
          <w:spacing w:val="-11"/>
          <w:lang w:val="da-DK"/>
        </w:rPr>
        <w:t xml:space="preserve"> </w:t>
      </w:r>
      <w:r w:rsidRPr="00FF763A">
        <w:rPr>
          <w:spacing w:val="-4"/>
          <w:lang w:val="da-DK"/>
        </w:rPr>
        <w:t>Jane</w:t>
      </w:r>
    </w:p>
    <w:p w14:paraId="5FB3CF18" w14:textId="77777777" w:rsidR="00F40FF8" w:rsidRPr="00FF763A" w:rsidRDefault="00D9030E">
      <w:pPr>
        <w:pStyle w:val="Brdtekst"/>
        <w:spacing w:line="242" w:lineRule="auto"/>
        <w:ind w:right="4646"/>
        <w:rPr>
          <w:lang w:val="da-DK"/>
        </w:rPr>
      </w:pPr>
      <w:r w:rsidRPr="00FF763A">
        <w:rPr>
          <w:lang w:val="da-DK"/>
        </w:rPr>
        <w:t>Nørregade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13,</w:t>
      </w:r>
      <w:r w:rsidRPr="00FF763A">
        <w:rPr>
          <w:spacing w:val="-9"/>
          <w:lang w:val="da-DK"/>
        </w:rPr>
        <w:t xml:space="preserve"> </w:t>
      </w:r>
      <w:r w:rsidRPr="00FF763A">
        <w:rPr>
          <w:lang w:val="da-DK"/>
        </w:rPr>
        <w:t>2.,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baghuset,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1165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9">
        <w:r w:rsidRPr="00FF763A">
          <w:rPr>
            <w:color w:val="0000FF"/>
            <w:u w:val="single" w:color="0000FF"/>
            <w:lang w:val="da-DK"/>
          </w:rPr>
          <w:t>jr@ranumadvokater.dk</w:t>
        </w:r>
      </w:hyperlink>
    </w:p>
    <w:p w14:paraId="101CC209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20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85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 xml:space="preserve">06 </w:t>
      </w:r>
      <w:r w:rsidRPr="00FF763A">
        <w:rPr>
          <w:spacing w:val="-5"/>
          <w:lang w:val="da-DK"/>
        </w:rPr>
        <w:t>12</w:t>
      </w:r>
    </w:p>
    <w:p w14:paraId="3A4C7F7A" w14:textId="77777777" w:rsidR="00F40FF8" w:rsidRPr="00FF763A" w:rsidRDefault="00D9030E">
      <w:pPr>
        <w:spacing w:before="246"/>
        <w:ind w:left="112" w:right="5812"/>
        <w:rPr>
          <w:lang w:val="da-DK"/>
        </w:rPr>
      </w:pPr>
      <w:r w:rsidRPr="00FF763A">
        <w:rPr>
          <w:b/>
          <w:lang w:val="da-DK"/>
        </w:rPr>
        <w:t xml:space="preserve">Rasmussen, Niels Anker </w:t>
      </w:r>
      <w:r w:rsidRPr="00FF763A">
        <w:rPr>
          <w:lang w:val="da-DK"/>
        </w:rPr>
        <w:t>Amagertorv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1160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50">
        <w:r w:rsidRPr="00FF763A">
          <w:rPr>
            <w:color w:val="0000FF"/>
            <w:u w:val="single" w:color="0000FF"/>
            <w:lang w:val="da-DK"/>
          </w:rPr>
          <w:t>nr@homannlaw.dk</w:t>
        </w:r>
      </w:hyperlink>
    </w:p>
    <w:p w14:paraId="23C34B9B" w14:textId="77777777" w:rsidR="00F40FF8" w:rsidRPr="00FF763A" w:rsidRDefault="00D9030E">
      <w:pPr>
        <w:pStyle w:val="Brdtekst"/>
        <w:spacing w:before="2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15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01</w:t>
      </w:r>
      <w:r w:rsidRPr="00FF763A">
        <w:rPr>
          <w:spacing w:val="-3"/>
          <w:lang w:val="da-DK"/>
        </w:rPr>
        <w:t xml:space="preserve"> </w:t>
      </w:r>
      <w:r w:rsidRPr="00FF763A">
        <w:rPr>
          <w:spacing w:val="-5"/>
          <w:lang w:val="da-DK"/>
        </w:rPr>
        <w:t>02</w:t>
      </w:r>
    </w:p>
    <w:p w14:paraId="16383C72" w14:textId="77777777" w:rsidR="00F40FF8" w:rsidRPr="00FF763A" w:rsidRDefault="00D9030E">
      <w:pPr>
        <w:pStyle w:val="Overskrift1"/>
        <w:spacing w:before="245" w:line="240" w:lineRule="auto"/>
        <w:rPr>
          <w:lang w:val="da-DK"/>
        </w:rPr>
      </w:pPr>
      <w:r w:rsidRPr="00FF763A">
        <w:rPr>
          <w:spacing w:val="-2"/>
          <w:lang w:val="da-DK"/>
        </w:rPr>
        <w:t>Refshammer,</w:t>
      </w:r>
      <w:r w:rsidRPr="00FF763A">
        <w:rPr>
          <w:spacing w:val="2"/>
          <w:lang w:val="da-DK"/>
        </w:rPr>
        <w:t xml:space="preserve"> </w:t>
      </w:r>
      <w:r w:rsidRPr="00FF763A">
        <w:rPr>
          <w:spacing w:val="-4"/>
          <w:lang w:val="da-DK"/>
        </w:rPr>
        <w:t>Lone</w:t>
      </w:r>
    </w:p>
    <w:p w14:paraId="0673B1AB" w14:textId="77777777" w:rsidR="00F40FF8" w:rsidRPr="00FF763A" w:rsidRDefault="00D9030E">
      <w:pPr>
        <w:pStyle w:val="Brdtekst"/>
        <w:spacing w:before="4" w:line="242" w:lineRule="auto"/>
        <w:ind w:right="5431"/>
        <w:rPr>
          <w:lang w:val="da-DK"/>
        </w:rPr>
      </w:pPr>
      <w:r w:rsidRPr="00FF763A">
        <w:rPr>
          <w:lang w:val="da-DK"/>
        </w:rPr>
        <w:t>Falkoner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Allé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5,</w:t>
      </w:r>
      <w:r w:rsidRPr="00FF763A">
        <w:rPr>
          <w:spacing w:val="-19"/>
          <w:lang w:val="da-DK"/>
        </w:rPr>
        <w:t xml:space="preserve"> </w:t>
      </w:r>
      <w:r w:rsidRPr="00FF763A">
        <w:rPr>
          <w:lang w:val="da-DK"/>
        </w:rPr>
        <w:t>2000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Frederiksberg E-mail:</w:t>
      </w:r>
      <w:r w:rsidRPr="00FF763A">
        <w:rPr>
          <w:spacing w:val="-15"/>
          <w:lang w:val="da-DK"/>
        </w:rPr>
        <w:t xml:space="preserve"> </w:t>
      </w:r>
      <w:hyperlink r:id="rId51">
        <w:r w:rsidRPr="00FF763A">
          <w:rPr>
            <w:color w:val="0000FF"/>
            <w:u w:val="single" w:color="0000FF"/>
            <w:lang w:val="da-DK"/>
          </w:rPr>
          <w:t>lr@advokatrefshammer.dk</w:t>
        </w:r>
      </w:hyperlink>
      <w:r w:rsidRPr="00FF763A">
        <w:rPr>
          <w:color w:val="0000FF"/>
          <w:lang w:val="da-DK"/>
        </w:rPr>
        <w:t xml:space="preserve"> </w:t>
      </w:r>
      <w:r w:rsidRPr="00FF763A">
        <w:rPr>
          <w:lang w:val="da-DK"/>
        </w:rPr>
        <w:t>Tlf.: 33 33 33 48</w:t>
      </w:r>
    </w:p>
    <w:p w14:paraId="1F738ED7" w14:textId="77777777" w:rsidR="00F40FF8" w:rsidRPr="00FF763A" w:rsidRDefault="00F40FF8">
      <w:pPr>
        <w:spacing w:line="242" w:lineRule="auto"/>
        <w:rPr>
          <w:lang w:val="da-DK"/>
        </w:rPr>
        <w:sectPr w:rsidR="00F40FF8" w:rsidRPr="00FF763A">
          <w:pgSz w:w="11920" w:h="16850"/>
          <w:pgMar w:top="1500" w:right="1680" w:bottom="920" w:left="1020" w:header="1030" w:footer="69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2F3B9DE8" w14:textId="77777777" w:rsidR="00F40FF8" w:rsidRPr="00FF763A" w:rsidRDefault="00D9030E">
      <w:pPr>
        <w:pStyle w:val="Overskrift1"/>
        <w:spacing w:before="93" w:line="249" w:lineRule="exact"/>
        <w:rPr>
          <w:lang w:val="da-DK"/>
        </w:rPr>
      </w:pPr>
      <w:proofErr w:type="spellStart"/>
      <w:r w:rsidRPr="00FF763A">
        <w:rPr>
          <w:lang w:val="da-DK"/>
        </w:rPr>
        <w:lastRenderedPageBreak/>
        <w:t>Reinel</w:t>
      </w:r>
      <w:proofErr w:type="spellEnd"/>
      <w:r w:rsidRPr="00FF763A">
        <w:rPr>
          <w:lang w:val="da-DK"/>
        </w:rPr>
        <w:t>,</w:t>
      </w:r>
      <w:r w:rsidRPr="00FF763A">
        <w:rPr>
          <w:spacing w:val="-12"/>
          <w:lang w:val="da-DK"/>
        </w:rPr>
        <w:t xml:space="preserve"> </w:t>
      </w:r>
      <w:r w:rsidRPr="00FF763A">
        <w:rPr>
          <w:spacing w:val="-2"/>
          <w:lang w:val="da-DK"/>
        </w:rPr>
        <w:t>Stefan</w:t>
      </w:r>
    </w:p>
    <w:p w14:paraId="1D2591EB" w14:textId="77777777" w:rsidR="00F40FF8" w:rsidRPr="00FF763A" w:rsidRDefault="00D9030E">
      <w:pPr>
        <w:pStyle w:val="Brdtekst"/>
        <w:spacing w:line="242" w:lineRule="auto"/>
        <w:ind w:right="5406"/>
        <w:rPr>
          <w:lang w:val="da-DK"/>
        </w:rPr>
      </w:pPr>
      <w:r w:rsidRPr="00FF763A">
        <w:rPr>
          <w:lang w:val="da-DK"/>
        </w:rPr>
        <w:t>Vestergade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18E,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5.,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1456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52">
        <w:r w:rsidRPr="00FF763A">
          <w:rPr>
            <w:color w:val="0000FF"/>
            <w:u w:val="single" w:color="0000FF"/>
            <w:lang w:val="da-DK"/>
          </w:rPr>
          <w:t>sre@advores.com</w:t>
        </w:r>
      </w:hyperlink>
    </w:p>
    <w:p w14:paraId="455BA688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32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74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90</w:t>
      </w:r>
      <w:r w:rsidRPr="00FF763A">
        <w:rPr>
          <w:spacing w:val="1"/>
          <w:lang w:val="da-DK"/>
        </w:rPr>
        <w:t xml:space="preserve"> </w:t>
      </w:r>
      <w:r w:rsidRPr="00FF763A">
        <w:rPr>
          <w:spacing w:val="-5"/>
          <w:lang w:val="da-DK"/>
        </w:rPr>
        <w:t>92</w:t>
      </w:r>
    </w:p>
    <w:p w14:paraId="68109827" w14:textId="77777777" w:rsidR="00F40FF8" w:rsidRPr="00FF763A" w:rsidRDefault="00D9030E">
      <w:pPr>
        <w:pStyle w:val="Overskrift1"/>
        <w:spacing w:before="248"/>
        <w:rPr>
          <w:lang w:val="da-DK"/>
        </w:rPr>
      </w:pPr>
      <w:r w:rsidRPr="00FF763A">
        <w:rPr>
          <w:spacing w:val="-2"/>
          <w:lang w:val="da-DK"/>
        </w:rPr>
        <w:t xml:space="preserve">Reumert, </w:t>
      </w:r>
      <w:r w:rsidRPr="00FF763A">
        <w:rPr>
          <w:spacing w:val="-4"/>
          <w:lang w:val="da-DK"/>
        </w:rPr>
        <w:t>Hanne</w:t>
      </w:r>
    </w:p>
    <w:p w14:paraId="3D7CD37B" w14:textId="77777777" w:rsidR="00FF763A" w:rsidRDefault="00FF763A">
      <w:pPr>
        <w:pStyle w:val="Brdtekst"/>
        <w:spacing w:line="244" w:lineRule="auto"/>
        <w:ind w:right="3774"/>
        <w:rPr>
          <w:lang w:val="da-DK"/>
        </w:rPr>
      </w:pPr>
      <w:r w:rsidRPr="00FF763A">
        <w:rPr>
          <w:lang w:val="da-DK"/>
        </w:rPr>
        <w:t>N</w:t>
      </w:r>
      <w:r>
        <w:rPr>
          <w:lang w:val="da-DK"/>
        </w:rPr>
        <w:t>ygade 6, 2.,</w:t>
      </w:r>
      <w:r w:rsidR="00D9030E" w:rsidRPr="00FF763A">
        <w:rPr>
          <w:spacing w:val="-14"/>
          <w:lang w:val="da-DK"/>
        </w:rPr>
        <w:t xml:space="preserve"> </w:t>
      </w:r>
      <w:r w:rsidR="00D9030E" w:rsidRPr="00FF763A">
        <w:rPr>
          <w:lang w:val="da-DK"/>
        </w:rPr>
        <w:t>1</w:t>
      </w:r>
      <w:r>
        <w:rPr>
          <w:lang w:val="da-DK"/>
        </w:rPr>
        <w:t>164</w:t>
      </w:r>
      <w:r w:rsidR="00D9030E" w:rsidRPr="00FF763A">
        <w:rPr>
          <w:spacing w:val="-11"/>
          <w:lang w:val="da-DK"/>
        </w:rPr>
        <w:t xml:space="preserve"> </w:t>
      </w:r>
      <w:r w:rsidR="00D9030E" w:rsidRPr="00FF763A">
        <w:rPr>
          <w:lang w:val="da-DK"/>
        </w:rPr>
        <w:t>København</w:t>
      </w:r>
      <w:r w:rsidR="00D9030E" w:rsidRPr="00FF763A">
        <w:rPr>
          <w:spacing w:val="-9"/>
          <w:lang w:val="da-DK"/>
        </w:rPr>
        <w:t xml:space="preserve"> </w:t>
      </w:r>
      <w:r w:rsidR="00D9030E" w:rsidRPr="00FF763A">
        <w:rPr>
          <w:lang w:val="da-DK"/>
        </w:rPr>
        <w:t xml:space="preserve">K </w:t>
      </w:r>
    </w:p>
    <w:p w14:paraId="5FAA0DD2" w14:textId="5B8262E9" w:rsidR="00F40FF8" w:rsidRPr="000A5BC5" w:rsidRDefault="00D9030E">
      <w:pPr>
        <w:pStyle w:val="Brdtekst"/>
        <w:spacing w:line="244" w:lineRule="auto"/>
        <w:ind w:right="3774"/>
      </w:pPr>
      <w:r w:rsidRPr="000A5BC5">
        <w:t>E-mail:</w:t>
      </w:r>
      <w:r w:rsidRPr="000A5BC5">
        <w:rPr>
          <w:spacing w:val="-15"/>
        </w:rPr>
        <w:t xml:space="preserve"> </w:t>
      </w:r>
      <w:hyperlink r:id="rId53" w:history="1">
        <w:r w:rsidR="00FF763A" w:rsidRPr="000A5BC5">
          <w:rPr>
            <w:rStyle w:val="Hyperlink"/>
          </w:rPr>
          <w:t>reumert@ng6.dk</w:t>
        </w:r>
      </w:hyperlink>
    </w:p>
    <w:p w14:paraId="19E12295" w14:textId="77777777" w:rsidR="00F40FF8" w:rsidRPr="000A5BC5" w:rsidRDefault="00D9030E">
      <w:pPr>
        <w:pStyle w:val="Brdtekst"/>
        <w:spacing w:line="244" w:lineRule="exact"/>
      </w:pPr>
      <w:proofErr w:type="spellStart"/>
      <w:r w:rsidRPr="000A5BC5">
        <w:t>Tlf</w:t>
      </w:r>
      <w:proofErr w:type="spellEnd"/>
      <w:r w:rsidRPr="000A5BC5">
        <w:t>.:</w:t>
      </w:r>
      <w:r w:rsidRPr="000A5BC5">
        <w:rPr>
          <w:spacing w:val="-4"/>
        </w:rPr>
        <w:t xml:space="preserve"> </w:t>
      </w:r>
      <w:r w:rsidRPr="000A5BC5">
        <w:t>33</w:t>
      </w:r>
      <w:r w:rsidRPr="000A5BC5">
        <w:rPr>
          <w:spacing w:val="-1"/>
        </w:rPr>
        <w:t xml:space="preserve"> </w:t>
      </w:r>
      <w:r w:rsidRPr="000A5BC5">
        <w:t>13</w:t>
      </w:r>
      <w:r w:rsidRPr="000A5BC5">
        <w:rPr>
          <w:spacing w:val="-1"/>
        </w:rPr>
        <w:t xml:space="preserve"> </w:t>
      </w:r>
      <w:r w:rsidRPr="000A5BC5">
        <w:t>18</w:t>
      </w:r>
      <w:r w:rsidRPr="000A5BC5">
        <w:rPr>
          <w:spacing w:val="-3"/>
        </w:rPr>
        <w:t xml:space="preserve"> </w:t>
      </w:r>
      <w:r w:rsidRPr="000A5BC5">
        <w:rPr>
          <w:spacing w:val="-5"/>
        </w:rPr>
        <w:t>11</w:t>
      </w:r>
    </w:p>
    <w:p w14:paraId="6CF87A2E" w14:textId="77777777" w:rsidR="00F40FF8" w:rsidRPr="00FF763A" w:rsidRDefault="00D9030E">
      <w:pPr>
        <w:spacing w:before="246" w:line="242" w:lineRule="auto"/>
        <w:ind w:left="112" w:right="4991"/>
        <w:rPr>
          <w:lang w:val="da-DK"/>
        </w:rPr>
      </w:pPr>
      <w:r w:rsidRPr="00FF763A">
        <w:rPr>
          <w:b/>
          <w:lang w:val="da-DK"/>
        </w:rPr>
        <w:t xml:space="preserve">Sejersen, Lene </w:t>
      </w:r>
      <w:proofErr w:type="spellStart"/>
      <w:r w:rsidRPr="00FF763A">
        <w:rPr>
          <w:b/>
          <w:lang w:val="da-DK"/>
        </w:rPr>
        <w:t>Renstrup</w:t>
      </w:r>
      <w:proofErr w:type="spellEnd"/>
      <w:r w:rsidRPr="00FF763A">
        <w:rPr>
          <w:b/>
          <w:lang w:val="da-DK"/>
        </w:rPr>
        <w:t xml:space="preserve"> </w:t>
      </w:r>
      <w:r w:rsidRPr="00FF763A">
        <w:rPr>
          <w:lang w:val="da-DK"/>
        </w:rPr>
        <w:t>Knabrostræde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30,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2.tv.,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1210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54">
        <w:r w:rsidRPr="00FF763A">
          <w:rPr>
            <w:color w:val="0000FF"/>
            <w:u w:val="single" w:color="0000FF"/>
            <w:lang w:val="da-DK"/>
          </w:rPr>
          <w:t>ls@slplaw.dk</w:t>
        </w:r>
      </w:hyperlink>
    </w:p>
    <w:p w14:paraId="13741E91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31 13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93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93</w:t>
      </w:r>
    </w:p>
    <w:p w14:paraId="68C54ADC" w14:textId="77777777" w:rsidR="00F40FF8" w:rsidRPr="00FF763A" w:rsidRDefault="00D9030E">
      <w:pPr>
        <w:spacing w:before="247" w:line="242" w:lineRule="auto"/>
        <w:ind w:left="112" w:right="5948"/>
        <w:rPr>
          <w:lang w:val="da-DK"/>
        </w:rPr>
      </w:pPr>
      <w:r w:rsidRPr="00FF763A">
        <w:rPr>
          <w:b/>
          <w:lang w:val="da-DK"/>
        </w:rPr>
        <w:t xml:space="preserve">Simonsen, Martin </w:t>
      </w:r>
      <w:r w:rsidRPr="00FF763A">
        <w:rPr>
          <w:lang w:val="da-DK"/>
        </w:rPr>
        <w:t>Strandvejen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64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L,</w:t>
      </w:r>
      <w:r w:rsidRPr="00FF763A">
        <w:rPr>
          <w:spacing w:val="-19"/>
          <w:lang w:val="da-DK"/>
        </w:rPr>
        <w:t xml:space="preserve"> </w:t>
      </w:r>
      <w:r w:rsidRPr="00FF763A">
        <w:rPr>
          <w:lang w:val="da-DK"/>
        </w:rPr>
        <w:t>2900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Hellerup E-mail:</w:t>
      </w:r>
      <w:r w:rsidRPr="00FF763A">
        <w:rPr>
          <w:spacing w:val="-15"/>
          <w:lang w:val="da-DK"/>
        </w:rPr>
        <w:t xml:space="preserve"> </w:t>
      </w:r>
      <w:hyperlink r:id="rId55">
        <w:r w:rsidRPr="00FF763A">
          <w:rPr>
            <w:color w:val="0000FF"/>
            <w:u w:val="single" w:color="0000FF"/>
            <w:lang w:val="da-DK"/>
          </w:rPr>
          <w:t>sim@simhen.dk</w:t>
        </w:r>
      </w:hyperlink>
    </w:p>
    <w:p w14:paraId="73D5BDE0" w14:textId="77777777" w:rsidR="00F40FF8" w:rsidRPr="00FF763A" w:rsidRDefault="00D9030E">
      <w:pPr>
        <w:pStyle w:val="Brdtekst"/>
        <w:spacing w:line="246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75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00</w:t>
      </w:r>
      <w:r w:rsidRPr="00FF763A">
        <w:rPr>
          <w:spacing w:val="-2"/>
          <w:lang w:val="da-DK"/>
        </w:rPr>
        <w:t xml:space="preserve"> </w:t>
      </w:r>
      <w:r w:rsidRPr="00FF763A">
        <w:rPr>
          <w:spacing w:val="-5"/>
          <w:lang w:val="da-DK"/>
        </w:rPr>
        <w:t>10</w:t>
      </w:r>
    </w:p>
    <w:p w14:paraId="69E2200D" w14:textId="77777777" w:rsidR="00F40FF8" w:rsidRPr="00FF763A" w:rsidRDefault="00D9030E">
      <w:pPr>
        <w:pStyle w:val="Overskrift1"/>
        <w:spacing w:before="249"/>
        <w:rPr>
          <w:lang w:val="da-DK"/>
        </w:rPr>
      </w:pPr>
      <w:r w:rsidRPr="00FF763A">
        <w:rPr>
          <w:lang w:val="da-DK"/>
        </w:rPr>
        <w:t>Smidt,</w:t>
      </w:r>
      <w:r w:rsidRPr="00FF763A">
        <w:rPr>
          <w:spacing w:val="-9"/>
          <w:lang w:val="da-DK"/>
        </w:rPr>
        <w:t xml:space="preserve"> </w:t>
      </w:r>
      <w:r w:rsidRPr="00FF763A">
        <w:rPr>
          <w:lang w:val="da-DK"/>
        </w:rPr>
        <w:t>Louise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Bott</w:t>
      </w:r>
      <w:r w:rsidRPr="00FF763A">
        <w:rPr>
          <w:spacing w:val="-6"/>
          <w:lang w:val="da-DK"/>
        </w:rPr>
        <w:t xml:space="preserve"> </w:t>
      </w:r>
      <w:r w:rsidRPr="00FF763A">
        <w:rPr>
          <w:spacing w:val="-2"/>
          <w:lang w:val="da-DK"/>
        </w:rPr>
        <w:t>Traberg</w:t>
      </w:r>
    </w:p>
    <w:p w14:paraId="22F47F4C" w14:textId="77777777" w:rsidR="00F40FF8" w:rsidRPr="00FF763A" w:rsidRDefault="00D9030E">
      <w:pPr>
        <w:pStyle w:val="Brdtekst"/>
        <w:spacing w:line="242" w:lineRule="auto"/>
        <w:ind w:right="4927"/>
        <w:rPr>
          <w:lang w:val="da-DK"/>
        </w:rPr>
      </w:pPr>
      <w:r w:rsidRPr="00FF763A">
        <w:rPr>
          <w:lang w:val="da-DK"/>
        </w:rPr>
        <w:t>Øster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Farimagsgade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67,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2100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Ø E-mail:</w:t>
      </w:r>
      <w:r w:rsidRPr="00FF763A">
        <w:rPr>
          <w:spacing w:val="-15"/>
          <w:lang w:val="da-DK"/>
        </w:rPr>
        <w:t xml:space="preserve"> </w:t>
      </w:r>
      <w:hyperlink r:id="rId56">
        <w:r w:rsidRPr="00FF763A">
          <w:rPr>
            <w:color w:val="0000FF"/>
            <w:u w:val="single" w:color="0000FF"/>
            <w:lang w:val="da-DK"/>
          </w:rPr>
          <w:t>info@traberg.dk</w:t>
        </w:r>
      </w:hyperlink>
    </w:p>
    <w:p w14:paraId="18C441A8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31 11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 xml:space="preserve">09 </w:t>
      </w:r>
      <w:r w:rsidRPr="00FF763A">
        <w:rPr>
          <w:spacing w:val="-5"/>
          <w:lang w:val="da-DK"/>
        </w:rPr>
        <w:t>00</w:t>
      </w:r>
    </w:p>
    <w:p w14:paraId="3C17829A" w14:textId="77777777" w:rsidR="00F40FF8" w:rsidRPr="00FF763A" w:rsidRDefault="00D9030E">
      <w:pPr>
        <w:pStyle w:val="Overskrift1"/>
        <w:spacing w:before="249"/>
        <w:rPr>
          <w:lang w:val="da-DK"/>
        </w:rPr>
      </w:pPr>
      <w:r w:rsidRPr="00FF763A">
        <w:rPr>
          <w:spacing w:val="-2"/>
          <w:lang w:val="da-DK"/>
        </w:rPr>
        <w:t>Stagetorn,</w:t>
      </w:r>
      <w:r w:rsidRPr="00FF763A">
        <w:rPr>
          <w:spacing w:val="3"/>
          <w:lang w:val="da-DK"/>
        </w:rPr>
        <w:t xml:space="preserve"> </w:t>
      </w:r>
      <w:r w:rsidRPr="00FF763A">
        <w:rPr>
          <w:spacing w:val="-2"/>
          <w:lang w:val="da-DK"/>
        </w:rPr>
        <w:t>Henrik</w:t>
      </w:r>
    </w:p>
    <w:p w14:paraId="6CFA2D1A" w14:textId="77777777" w:rsidR="00F40FF8" w:rsidRPr="00FF763A" w:rsidRDefault="00D9030E">
      <w:pPr>
        <w:pStyle w:val="Brdtekst"/>
        <w:spacing w:line="250" w:lineRule="exact"/>
        <w:rPr>
          <w:lang w:val="da-DK"/>
        </w:rPr>
      </w:pPr>
      <w:r w:rsidRPr="00FF763A">
        <w:rPr>
          <w:spacing w:val="-2"/>
          <w:lang w:val="da-DK"/>
        </w:rPr>
        <w:t>Store</w:t>
      </w:r>
      <w:r w:rsidRPr="00FF763A">
        <w:rPr>
          <w:spacing w:val="-3"/>
          <w:lang w:val="da-DK"/>
        </w:rPr>
        <w:t xml:space="preserve"> </w:t>
      </w:r>
      <w:r w:rsidRPr="00FF763A">
        <w:rPr>
          <w:spacing w:val="-2"/>
          <w:lang w:val="da-DK"/>
        </w:rPr>
        <w:t>Strandstræde</w:t>
      </w:r>
      <w:r w:rsidRPr="00FF763A">
        <w:rPr>
          <w:lang w:val="da-DK"/>
        </w:rPr>
        <w:t xml:space="preserve"> </w:t>
      </w:r>
      <w:r w:rsidRPr="00FF763A">
        <w:rPr>
          <w:spacing w:val="-2"/>
          <w:lang w:val="da-DK"/>
        </w:rPr>
        <w:t>21,</w:t>
      </w:r>
      <w:r w:rsidRPr="00FF763A">
        <w:rPr>
          <w:spacing w:val="-5"/>
          <w:lang w:val="da-DK"/>
        </w:rPr>
        <w:t xml:space="preserve"> </w:t>
      </w:r>
      <w:r w:rsidRPr="00FF763A">
        <w:rPr>
          <w:spacing w:val="-2"/>
          <w:lang w:val="da-DK"/>
        </w:rPr>
        <w:t xml:space="preserve">1255 København </w:t>
      </w:r>
      <w:r w:rsidRPr="00FF763A">
        <w:rPr>
          <w:spacing w:val="-5"/>
          <w:lang w:val="da-DK"/>
        </w:rPr>
        <w:t>K.</w:t>
      </w:r>
    </w:p>
    <w:p w14:paraId="54A13282" w14:textId="77777777" w:rsidR="00F40FF8" w:rsidRDefault="00D9030E">
      <w:pPr>
        <w:pStyle w:val="Brdtekst"/>
      </w:pPr>
      <w:r>
        <w:t>E-mail:</w:t>
      </w:r>
      <w:r>
        <w:rPr>
          <w:spacing w:val="-17"/>
        </w:rPr>
        <w:t xml:space="preserve"> </w:t>
      </w:r>
      <w:hyperlink r:id="rId57">
        <w:r>
          <w:rPr>
            <w:color w:val="0000FF"/>
            <w:u w:val="single" w:color="0000FF"/>
          </w:rPr>
          <w:t>hs@stagetorn.dk</w:t>
        </w:r>
      </w:hyperlink>
      <w:r>
        <w:rPr>
          <w:color w:val="0000FF"/>
          <w:spacing w:val="-9"/>
        </w:rPr>
        <w:t xml:space="preserve"> </w:t>
      </w:r>
      <w:proofErr w:type="spellStart"/>
      <w:r>
        <w:t>Tlf</w:t>
      </w:r>
      <w:proofErr w:type="spellEnd"/>
      <w:r>
        <w:t>.:</w:t>
      </w:r>
      <w:r>
        <w:rPr>
          <w:spacing w:val="-3"/>
        </w:rPr>
        <w:t xml:space="preserve"> </w:t>
      </w:r>
      <w:r>
        <w:t>33</w:t>
      </w:r>
      <w:r>
        <w:rPr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rPr>
          <w:spacing w:val="-5"/>
        </w:rPr>
        <w:t>11</w:t>
      </w:r>
    </w:p>
    <w:p w14:paraId="471B8D01" w14:textId="77777777" w:rsidR="00F40FF8" w:rsidRPr="00FF763A" w:rsidRDefault="00D9030E">
      <w:pPr>
        <w:pStyle w:val="Overskrift1"/>
        <w:spacing w:before="247" w:line="240" w:lineRule="auto"/>
        <w:rPr>
          <w:lang w:val="da-DK"/>
        </w:rPr>
      </w:pPr>
      <w:r w:rsidRPr="00FF763A">
        <w:rPr>
          <w:spacing w:val="-2"/>
          <w:lang w:val="da-DK"/>
        </w:rPr>
        <w:t>Steffensen,</w:t>
      </w:r>
      <w:r w:rsidRPr="00FF763A">
        <w:rPr>
          <w:spacing w:val="5"/>
          <w:lang w:val="da-DK"/>
        </w:rPr>
        <w:t xml:space="preserve"> </w:t>
      </w:r>
      <w:r w:rsidRPr="00FF763A">
        <w:rPr>
          <w:spacing w:val="-2"/>
          <w:lang w:val="da-DK"/>
        </w:rPr>
        <w:t>Michael</w:t>
      </w:r>
    </w:p>
    <w:p w14:paraId="06FD28CC" w14:textId="77777777" w:rsidR="00F40FF8" w:rsidRPr="00FF763A" w:rsidRDefault="00D9030E">
      <w:pPr>
        <w:pStyle w:val="Brdtekst"/>
        <w:spacing w:before="2" w:line="250" w:lineRule="exact"/>
        <w:rPr>
          <w:lang w:val="da-DK"/>
        </w:rPr>
      </w:pPr>
      <w:r w:rsidRPr="00FF763A">
        <w:rPr>
          <w:lang w:val="da-DK"/>
        </w:rPr>
        <w:t>Pilestræde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41,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2.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th.,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1112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0"/>
          <w:lang w:val="da-DK"/>
        </w:rPr>
        <w:t xml:space="preserve"> K</w:t>
      </w:r>
    </w:p>
    <w:p w14:paraId="3912CDE3" w14:textId="77777777" w:rsidR="00F40FF8" w:rsidRDefault="00D9030E">
      <w:pPr>
        <w:pStyle w:val="Brdtekst"/>
      </w:pPr>
      <w:r>
        <w:t>E-mail:</w:t>
      </w:r>
      <w:r>
        <w:rPr>
          <w:spacing w:val="-15"/>
        </w:rPr>
        <w:t xml:space="preserve"> </w:t>
      </w:r>
      <w:hyperlink r:id="rId58">
        <w:r>
          <w:rPr>
            <w:color w:val="0000FF"/>
            <w:u w:val="single" w:color="0000FF"/>
          </w:rPr>
          <w:t>ms@msadvokat.dk</w:t>
        </w:r>
      </w:hyperlink>
      <w:r>
        <w:rPr>
          <w:color w:val="0000FF"/>
          <w:spacing w:val="-6"/>
        </w:rPr>
        <w:t xml:space="preserve"> </w:t>
      </w:r>
      <w:proofErr w:type="spellStart"/>
      <w:r>
        <w:t>Tlf</w:t>
      </w:r>
      <w:proofErr w:type="spellEnd"/>
      <w:r>
        <w:t>.:</w:t>
      </w:r>
      <w:r>
        <w:rPr>
          <w:spacing w:val="-3"/>
        </w:rPr>
        <w:t xml:space="preserve"> </w:t>
      </w:r>
      <w:r>
        <w:t>44</w:t>
      </w:r>
      <w:r>
        <w:rPr>
          <w:spacing w:val="-3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82</w:t>
      </w:r>
      <w:r>
        <w:rPr>
          <w:spacing w:val="-3"/>
        </w:rPr>
        <w:t xml:space="preserve"> </w:t>
      </w:r>
      <w:r>
        <w:rPr>
          <w:spacing w:val="-5"/>
        </w:rPr>
        <w:t>40</w:t>
      </w:r>
    </w:p>
    <w:p w14:paraId="2D128372" w14:textId="77777777" w:rsidR="002C08F3" w:rsidRPr="00F564C0" w:rsidRDefault="002C08F3">
      <w:pPr>
        <w:pStyle w:val="Overskrift1"/>
        <w:spacing w:line="249" w:lineRule="exact"/>
        <w:rPr>
          <w:spacing w:val="-2"/>
        </w:rPr>
      </w:pPr>
    </w:p>
    <w:p w14:paraId="71A8DDA2" w14:textId="6584A749" w:rsidR="00F40FF8" w:rsidRPr="00FF763A" w:rsidRDefault="00D9030E">
      <w:pPr>
        <w:pStyle w:val="Overskrift1"/>
        <w:spacing w:line="249" w:lineRule="exact"/>
        <w:rPr>
          <w:lang w:val="da-DK"/>
        </w:rPr>
      </w:pPr>
      <w:r w:rsidRPr="00FF763A">
        <w:rPr>
          <w:spacing w:val="-2"/>
          <w:lang w:val="da-DK"/>
        </w:rPr>
        <w:t>Svenningsen,</w:t>
      </w:r>
      <w:r w:rsidRPr="00FF763A">
        <w:rPr>
          <w:spacing w:val="3"/>
          <w:lang w:val="da-DK"/>
        </w:rPr>
        <w:t xml:space="preserve"> </w:t>
      </w:r>
      <w:r w:rsidRPr="00FF763A">
        <w:rPr>
          <w:spacing w:val="-4"/>
          <w:lang w:val="da-DK"/>
        </w:rPr>
        <w:t>Karin</w:t>
      </w:r>
    </w:p>
    <w:p w14:paraId="764B7C7F" w14:textId="77777777" w:rsidR="00F40FF8" w:rsidRPr="00FF763A" w:rsidRDefault="00D9030E">
      <w:pPr>
        <w:pStyle w:val="Brdtekst"/>
        <w:spacing w:line="242" w:lineRule="auto"/>
        <w:ind w:right="5072"/>
        <w:rPr>
          <w:lang w:val="da-DK"/>
        </w:rPr>
      </w:pPr>
      <w:r w:rsidRPr="00FF763A">
        <w:rPr>
          <w:lang w:val="da-DK"/>
        </w:rPr>
        <w:t>Vesterbrogade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11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A,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1.,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1620</w:t>
      </w:r>
      <w:r w:rsidRPr="00FF763A">
        <w:rPr>
          <w:spacing w:val="-9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V E-mail:</w:t>
      </w:r>
      <w:r w:rsidRPr="00FF763A">
        <w:rPr>
          <w:spacing w:val="-15"/>
          <w:lang w:val="da-DK"/>
        </w:rPr>
        <w:t xml:space="preserve"> </w:t>
      </w:r>
      <w:hyperlink r:id="rId59">
        <w:r w:rsidRPr="00FF763A">
          <w:rPr>
            <w:color w:val="0000FF"/>
            <w:u w:val="single" w:color="0000FF"/>
            <w:lang w:val="da-DK"/>
          </w:rPr>
          <w:t>ks@brammer-advokater.dk</w:t>
        </w:r>
      </w:hyperlink>
    </w:p>
    <w:p w14:paraId="48F3FCA9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70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70 77</w:t>
      </w:r>
      <w:r w:rsidRPr="00FF763A">
        <w:rPr>
          <w:spacing w:val="-2"/>
          <w:lang w:val="da-DK"/>
        </w:rPr>
        <w:t xml:space="preserve"> </w:t>
      </w:r>
      <w:r w:rsidRPr="00FF763A">
        <w:rPr>
          <w:spacing w:val="-5"/>
          <w:lang w:val="da-DK"/>
        </w:rPr>
        <w:t>21</w:t>
      </w:r>
    </w:p>
    <w:p w14:paraId="5330C838" w14:textId="77777777" w:rsidR="00F40FF8" w:rsidRPr="00FF763A" w:rsidRDefault="00D9030E">
      <w:pPr>
        <w:spacing w:before="245"/>
        <w:ind w:left="112" w:right="5780"/>
        <w:rPr>
          <w:lang w:val="da-DK"/>
        </w:rPr>
      </w:pPr>
      <w:r w:rsidRPr="00FF763A">
        <w:rPr>
          <w:b/>
          <w:lang w:val="da-DK"/>
        </w:rPr>
        <w:t xml:space="preserve">Sørensen, Lene Brinch </w:t>
      </w:r>
      <w:r w:rsidRPr="00FF763A">
        <w:rPr>
          <w:lang w:val="da-DK"/>
        </w:rPr>
        <w:t>Nybrogade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12,</w:t>
      </w:r>
      <w:r w:rsidRPr="00FF763A">
        <w:rPr>
          <w:spacing w:val="-4"/>
          <w:lang w:val="da-DK"/>
        </w:rPr>
        <w:t xml:space="preserve"> </w:t>
      </w:r>
      <w:r w:rsidRPr="00FF763A">
        <w:rPr>
          <w:lang w:val="da-DK"/>
        </w:rPr>
        <w:t>1203 København K E-mail:</w:t>
      </w:r>
      <w:r w:rsidRPr="00FF763A">
        <w:rPr>
          <w:spacing w:val="-15"/>
          <w:lang w:val="da-DK"/>
        </w:rPr>
        <w:t xml:space="preserve"> </w:t>
      </w:r>
      <w:hyperlink r:id="rId60">
        <w:r w:rsidRPr="00FF763A">
          <w:rPr>
            <w:color w:val="0000FF"/>
            <w:u w:val="single" w:color="0000FF"/>
            <w:lang w:val="da-DK"/>
          </w:rPr>
          <w:t>lbs@strafferetsadvokat.dk</w:t>
        </w:r>
      </w:hyperlink>
      <w:r w:rsidRPr="00FF763A">
        <w:rPr>
          <w:color w:val="0000FF"/>
          <w:lang w:val="da-DK"/>
        </w:rPr>
        <w:t xml:space="preserve"> </w:t>
      </w:r>
      <w:r w:rsidRPr="00FF763A">
        <w:rPr>
          <w:lang w:val="da-DK"/>
        </w:rPr>
        <w:t>Tlf.: 70 20 80 84</w:t>
      </w:r>
    </w:p>
    <w:p w14:paraId="117DEA9B" w14:textId="77777777" w:rsidR="00F40FF8" w:rsidRPr="00FF763A" w:rsidRDefault="00F40FF8">
      <w:pPr>
        <w:pStyle w:val="Brdtekst"/>
        <w:spacing w:before="4"/>
        <w:ind w:left="0"/>
        <w:rPr>
          <w:lang w:val="da-DK"/>
        </w:rPr>
      </w:pPr>
    </w:p>
    <w:p w14:paraId="269E031E" w14:textId="77777777" w:rsidR="00F40FF8" w:rsidRPr="00FF763A" w:rsidRDefault="00D9030E">
      <w:pPr>
        <w:pStyle w:val="Overskrift1"/>
        <w:rPr>
          <w:lang w:val="da-DK"/>
        </w:rPr>
      </w:pPr>
      <w:r w:rsidRPr="00FF763A">
        <w:rPr>
          <w:spacing w:val="-2"/>
          <w:lang w:val="da-DK"/>
        </w:rPr>
        <w:t>Thorborg,</w:t>
      </w:r>
      <w:r w:rsidRPr="00FF763A">
        <w:rPr>
          <w:spacing w:val="3"/>
          <w:lang w:val="da-DK"/>
        </w:rPr>
        <w:t xml:space="preserve"> </w:t>
      </w:r>
      <w:r w:rsidRPr="00FF763A">
        <w:rPr>
          <w:spacing w:val="-2"/>
          <w:lang w:val="da-DK"/>
        </w:rPr>
        <w:t>Steffen</w:t>
      </w:r>
    </w:p>
    <w:p w14:paraId="16EA6254" w14:textId="77777777" w:rsidR="00F40FF8" w:rsidRPr="00FF763A" w:rsidRDefault="00D9030E">
      <w:pPr>
        <w:pStyle w:val="Brdtekst"/>
        <w:spacing w:line="242" w:lineRule="auto"/>
        <w:ind w:right="5994"/>
        <w:rPr>
          <w:lang w:val="da-DK"/>
        </w:rPr>
      </w:pPr>
      <w:r w:rsidRPr="00FF763A">
        <w:rPr>
          <w:lang w:val="da-DK"/>
        </w:rPr>
        <w:t>Hvidovre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Torv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9,</w:t>
      </w:r>
      <w:r w:rsidRPr="00FF763A">
        <w:rPr>
          <w:spacing w:val="-19"/>
          <w:lang w:val="da-DK"/>
        </w:rPr>
        <w:t xml:space="preserve"> </w:t>
      </w:r>
      <w:r w:rsidRPr="00FF763A">
        <w:rPr>
          <w:lang w:val="da-DK"/>
        </w:rPr>
        <w:t>2650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Hvidovre E-mail:</w:t>
      </w:r>
      <w:r w:rsidRPr="00FF763A">
        <w:rPr>
          <w:spacing w:val="-15"/>
          <w:lang w:val="da-DK"/>
        </w:rPr>
        <w:t xml:space="preserve"> </w:t>
      </w:r>
      <w:hyperlink r:id="rId61">
        <w:r w:rsidRPr="00FF763A">
          <w:rPr>
            <w:color w:val="0000FF"/>
            <w:u w:val="single" w:color="0000FF"/>
            <w:lang w:val="da-DK"/>
          </w:rPr>
          <w:t>st@advo-vt.dk</w:t>
        </w:r>
      </w:hyperlink>
    </w:p>
    <w:p w14:paraId="38CAEE7B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 36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35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02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50</w:t>
      </w:r>
    </w:p>
    <w:p w14:paraId="5C2BC6D7" w14:textId="77777777" w:rsidR="00F40FF8" w:rsidRPr="00FF763A" w:rsidRDefault="00D9030E">
      <w:pPr>
        <w:pStyle w:val="Overskrift1"/>
        <w:spacing w:before="249"/>
        <w:rPr>
          <w:lang w:val="da-DK"/>
        </w:rPr>
      </w:pPr>
      <w:r w:rsidRPr="00FF763A">
        <w:rPr>
          <w:spacing w:val="-2"/>
          <w:lang w:val="da-DK"/>
        </w:rPr>
        <w:t>Vedelsby,</w:t>
      </w:r>
      <w:r w:rsidRPr="00FF763A">
        <w:rPr>
          <w:lang w:val="da-DK"/>
        </w:rPr>
        <w:t xml:space="preserve"> </w:t>
      </w:r>
      <w:r w:rsidRPr="00FF763A">
        <w:rPr>
          <w:spacing w:val="-4"/>
          <w:lang w:val="da-DK"/>
        </w:rPr>
        <w:t>Knud</w:t>
      </w:r>
    </w:p>
    <w:p w14:paraId="1677FE00" w14:textId="77777777" w:rsidR="00F40FF8" w:rsidRPr="00FF763A" w:rsidRDefault="00D9030E">
      <w:pPr>
        <w:pStyle w:val="Brdtekst"/>
        <w:spacing w:line="242" w:lineRule="auto"/>
        <w:ind w:right="5440"/>
        <w:rPr>
          <w:lang w:val="da-DK"/>
        </w:rPr>
      </w:pPr>
      <w:r w:rsidRPr="00FF763A">
        <w:rPr>
          <w:lang w:val="da-DK"/>
        </w:rPr>
        <w:t>Skindergade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38,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1159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62">
        <w:r w:rsidRPr="00FF763A">
          <w:rPr>
            <w:color w:val="0000FF"/>
            <w:u w:val="single" w:color="0000FF"/>
            <w:lang w:val="da-DK"/>
          </w:rPr>
          <w:t>kv@minervaadv.dk</w:t>
        </w:r>
      </w:hyperlink>
    </w:p>
    <w:p w14:paraId="1457FBF4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33 93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66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88</w:t>
      </w:r>
    </w:p>
    <w:p w14:paraId="0E696ABA" w14:textId="77777777" w:rsidR="00F40FF8" w:rsidRPr="00FF763A" w:rsidRDefault="00F40FF8">
      <w:pPr>
        <w:spacing w:line="247" w:lineRule="exact"/>
        <w:rPr>
          <w:lang w:val="da-DK"/>
        </w:rPr>
        <w:sectPr w:rsidR="00F40FF8" w:rsidRPr="00FF763A">
          <w:pgSz w:w="11920" w:h="16850"/>
          <w:pgMar w:top="1500" w:right="1680" w:bottom="880" w:left="1020" w:header="1030" w:footer="69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7D30260D" w14:textId="77777777" w:rsidR="00F40FF8" w:rsidRPr="00FF763A" w:rsidRDefault="00F40FF8">
      <w:pPr>
        <w:pStyle w:val="Brdtekst"/>
        <w:spacing w:before="90"/>
        <w:ind w:left="0"/>
        <w:rPr>
          <w:lang w:val="da-DK"/>
        </w:rPr>
      </w:pPr>
    </w:p>
    <w:p w14:paraId="3B30C1AD" w14:textId="77777777" w:rsidR="00F40FF8" w:rsidRPr="00FF763A" w:rsidRDefault="00D9030E">
      <w:pPr>
        <w:pStyle w:val="Overskrift1"/>
        <w:rPr>
          <w:lang w:val="da-DK"/>
        </w:rPr>
      </w:pPr>
      <w:r w:rsidRPr="00FF763A">
        <w:rPr>
          <w:lang w:val="da-DK"/>
        </w:rPr>
        <w:t>Wiborg,</w:t>
      </w:r>
      <w:r w:rsidRPr="00FF763A">
        <w:rPr>
          <w:spacing w:val="-12"/>
          <w:lang w:val="da-DK"/>
        </w:rPr>
        <w:t xml:space="preserve"> </w:t>
      </w:r>
      <w:r w:rsidRPr="00FF763A">
        <w:rPr>
          <w:spacing w:val="-4"/>
          <w:lang w:val="da-DK"/>
        </w:rPr>
        <w:t>Rune</w:t>
      </w:r>
    </w:p>
    <w:p w14:paraId="5882D48D" w14:textId="77777777" w:rsidR="00F40FF8" w:rsidRPr="00FF763A" w:rsidRDefault="00D9030E">
      <w:pPr>
        <w:pStyle w:val="Brdtekst"/>
        <w:spacing w:line="242" w:lineRule="auto"/>
        <w:ind w:right="4806"/>
        <w:rPr>
          <w:lang w:val="da-DK"/>
        </w:rPr>
      </w:pPr>
      <w:r w:rsidRPr="00FF763A">
        <w:rPr>
          <w:lang w:val="da-DK"/>
        </w:rPr>
        <w:t>Gammel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Kongevej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131,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1850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Frederiksberg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C E-mail:</w:t>
      </w:r>
      <w:r w:rsidRPr="00FF763A">
        <w:rPr>
          <w:spacing w:val="-15"/>
          <w:lang w:val="da-DK"/>
        </w:rPr>
        <w:t xml:space="preserve"> </w:t>
      </w:r>
      <w:hyperlink r:id="rId63">
        <w:r w:rsidRPr="00FF763A">
          <w:rPr>
            <w:color w:val="0000FF"/>
            <w:u w:val="single" w:color="0000FF"/>
            <w:lang w:val="da-DK"/>
          </w:rPr>
          <w:t>rw@runewiborg.dk</w:t>
        </w:r>
      </w:hyperlink>
    </w:p>
    <w:p w14:paraId="2E2102BC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24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82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85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86</w:t>
      </w:r>
    </w:p>
    <w:p w14:paraId="4372B426" w14:textId="77777777" w:rsidR="00F40FF8" w:rsidRPr="00FF763A" w:rsidRDefault="00D9030E">
      <w:pPr>
        <w:pStyle w:val="Overskrift1"/>
        <w:spacing w:before="249"/>
        <w:rPr>
          <w:lang w:val="da-DK"/>
        </w:rPr>
      </w:pPr>
      <w:r w:rsidRPr="00FF763A">
        <w:rPr>
          <w:spacing w:val="-2"/>
          <w:lang w:val="da-DK"/>
        </w:rPr>
        <w:t>Zehngraff,</w:t>
      </w:r>
      <w:r w:rsidRPr="00FF763A">
        <w:rPr>
          <w:spacing w:val="1"/>
          <w:lang w:val="da-DK"/>
        </w:rPr>
        <w:t xml:space="preserve"> </w:t>
      </w:r>
      <w:r w:rsidRPr="00FF763A">
        <w:rPr>
          <w:spacing w:val="-4"/>
          <w:lang w:val="da-DK"/>
        </w:rPr>
        <w:t>Irene</w:t>
      </w:r>
    </w:p>
    <w:p w14:paraId="2275E515" w14:textId="77777777" w:rsidR="00F40FF8" w:rsidRPr="00FF763A" w:rsidRDefault="00D9030E">
      <w:pPr>
        <w:pStyle w:val="Brdtekst"/>
        <w:spacing w:line="242" w:lineRule="auto"/>
        <w:ind w:right="5362"/>
        <w:rPr>
          <w:lang w:val="da-DK"/>
        </w:rPr>
      </w:pPr>
      <w:r w:rsidRPr="00FF763A">
        <w:rPr>
          <w:lang w:val="da-DK"/>
        </w:rPr>
        <w:t>Falkoner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Alle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5.,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2000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Frederiksberg E-mail:</w:t>
      </w:r>
      <w:r w:rsidRPr="00FF763A">
        <w:rPr>
          <w:spacing w:val="-15"/>
          <w:lang w:val="da-DK"/>
        </w:rPr>
        <w:t xml:space="preserve"> </w:t>
      </w:r>
      <w:hyperlink r:id="rId64">
        <w:r w:rsidRPr="00FF763A">
          <w:rPr>
            <w:color w:val="0000FF"/>
            <w:u w:val="single" w:color="0000FF"/>
            <w:lang w:val="da-DK"/>
          </w:rPr>
          <w:t>iz@zehngraff.com</w:t>
        </w:r>
      </w:hyperlink>
    </w:p>
    <w:p w14:paraId="1FE210DA" w14:textId="77777777" w:rsidR="00F40FF8" w:rsidRDefault="00D9030E">
      <w:pPr>
        <w:pStyle w:val="Brdtekst"/>
        <w:spacing w:line="249" w:lineRule="exact"/>
      </w:pPr>
      <w:proofErr w:type="spellStart"/>
      <w:r>
        <w:t>Tlf</w:t>
      </w:r>
      <w:proofErr w:type="spellEnd"/>
      <w:r>
        <w:t>.:</w:t>
      </w:r>
      <w:r>
        <w:rPr>
          <w:spacing w:val="-3"/>
        </w:rPr>
        <w:t xml:space="preserve"> </w:t>
      </w:r>
      <w:r>
        <w:t>33 33</w:t>
      </w:r>
      <w:r>
        <w:rPr>
          <w:spacing w:val="-3"/>
        </w:rPr>
        <w:t xml:space="preserve"> </w:t>
      </w:r>
      <w:r>
        <w:t>33</w:t>
      </w:r>
      <w:r>
        <w:rPr>
          <w:spacing w:val="1"/>
        </w:rPr>
        <w:t xml:space="preserve"> </w:t>
      </w:r>
      <w:r>
        <w:rPr>
          <w:spacing w:val="-5"/>
        </w:rPr>
        <w:t>40</w:t>
      </w:r>
    </w:p>
    <w:p w14:paraId="3EAD33D7" w14:textId="77777777" w:rsidR="00F40FF8" w:rsidRDefault="00F40FF8">
      <w:pPr>
        <w:pStyle w:val="Brdtekst"/>
        <w:ind w:left="0"/>
      </w:pPr>
    </w:p>
    <w:p w14:paraId="15AAA53C" w14:textId="77777777" w:rsidR="00F40FF8" w:rsidRDefault="00D9030E">
      <w:pPr>
        <w:pStyle w:val="Overskrift1"/>
      </w:pPr>
      <w:proofErr w:type="spellStart"/>
      <w:r>
        <w:rPr>
          <w:spacing w:val="-2"/>
        </w:rPr>
        <w:t>Ølholm</w:t>
      </w:r>
      <w:proofErr w:type="spellEnd"/>
      <w:r>
        <w:rPr>
          <w:spacing w:val="-2"/>
        </w:rPr>
        <w:t>,</w:t>
      </w:r>
      <w:r>
        <w:t xml:space="preserve"> </w:t>
      </w:r>
      <w:r>
        <w:rPr>
          <w:spacing w:val="-2"/>
        </w:rPr>
        <w:t>Peter</w:t>
      </w:r>
    </w:p>
    <w:p w14:paraId="4E91B860" w14:textId="77777777" w:rsidR="00F40FF8" w:rsidRDefault="00D9030E">
      <w:pPr>
        <w:pStyle w:val="Brdtekst"/>
        <w:spacing w:line="242" w:lineRule="auto"/>
        <w:ind w:right="6077"/>
      </w:pPr>
      <w:r>
        <w:t>Glostrup</w:t>
      </w:r>
      <w:r>
        <w:rPr>
          <w:spacing w:val="-14"/>
        </w:rPr>
        <w:t xml:space="preserve"> </w:t>
      </w:r>
      <w:r>
        <w:t>Torv</w:t>
      </w:r>
      <w:r>
        <w:rPr>
          <w:spacing w:val="-13"/>
        </w:rPr>
        <w:t xml:space="preserve"> </w:t>
      </w:r>
      <w:r>
        <w:t>6,</w:t>
      </w:r>
      <w:r>
        <w:rPr>
          <w:spacing w:val="-19"/>
        </w:rPr>
        <w:t xml:space="preserve"> </w:t>
      </w:r>
      <w:r>
        <w:t>2600</w:t>
      </w:r>
      <w:r>
        <w:rPr>
          <w:spacing w:val="-13"/>
        </w:rPr>
        <w:t xml:space="preserve"> </w:t>
      </w:r>
      <w:r>
        <w:t>Glostrup E-mail:</w:t>
      </w:r>
      <w:r>
        <w:rPr>
          <w:spacing w:val="-15"/>
        </w:rPr>
        <w:t xml:space="preserve"> </w:t>
      </w:r>
      <w:hyperlink r:id="rId65">
        <w:r>
          <w:rPr>
            <w:color w:val="0000FF"/>
            <w:u w:val="single" w:color="0000FF"/>
          </w:rPr>
          <w:t>peol@advodan.dk</w:t>
        </w:r>
      </w:hyperlink>
    </w:p>
    <w:p w14:paraId="475B22F3" w14:textId="77777777" w:rsidR="00F40FF8" w:rsidRDefault="00D9030E">
      <w:pPr>
        <w:pStyle w:val="Brdtekst"/>
        <w:spacing w:line="247" w:lineRule="exact"/>
      </w:pPr>
      <w:proofErr w:type="spellStart"/>
      <w:r>
        <w:t>Tlf</w:t>
      </w:r>
      <w:proofErr w:type="spellEnd"/>
      <w:r>
        <w:t>.: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rPr>
          <w:spacing w:val="-5"/>
        </w:rPr>
        <w:t>00</w:t>
      </w:r>
    </w:p>
    <w:sectPr w:rsidR="00F40FF8">
      <w:pgSz w:w="11920" w:h="16850"/>
      <w:pgMar w:top="1500" w:right="1680" w:bottom="920" w:left="1020" w:header="1030" w:footer="69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778AB" w14:textId="77777777" w:rsidR="00F85640" w:rsidRDefault="00F85640">
      <w:r>
        <w:separator/>
      </w:r>
    </w:p>
  </w:endnote>
  <w:endnote w:type="continuationSeparator" w:id="0">
    <w:p w14:paraId="1B333DBA" w14:textId="77777777" w:rsidR="00F85640" w:rsidRDefault="00F8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6768B" w14:textId="77777777" w:rsidR="008F6645" w:rsidRDefault="008F664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1111" w14:textId="11D1CD1D" w:rsidR="00F40FF8" w:rsidRDefault="002C08F3">
    <w:pPr>
      <w:pStyle w:val="Brd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12CF506" wp14:editId="2FDF41C2">
              <wp:simplePos x="0" y="0"/>
              <wp:positionH relativeFrom="page">
                <wp:posOffset>708660</wp:posOffset>
              </wp:positionH>
              <wp:positionV relativeFrom="bottomMargin">
                <wp:align>top</wp:align>
              </wp:positionV>
              <wp:extent cx="2110740" cy="2209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0740" cy="220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7D201C" w14:textId="29DDA9D8" w:rsidR="00F40FF8" w:rsidRPr="004B7B4E" w:rsidRDefault="00D9030E">
                          <w:pPr>
                            <w:spacing w:before="19"/>
                            <w:ind w:left="20"/>
                            <w:rPr>
                              <w:sz w:val="20"/>
                              <w:lang w:val="da-DK"/>
                            </w:rPr>
                          </w:pPr>
                          <w:proofErr w:type="spellStart"/>
                          <w:r>
                            <w:rPr>
                              <w:spacing w:val="-4"/>
                              <w:sz w:val="20"/>
                            </w:rPr>
                            <w:t>Opdateret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den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 w:rsidR="008F6645">
                            <w:rPr>
                              <w:spacing w:val="-1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.</w:t>
                          </w:r>
                          <w:r w:rsidR="002C08F3"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8F6645">
                            <w:rPr>
                              <w:spacing w:val="-4"/>
                              <w:sz w:val="20"/>
                            </w:rPr>
                            <w:t>december</w:t>
                          </w:r>
                          <w:proofErr w:type="spellEnd"/>
                          <w:r w:rsidR="002C08F3"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CB7CA1">
                            <w:rPr>
                              <w:spacing w:val="-4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02</w:t>
                          </w:r>
                          <w:r w:rsidR="004B7B4E">
                            <w:rPr>
                              <w:spacing w:val="-4"/>
                              <w:sz w:val="20"/>
                              <w:lang w:val="da-DK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CF50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5.8pt;margin-top:0;width:166.2pt;height:17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" filled="f" stroked="f">
              <v:textbox inset="0,0,0,0">
                <w:txbxContent>
                  <w:p w14:paraId="087D201C" w14:textId="29DDA9D8" w:rsidR="00F40FF8" w:rsidRPr="004B7B4E" w:rsidRDefault="00D9030E">
                    <w:pPr>
                      <w:spacing w:before="19"/>
                      <w:ind w:left="20"/>
                      <w:rPr>
                        <w:sz w:val="20"/>
                        <w:lang w:val="da-DK"/>
                      </w:rPr>
                    </w:pPr>
                    <w:proofErr w:type="spellStart"/>
                    <w:r>
                      <w:rPr>
                        <w:spacing w:val="-4"/>
                        <w:sz w:val="20"/>
                      </w:rPr>
                      <w:t>Opdateret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den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 w:rsidR="008F6645">
                      <w:rPr>
                        <w:spacing w:val="-1"/>
                        <w:sz w:val="20"/>
                      </w:rPr>
                      <w:t>4</w:t>
                    </w:r>
                    <w:r>
                      <w:rPr>
                        <w:spacing w:val="-4"/>
                        <w:sz w:val="20"/>
                      </w:rPr>
                      <w:t>.</w:t>
                    </w:r>
                    <w:r w:rsidR="002C08F3">
                      <w:rPr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 w:rsidR="008F6645">
                      <w:rPr>
                        <w:spacing w:val="-4"/>
                        <w:sz w:val="20"/>
                      </w:rPr>
                      <w:t>december</w:t>
                    </w:r>
                    <w:proofErr w:type="spellEnd"/>
                    <w:r w:rsidR="002C08F3">
                      <w:rPr>
                        <w:spacing w:val="-4"/>
                        <w:sz w:val="20"/>
                      </w:rPr>
                      <w:t xml:space="preserve"> </w:t>
                    </w:r>
                    <w:r w:rsidR="00CB7CA1">
                      <w:rPr>
                        <w:spacing w:val="-4"/>
                        <w:sz w:val="20"/>
                      </w:rPr>
                      <w:t>2</w:t>
                    </w:r>
                    <w:r>
                      <w:rPr>
                        <w:spacing w:val="-4"/>
                        <w:sz w:val="20"/>
                      </w:rPr>
                      <w:t>02</w:t>
                    </w:r>
                    <w:r w:rsidR="004B7B4E">
                      <w:rPr>
                        <w:spacing w:val="-4"/>
                        <w:sz w:val="20"/>
                        <w:lang w:val="da-DK"/>
                      </w:rPr>
                      <w:t>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D9030E"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CE0E29B" wp14:editId="1AB9FACF">
              <wp:simplePos x="0" y="0"/>
              <wp:positionH relativeFrom="page">
                <wp:posOffset>6247638</wp:posOffset>
              </wp:positionH>
              <wp:positionV relativeFrom="page">
                <wp:posOffset>10088203</wp:posOffset>
              </wp:positionV>
              <wp:extent cx="596900" cy="1695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E5CAFC" w14:textId="77777777" w:rsidR="00F40FF8" w:rsidRDefault="00D9030E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Side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af</w:t>
                          </w:r>
                          <w:proofErr w:type="spellEnd"/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E0E29B" id="Textbox 2" o:spid="_x0000_s1028" type="#_x0000_t202" style="position:absolute;margin-left:491.95pt;margin-top:794.35pt;width:47pt;height:13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" filled="f" stroked="f">
              <v:textbox inset="0,0,0,0">
                <w:txbxContent>
                  <w:p w14:paraId="2AE5CAFC" w14:textId="77777777" w:rsidR="00F40FF8" w:rsidRDefault="00D9030E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5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af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2122" w14:textId="77777777" w:rsidR="008F6645" w:rsidRDefault="008F664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D466" w14:textId="77777777" w:rsidR="00F85640" w:rsidRDefault="00F85640">
      <w:r>
        <w:separator/>
      </w:r>
    </w:p>
  </w:footnote>
  <w:footnote w:type="continuationSeparator" w:id="0">
    <w:p w14:paraId="1A59239E" w14:textId="77777777" w:rsidR="00F85640" w:rsidRDefault="00F85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652F7" w14:textId="77777777" w:rsidR="008F6645" w:rsidRDefault="008F664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BB2A" w14:textId="77777777" w:rsidR="00F40FF8" w:rsidRDefault="00D9030E">
    <w:pPr>
      <w:pStyle w:val="Brd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7C22EBA9" wp14:editId="62B7B67E">
              <wp:simplePos x="0" y="0"/>
              <wp:positionH relativeFrom="page">
                <wp:posOffset>706627</wp:posOffset>
              </wp:positionH>
              <wp:positionV relativeFrom="page">
                <wp:posOffset>641476</wp:posOffset>
              </wp:positionV>
              <wp:extent cx="3054350" cy="228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F91728" w14:textId="77777777" w:rsidR="00F40FF8" w:rsidRDefault="00D9030E">
                          <w:pPr>
                            <w:spacing w:line="345" w:lineRule="exact"/>
                            <w:ind w:left="20"/>
                            <w:rPr>
                              <w:rFonts w:ascii="Calibri Light"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rFonts w:ascii="Calibri Light"/>
                              <w:spacing w:val="-4"/>
                              <w:sz w:val="32"/>
                            </w:rPr>
                            <w:t>Oversigt</w:t>
                          </w:r>
                          <w:proofErr w:type="spellEnd"/>
                          <w:r>
                            <w:rPr>
                              <w:rFonts w:ascii="Calibri Light"/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4"/>
                              <w:sz w:val="32"/>
                            </w:rPr>
                            <w:t>over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/>
                              <w:spacing w:val="-4"/>
                              <w:sz w:val="32"/>
                            </w:rPr>
                            <w:t>beneficerede</w:t>
                          </w:r>
                          <w:proofErr w:type="spellEnd"/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/>
                              <w:spacing w:val="-4"/>
                              <w:sz w:val="32"/>
                            </w:rPr>
                            <w:t>advokater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2EBA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50.5pt;width:240.5pt;height:18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" filled="f" stroked="f">
              <v:textbox inset="0,0,0,0">
                <w:txbxContent>
                  <w:p w14:paraId="20F91728" w14:textId="77777777" w:rsidR="00F40FF8" w:rsidRDefault="00D9030E">
                    <w:pPr>
                      <w:spacing w:line="345" w:lineRule="exact"/>
                      <w:ind w:left="20"/>
                      <w:rPr>
                        <w:rFonts w:ascii="Calibri Light"/>
                        <w:sz w:val="32"/>
                      </w:rPr>
                    </w:pPr>
                    <w:r>
                      <w:rPr>
                        <w:rFonts w:ascii="Calibri Light"/>
                        <w:spacing w:val="-4"/>
                        <w:sz w:val="32"/>
                      </w:rPr>
                      <w:t>Oversigt</w:t>
                    </w:r>
                    <w:r>
                      <w:rPr>
                        <w:rFonts w:ascii="Calibri Light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4"/>
                        <w:sz w:val="32"/>
                      </w:rPr>
                      <w:t>over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4"/>
                        <w:sz w:val="32"/>
                      </w:rPr>
                      <w:t>beneficerede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4"/>
                        <w:sz w:val="32"/>
                      </w:rPr>
                      <w:t>advokater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6A86" w14:textId="77777777" w:rsidR="008F6645" w:rsidRDefault="008F664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F8"/>
    <w:rsid w:val="00010749"/>
    <w:rsid w:val="000A5BC5"/>
    <w:rsid w:val="000B3F05"/>
    <w:rsid w:val="002B5A47"/>
    <w:rsid w:val="002C08F3"/>
    <w:rsid w:val="003827F8"/>
    <w:rsid w:val="004B7B4E"/>
    <w:rsid w:val="004F0F95"/>
    <w:rsid w:val="00767183"/>
    <w:rsid w:val="007F1219"/>
    <w:rsid w:val="00892B22"/>
    <w:rsid w:val="008C0E44"/>
    <w:rsid w:val="008F6645"/>
    <w:rsid w:val="00930DB1"/>
    <w:rsid w:val="00C40503"/>
    <w:rsid w:val="00C8431F"/>
    <w:rsid w:val="00C914D7"/>
    <w:rsid w:val="00CB7CA1"/>
    <w:rsid w:val="00CB7E49"/>
    <w:rsid w:val="00D9030E"/>
    <w:rsid w:val="00F40FF8"/>
    <w:rsid w:val="00F564C0"/>
    <w:rsid w:val="00F85640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7B530"/>
  <w15:docId w15:val="{75960853-512A-47DE-9485-3C8116D9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Overskrift1">
    <w:name w:val="heading 1"/>
    <w:basedOn w:val="Normal"/>
    <w:uiPriority w:val="9"/>
    <w:qFormat/>
    <w:pPr>
      <w:spacing w:line="250" w:lineRule="exact"/>
      <w:ind w:left="112"/>
      <w:outlineLvl w:val="0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12"/>
    </w:pPr>
  </w:style>
  <w:style w:type="paragraph" w:styleId="Titel">
    <w:name w:val="Title"/>
    <w:basedOn w:val="Normal"/>
    <w:uiPriority w:val="10"/>
    <w:qFormat/>
    <w:pPr>
      <w:spacing w:line="345" w:lineRule="exact"/>
      <w:ind w:left="20"/>
    </w:pPr>
    <w:rPr>
      <w:rFonts w:ascii="Calibri Light" w:eastAsia="Calibri Light" w:hAnsi="Calibri Light" w:cs="Calibri Light"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4B7B4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B7B4E"/>
    <w:rPr>
      <w:rFonts w:ascii="Georgia" w:eastAsia="Georgia" w:hAnsi="Georgia" w:cs="Georgia"/>
    </w:rPr>
  </w:style>
  <w:style w:type="paragraph" w:styleId="Sidefod">
    <w:name w:val="footer"/>
    <w:basedOn w:val="Normal"/>
    <w:link w:val="SidefodTegn"/>
    <w:uiPriority w:val="99"/>
    <w:unhideWhenUsed/>
    <w:rsid w:val="004B7B4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B7B4E"/>
    <w:rPr>
      <w:rFonts w:ascii="Georgia" w:eastAsia="Georgia" w:hAnsi="Georgia" w:cs="Georgia"/>
    </w:rPr>
  </w:style>
  <w:style w:type="character" w:styleId="Hyperlink">
    <w:name w:val="Hyperlink"/>
    <w:basedOn w:val="Standardskrifttypeiafsnit"/>
    <w:uiPriority w:val="99"/>
    <w:unhideWhenUsed/>
    <w:rsid w:val="00FF763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F7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g@siriusadvokater.dk" TargetMode="External"/><Relationship Id="rId18" Type="http://schemas.openxmlformats.org/officeDocument/2006/relationships/footer" Target="footer1.xml"/><Relationship Id="rId26" Type="http://schemas.openxmlformats.org/officeDocument/2006/relationships/hyperlink" Target="mailto:kj@advokaterne.net" TargetMode="External"/><Relationship Id="rId39" Type="http://schemas.openxmlformats.org/officeDocument/2006/relationships/hyperlink" Target="mailto:um@ulrikmoller.dk" TargetMode="External"/><Relationship Id="rId21" Type="http://schemas.openxmlformats.org/officeDocument/2006/relationships/footer" Target="footer3.xml"/><Relationship Id="rId34" Type="http://schemas.openxmlformats.org/officeDocument/2006/relationships/hyperlink" Target="mailto:ml@stagetorn.dk" TargetMode="External"/><Relationship Id="rId42" Type="http://schemas.openxmlformats.org/officeDocument/2006/relationships/hyperlink" Target="mailto:aso@schoennemann.com" TargetMode="External"/><Relationship Id="rId47" Type="http://schemas.openxmlformats.org/officeDocument/2006/relationships/hyperlink" Target="mailto:ep@homannlaw.dk" TargetMode="External"/><Relationship Id="rId50" Type="http://schemas.openxmlformats.org/officeDocument/2006/relationships/hyperlink" Target="mailto:nr@homannlaw.dk" TargetMode="External"/><Relationship Id="rId55" Type="http://schemas.openxmlformats.org/officeDocument/2006/relationships/hyperlink" Target="mailto:sim@simhen.dk" TargetMode="External"/><Relationship Id="rId63" Type="http://schemas.openxmlformats.org/officeDocument/2006/relationships/hyperlink" Target="mailto:rw@runewiborg.dk" TargetMode="External"/><Relationship Id="rId7" Type="http://schemas.openxmlformats.org/officeDocument/2006/relationships/hyperlink" Target="mailto:sb@sblaw.dk" TargetMode="Externa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9" Type="http://schemas.openxmlformats.org/officeDocument/2006/relationships/hyperlink" Target="mailto:anl@oadv.dk" TargetMode="External"/><Relationship Id="rId1" Type="http://schemas.openxmlformats.org/officeDocument/2006/relationships/styles" Target="styles.xml"/><Relationship Id="rId6" Type="http://schemas.openxmlformats.org/officeDocument/2006/relationships/hyperlink" Target="mailto:fb@finnbachmann.dk" TargetMode="External"/><Relationship Id="rId11" Type="http://schemas.openxmlformats.org/officeDocument/2006/relationships/hyperlink" Target="mailto:cg@sanktpetri-advokater.dk" TargetMode="External"/><Relationship Id="rId24" Type="http://schemas.openxmlformats.org/officeDocument/2006/relationships/hyperlink" Target="mailto:lise@holten.dk" TargetMode="External"/><Relationship Id="rId32" Type="http://schemas.openxmlformats.org/officeDocument/2006/relationships/hyperlink" Target="mailto:ola@jpb.dk" TargetMode="External"/><Relationship Id="rId37" Type="http://schemas.openxmlformats.org/officeDocument/2006/relationships/hyperlink" Target="mailto:stem@advodan.dk" TargetMode="External"/><Relationship Id="rId40" Type="http://schemas.openxmlformats.org/officeDocument/2006/relationships/hyperlink" Target="mailto:lbn@becknielsen.dk" TargetMode="External"/><Relationship Id="rId45" Type="http://schemas.openxmlformats.org/officeDocument/2006/relationships/hyperlink" Target="mailto:php@homannlaw.dk" TargetMode="External"/><Relationship Id="rId53" Type="http://schemas.openxmlformats.org/officeDocument/2006/relationships/hyperlink" Target="mailto:reumert@ng6.dk" TargetMode="External"/><Relationship Id="rId58" Type="http://schemas.openxmlformats.org/officeDocument/2006/relationships/hyperlink" Target="mailto:ms@msadvokat.dk" TargetMode="Externa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mail@henrikhalberg.dk" TargetMode="External"/><Relationship Id="rId23" Type="http://schemas.openxmlformats.org/officeDocument/2006/relationships/hyperlink" Target="mailto:miha@advodan.dk" TargetMode="External"/><Relationship Id="rId28" Type="http://schemas.openxmlformats.org/officeDocument/2006/relationships/hyperlink" Target="mailto:jk@ng6.dk" TargetMode="External"/><Relationship Id="rId36" Type="http://schemas.openxmlformats.org/officeDocument/2006/relationships/hyperlink" Target="mailto:km@meden.dk" TargetMode="External"/><Relationship Id="rId49" Type="http://schemas.openxmlformats.org/officeDocument/2006/relationships/hyperlink" Target="mailto:jr@ranumadvokater.dk" TargetMode="External"/><Relationship Id="rId57" Type="http://schemas.openxmlformats.org/officeDocument/2006/relationships/hyperlink" Target="mailto:hs@stagetorn.dk" TargetMode="External"/><Relationship Id="rId61" Type="http://schemas.openxmlformats.org/officeDocument/2006/relationships/hyperlink" Target="mailto:st@advo-vt.dk" TargetMode="External"/><Relationship Id="rId10" Type="http://schemas.openxmlformats.org/officeDocument/2006/relationships/hyperlink" Target="mailto:cf@cflaw.dk" TargetMode="External"/><Relationship Id="rId19" Type="http://schemas.openxmlformats.org/officeDocument/2006/relationships/footer" Target="footer2.xml"/><Relationship Id="rId31" Type="http://schemas.openxmlformats.org/officeDocument/2006/relationships/hyperlink" Target="mailto:cml@jpb.dk" TargetMode="External"/><Relationship Id="rId44" Type="http://schemas.openxmlformats.org/officeDocument/2006/relationships/hyperlink" Target="mailto:hp@hp-law.dk" TargetMode="External"/><Relationship Id="rId52" Type="http://schemas.openxmlformats.org/officeDocument/2006/relationships/hyperlink" Target="mailto:sre@advores.com" TargetMode="External"/><Relationship Id="rId60" Type="http://schemas.openxmlformats.org/officeDocument/2006/relationships/hyperlink" Target="mailto:lbs@strafferetsadvokat.dk" TargetMode="External"/><Relationship Id="rId65" Type="http://schemas.openxmlformats.org/officeDocument/2006/relationships/hyperlink" Target="mailto:peol@advodan.d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b@braedder.com" TargetMode="External"/><Relationship Id="rId14" Type="http://schemas.openxmlformats.org/officeDocument/2006/relationships/hyperlink" Target="mailto:amg@graahlex.dk" TargetMode="External"/><Relationship Id="rId22" Type="http://schemas.openxmlformats.org/officeDocument/2006/relationships/hyperlink" Target="mailto:uwh@advokatuwh.dk" TargetMode="External"/><Relationship Id="rId27" Type="http://schemas.openxmlformats.org/officeDocument/2006/relationships/hyperlink" Target="mailto:ek@rosenbergkhawaja.dk" TargetMode="External"/><Relationship Id="rId30" Type="http://schemas.openxmlformats.org/officeDocument/2006/relationships/hyperlink" Target="mailto:advokat@amaliestarch.dk" TargetMode="External"/><Relationship Id="rId35" Type="http://schemas.openxmlformats.org/officeDocument/2006/relationships/hyperlink" Target="mailto:km@advokatmarstrand.dk" TargetMode="External"/><Relationship Id="rId43" Type="http://schemas.openxmlformats.org/officeDocument/2006/relationships/hyperlink" Target="mailto:oo@minervaadv.dk" TargetMode="External"/><Relationship Id="rId48" Type="http://schemas.openxmlformats.org/officeDocument/2006/relationships/hyperlink" Target="mailto:hr@nrlaw.dk" TargetMode="External"/><Relationship Id="rId56" Type="http://schemas.openxmlformats.org/officeDocument/2006/relationships/hyperlink" Target="mailto:info@traberg.dk" TargetMode="External"/><Relationship Id="rId64" Type="http://schemas.openxmlformats.org/officeDocument/2006/relationships/hyperlink" Target="mailto:iz@zehngraff.com" TargetMode="External"/><Relationship Id="rId8" Type="http://schemas.openxmlformats.org/officeDocument/2006/relationships/hyperlink" Target="mailto:ab@boelskifteadvokater.dk" TargetMode="External"/><Relationship Id="rId51" Type="http://schemas.openxmlformats.org/officeDocument/2006/relationships/hyperlink" Target="mailto:lr@advokatrefshammer.d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pg@advokatkontoret.dk" TargetMode="External"/><Relationship Id="rId17" Type="http://schemas.openxmlformats.org/officeDocument/2006/relationships/header" Target="header2.xml"/><Relationship Id="rId25" Type="http://schemas.openxmlformats.org/officeDocument/2006/relationships/hyperlink" Target="mailto:hho@les.dk" TargetMode="External"/><Relationship Id="rId33" Type="http://schemas.openxmlformats.org/officeDocument/2006/relationships/hyperlink" Target="mailto:mlh@boelskifteadvokater.dk" TargetMode="External"/><Relationship Id="rId38" Type="http://schemas.openxmlformats.org/officeDocument/2006/relationships/hyperlink" Target="mailto:krm@boelskifteadvokater.dk" TargetMode="External"/><Relationship Id="rId46" Type="http://schemas.openxmlformats.org/officeDocument/2006/relationships/hyperlink" Target="mailto:jlp@slplaw.dk" TargetMode="External"/><Relationship Id="rId59" Type="http://schemas.openxmlformats.org/officeDocument/2006/relationships/hyperlink" Target="mailto:ks@brammer-advokater.dk" TargetMode="External"/><Relationship Id="rId67" Type="http://schemas.openxmlformats.org/officeDocument/2006/relationships/theme" Target="theme/theme1.xml"/><Relationship Id="rId20" Type="http://schemas.openxmlformats.org/officeDocument/2006/relationships/header" Target="header3.xml"/><Relationship Id="rId41" Type="http://schemas.openxmlformats.org/officeDocument/2006/relationships/hyperlink" Target="mailto:kbh-mhn@ret-raad.dk" TargetMode="External"/><Relationship Id="rId54" Type="http://schemas.openxmlformats.org/officeDocument/2006/relationships/hyperlink" Target="mailto:ls@slplaw.dk" TargetMode="External"/><Relationship Id="rId62" Type="http://schemas.openxmlformats.org/officeDocument/2006/relationships/hyperlink" Target="mailto:kv@minervaadv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~WRL0003.tmp</Template>
  <TotalTime>1</TotalTime>
  <Pages>1</Pages>
  <Words>1174</Words>
  <Characters>6471</Characters>
  <Application>Microsoft Office Word</Application>
  <DocSecurity>0</DocSecurity>
  <Lines>340</Lines>
  <Paragraphs>238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Schaub</dc:creator>
  <cp:lastModifiedBy>Lena Schaub</cp:lastModifiedBy>
  <cp:revision>4</cp:revision>
  <cp:lastPrinted>2025-10-28T08:58:00Z</cp:lastPrinted>
  <dcterms:created xsi:type="dcterms:W3CDTF">2025-12-04T09:34:00Z</dcterms:created>
  <dcterms:modified xsi:type="dcterms:W3CDTF">2025-12-04T09:34:00Z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2024-11-12T00:00:00Z</vt:filetime>
  </property>
</Properties>
</file>