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154BE" w14:textId="77777777" w:rsidR="001F3BB9" w:rsidRPr="00783F33" w:rsidRDefault="001F3BB9" w:rsidP="009A2F31">
      <w:pPr>
        <w:pStyle w:val="Brdtekst"/>
        <w:ind w:left="284"/>
      </w:pPr>
    </w:p>
    <w:p w14:paraId="390CA9C2" w14:textId="77777777" w:rsidR="001F3BB9" w:rsidRPr="00783F33" w:rsidRDefault="001F3BB9" w:rsidP="009A2F31">
      <w:pPr>
        <w:pStyle w:val="Brdtekst"/>
        <w:ind w:left="284"/>
      </w:pPr>
    </w:p>
    <w:p w14:paraId="35D93BD0" w14:textId="77777777" w:rsidR="001F3BB9" w:rsidRPr="00783F33" w:rsidRDefault="00D9281A" w:rsidP="009A2F31">
      <w:pPr>
        <w:pStyle w:val="Brdtekst"/>
        <w:ind w:left="284"/>
      </w:pPr>
      <w:r w:rsidRPr="00783F33">
        <w:drawing>
          <wp:anchor distT="0" distB="0" distL="114300" distR="114300" simplePos="0" relativeHeight="251658240" behindDoc="1" locked="0" layoutInCell="1" allowOverlap="1" wp14:anchorId="682601D8" wp14:editId="1521BC59">
            <wp:simplePos x="0" y="0"/>
            <wp:positionH relativeFrom="column">
              <wp:posOffset>1251585</wp:posOffset>
            </wp:positionH>
            <wp:positionV relativeFrom="paragraph">
              <wp:posOffset>43180</wp:posOffset>
            </wp:positionV>
            <wp:extent cx="1260000" cy="194400"/>
            <wp:effectExtent l="0" t="0" r="0" b="0"/>
            <wp:wrapTight wrapText="bothSides">
              <wp:wrapPolygon edited="0">
                <wp:start x="0" y="0"/>
                <wp:lineTo x="0" y="16941"/>
                <wp:lineTo x="12411" y="19059"/>
                <wp:lineTo x="20903" y="19059"/>
                <wp:lineTo x="21230" y="0"/>
                <wp:lineTo x="5552" y="0"/>
                <wp:lineTo x="0" y="0"/>
              </wp:wrapPolygon>
            </wp:wrapTight>
            <wp:docPr id="926029653" name="Coverpage_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029653" name="Coverpage_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86736" w14:textId="77777777" w:rsidR="003010ED" w:rsidRPr="00783F33" w:rsidRDefault="003010ED" w:rsidP="009A2F31">
      <w:pPr>
        <w:pStyle w:val="Brdtekst"/>
        <w:ind w:left="284"/>
      </w:pPr>
    </w:p>
    <w:p w14:paraId="2DFC7BDA" w14:textId="77777777" w:rsidR="0068338A" w:rsidRPr="00783F33" w:rsidRDefault="0068338A" w:rsidP="009A2F31">
      <w:pPr>
        <w:pStyle w:val="Brdtekst"/>
        <w:ind w:left="284"/>
      </w:pPr>
    </w:p>
    <w:p w14:paraId="4A282FFD" w14:textId="77777777" w:rsidR="0068338A" w:rsidRPr="00783F33" w:rsidRDefault="0068338A" w:rsidP="009A2F31">
      <w:pPr>
        <w:pStyle w:val="Brdtekst"/>
        <w:ind w:left="284"/>
      </w:pPr>
    </w:p>
    <w:p w14:paraId="02C5D5EE" w14:textId="77777777" w:rsidR="0068338A" w:rsidRPr="00783F33" w:rsidRDefault="0068338A" w:rsidP="009A2F31">
      <w:pPr>
        <w:pStyle w:val="Brdtekst"/>
        <w:ind w:left="284"/>
      </w:pPr>
    </w:p>
    <w:tbl>
      <w:tblPr>
        <w:tblStyle w:val="Blank"/>
        <w:tblpPr w:vertAnchor="page" w:horzAnchor="margin" w:tblpX="1711" w:tblpY="4418"/>
        <w:tblOverlap w:val="never"/>
        <w:tblW w:w="7513" w:type="dxa"/>
        <w:tblLayout w:type="fixed"/>
        <w:tblLook w:val="04A0" w:firstRow="1" w:lastRow="0" w:firstColumn="1" w:lastColumn="0" w:noHBand="0" w:noVBand="1"/>
      </w:tblPr>
      <w:tblGrid>
        <w:gridCol w:w="229"/>
        <w:gridCol w:w="7284"/>
      </w:tblGrid>
      <w:tr w:rsidR="00975729" w:rsidRPr="00783F33" w14:paraId="4FC91232" w14:textId="77777777" w:rsidTr="008F6216">
        <w:trPr>
          <w:trHeight w:val="1837"/>
        </w:trPr>
        <w:tc>
          <w:tcPr>
            <w:tcW w:w="227" w:type="dxa"/>
            <w:shd w:val="clear" w:color="auto" w:fill="FF6359" w:themeFill="accent5"/>
          </w:tcPr>
          <w:p w14:paraId="7AACB6D7" w14:textId="77777777" w:rsidR="00200A28" w:rsidRPr="00783F33" w:rsidRDefault="00200A28" w:rsidP="008F6216">
            <w:pPr>
              <w:pStyle w:val="Cover-Title"/>
              <w:ind w:left="0"/>
              <w:rPr>
                <w:rFonts w:eastAsia="Times New Roman"/>
                <w:lang w:val="da-DK"/>
              </w:rPr>
            </w:pPr>
          </w:p>
        </w:tc>
        <w:bookmarkStart w:id="0" w:name="_Hlk144385274" w:displacedByCustomXml="next"/>
        <w:sdt>
          <w:sdtPr>
            <w:rPr>
              <w:rFonts w:eastAsia="Times New Roman"/>
              <w:color w:val="123836" w:themeColor="text1"/>
              <w:lang w:val="da-DK"/>
            </w:rPr>
            <w:alias w:val="Title"/>
            <w:tag w:val=""/>
            <w:id w:val="-977612423"/>
            <w:placeholder>
              <w:docPart w:val="387220E083904C40BC506FCFCAF512E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tc>
              <w:tcPr>
                <w:tcW w:w="7230" w:type="dxa"/>
                <w:vAlign w:val="center"/>
              </w:tcPr>
              <w:p w14:paraId="4EEF5CD4" w14:textId="45A1BA4E" w:rsidR="00200A28" w:rsidRPr="00783F33" w:rsidRDefault="00746667" w:rsidP="008F6216">
                <w:pPr>
                  <w:pStyle w:val="Cover-Title"/>
                  <w:ind w:left="142"/>
                  <w:rPr>
                    <w:lang w:val="da-DK"/>
                  </w:rPr>
                </w:pPr>
                <w:r>
                  <w:rPr>
                    <w:rFonts w:eastAsia="Times New Roman"/>
                    <w:color w:val="123836" w:themeColor="text1"/>
                    <w:lang w:val="da-DK"/>
                  </w:rPr>
                  <w:t xml:space="preserve">e-Tinglysning XSD version </w:t>
                </w:r>
                <w:r w:rsidR="00631445">
                  <w:rPr>
                    <w:rFonts w:eastAsia="Times New Roman"/>
                    <w:color w:val="123836" w:themeColor="text1"/>
                    <w:lang w:val="da-DK"/>
                  </w:rPr>
                  <w:t>52.0.0.3</w:t>
                </w:r>
                <w:r w:rsidR="00B60B32">
                  <w:rPr>
                    <w:rFonts w:eastAsia="Times New Roman"/>
                    <w:color w:val="123836" w:themeColor="text1"/>
                    <w:lang w:val="da-DK"/>
                  </w:rPr>
                  <w:t>3</w:t>
                </w:r>
              </w:p>
            </w:tc>
          </w:sdtContent>
        </w:sdt>
        <w:bookmarkEnd w:id="0" w:displacedByCustomXml="prev"/>
      </w:tr>
    </w:tbl>
    <w:p w14:paraId="6FCBF88E" w14:textId="77777777" w:rsidR="0068338A" w:rsidRPr="00783F33" w:rsidRDefault="0068338A" w:rsidP="00DC0C93">
      <w:pPr>
        <w:pStyle w:val="Brdtekst"/>
        <w:ind w:left="284"/>
      </w:pPr>
    </w:p>
    <w:p w14:paraId="7F0B4B1B" w14:textId="77777777" w:rsidR="0068338A" w:rsidRPr="00783F33" w:rsidRDefault="0068338A" w:rsidP="009A2F31">
      <w:pPr>
        <w:pStyle w:val="Brdtekst"/>
        <w:ind w:left="284"/>
      </w:pPr>
    </w:p>
    <w:p w14:paraId="6F4D3DD2" w14:textId="77777777" w:rsidR="0068338A" w:rsidRPr="00783F33" w:rsidRDefault="0068338A" w:rsidP="009A2F31">
      <w:pPr>
        <w:pStyle w:val="Brdtekst"/>
        <w:ind w:left="284"/>
      </w:pPr>
    </w:p>
    <w:p w14:paraId="01499A9A" w14:textId="77777777" w:rsidR="003D4738" w:rsidRPr="00783F33" w:rsidRDefault="003D4738" w:rsidP="009A2F31">
      <w:pPr>
        <w:pStyle w:val="Brdtekst"/>
        <w:ind w:left="284"/>
      </w:pPr>
    </w:p>
    <w:p w14:paraId="7FBCBC6A" w14:textId="77777777" w:rsidR="003D4738" w:rsidRPr="00783F33" w:rsidRDefault="003D4738" w:rsidP="009A2F31">
      <w:pPr>
        <w:pStyle w:val="Brdtekst"/>
        <w:ind w:left="284"/>
      </w:pPr>
    </w:p>
    <w:p w14:paraId="069530BD" w14:textId="77777777" w:rsidR="00071584" w:rsidRPr="00783F33" w:rsidRDefault="00071584" w:rsidP="009A2F31">
      <w:pPr>
        <w:pStyle w:val="Brdtekst"/>
        <w:ind w:left="284"/>
      </w:pPr>
    </w:p>
    <w:p w14:paraId="247B75D7" w14:textId="77777777" w:rsidR="00071584" w:rsidRPr="00783F33" w:rsidRDefault="00071584" w:rsidP="009A2F31">
      <w:pPr>
        <w:pStyle w:val="Brdtekst"/>
        <w:ind w:left="284"/>
      </w:pPr>
    </w:p>
    <w:p w14:paraId="2F646EE8" w14:textId="77777777" w:rsidR="00071584" w:rsidRPr="00783F33" w:rsidRDefault="00071584" w:rsidP="009A2F31">
      <w:pPr>
        <w:pStyle w:val="Brdtekst"/>
        <w:tabs>
          <w:tab w:val="left" w:pos="2599"/>
        </w:tabs>
        <w:ind w:left="284"/>
      </w:pPr>
      <w:r w:rsidRPr="00783F33">
        <w:tab/>
      </w:r>
    </w:p>
    <w:tbl>
      <w:tblPr>
        <w:tblStyle w:val="Blank"/>
        <w:tblpPr w:vertAnchor="page" w:horzAnchor="page" w:tblpX="3196" w:tblpY="11491"/>
        <w:tblW w:w="7938" w:type="dxa"/>
        <w:tblLayout w:type="fixed"/>
        <w:tblLook w:val="04A0" w:firstRow="1" w:lastRow="0" w:firstColumn="1" w:lastColumn="0" w:noHBand="0" w:noVBand="1"/>
      </w:tblPr>
      <w:tblGrid>
        <w:gridCol w:w="1134"/>
        <w:gridCol w:w="4703"/>
        <w:gridCol w:w="2101"/>
      </w:tblGrid>
      <w:tr w:rsidR="006F69B2" w:rsidRPr="00783F33" w14:paraId="7C615172" w14:textId="77777777" w:rsidTr="006F69B2">
        <w:tc>
          <w:tcPr>
            <w:tcW w:w="1134" w:type="dxa"/>
          </w:tcPr>
          <w:p w14:paraId="5B9AFBDB" w14:textId="77777777" w:rsidR="006F69B2" w:rsidRPr="00783F33" w:rsidRDefault="006F69B2" w:rsidP="006F69B2">
            <w:pPr>
              <w:pStyle w:val="Cover-ProjectInfo"/>
              <w:spacing w:line="240" w:lineRule="atLeast"/>
              <w:rPr>
                <w:b/>
                <w:bCs/>
                <w:color w:val="123836" w:themeColor="text1"/>
                <w:sz w:val="18"/>
                <w:lang w:val="da-DK"/>
              </w:rPr>
            </w:pPr>
            <w:r w:rsidRPr="00783F33">
              <w:rPr>
                <w:b/>
                <w:bCs/>
                <w:color w:val="123836" w:themeColor="text1"/>
                <w:sz w:val="18"/>
                <w:lang w:val="da-DK"/>
              </w:rPr>
              <w:t>Version</w:t>
            </w:r>
          </w:p>
        </w:tc>
        <w:sdt>
          <w:sdtPr>
            <w:rPr>
              <w:color w:val="123836" w:themeColor="text1"/>
              <w:sz w:val="18"/>
              <w:lang w:val="da-DK"/>
            </w:rPr>
            <w:alias w:val="Document version"/>
            <w:tag w:val="DocumentVersion"/>
            <w:id w:val="-1092626114"/>
            <w:placeholder>
              <w:docPart w:val="00CEB58E0A4C474199D649A7D25C2F46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' xmlns:ns4='347BA16D-85AB-4784-90F8-08EF3FC8CB76' xmlns:ns5='a92ea378-fa8a-42e3-a2a4-77b47b4bf44f' " w:xpath="/ns0:properties[1]/documentManagement[1]/ns3:DocumentVersion[1]" w:storeItemID="{A5564EB6-F2F0-468C-B6E8-028D5A521A08}"/>
            <w:text/>
          </w:sdtPr>
          <w:sdtEndPr/>
          <w:sdtContent>
            <w:tc>
              <w:tcPr>
                <w:tcW w:w="4703" w:type="dxa"/>
              </w:tcPr>
              <w:p w14:paraId="63BCE0EA" w14:textId="77777777" w:rsidR="006F69B2" w:rsidRPr="00783F33" w:rsidRDefault="00BA0ECC" w:rsidP="006F69B2">
                <w:pPr>
                  <w:pStyle w:val="Cover-ProjectInfo"/>
                  <w:spacing w:line="240" w:lineRule="atLeast"/>
                  <w:rPr>
                    <w:color w:val="123836" w:themeColor="text1"/>
                    <w:sz w:val="18"/>
                    <w:lang w:val="da-DK"/>
                  </w:rPr>
                </w:pPr>
                <w:r>
                  <w:rPr>
                    <w:color w:val="123836" w:themeColor="text1"/>
                    <w:sz w:val="18"/>
                    <w:lang w:val="da-DK"/>
                  </w:rPr>
                  <w:t>1.0</w:t>
                </w:r>
              </w:p>
            </w:tc>
          </w:sdtContent>
        </w:sdt>
        <w:tc>
          <w:tcPr>
            <w:tcW w:w="2101" w:type="dxa"/>
            <w:vAlign w:val="bottom"/>
          </w:tcPr>
          <w:p w14:paraId="600D6179" w14:textId="77777777" w:rsidR="006F69B2" w:rsidRPr="00783F33" w:rsidRDefault="006F69B2" w:rsidP="006F69B2">
            <w:pPr>
              <w:pStyle w:val="Cover-ProjectInfo"/>
              <w:rPr>
                <w:lang w:val="da-DK"/>
              </w:rPr>
            </w:pPr>
          </w:p>
        </w:tc>
      </w:tr>
      <w:tr w:rsidR="006F69B2" w:rsidRPr="00783F33" w14:paraId="799DA59D" w14:textId="77777777" w:rsidTr="006F69B2">
        <w:tc>
          <w:tcPr>
            <w:tcW w:w="1134" w:type="dxa"/>
          </w:tcPr>
          <w:p w14:paraId="5E73A649" w14:textId="77777777" w:rsidR="006F69B2" w:rsidRPr="00783F33" w:rsidRDefault="00783F33" w:rsidP="006F69B2">
            <w:pPr>
              <w:pStyle w:val="Cover-ProjectInfo"/>
              <w:spacing w:line="240" w:lineRule="atLeast"/>
              <w:rPr>
                <w:b/>
                <w:bCs/>
                <w:color w:val="123836" w:themeColor="text1"/>
                <w:sz w:val="18"/>
                <w:lang w:val="da-DK"/>
              </w:rPr>
            </w:pPr>
            <w:r w:rsidRPr="00783F33">
              <w:rPr>
                <w:b/>
                <w:bCs/>
                <w:color w:val="123836" w:themeColor="text1"/>
                <w:sz w:val="18"/>
                <w:lang w:val="da-DK"/>
              </w:rPr>
              <w:t>Godkender</w:t>
            </w:r>
          </w:p>
        </w:tc>
        <w:tc>
          <w:tcPr>
            <w:tcW w:w="4703" w:type="dxa"/>
          </w:tcPr>
          <w:p w14:paraId="15BF1E5B" w14:textId="5DE76005" w:rsidR="006F69B2" w:rsidRPr="00783F33" w:rsidRDefault="003E4FF4" w:rsidP="00162472">
            <w:pPr>
              <w:pStyle w:val="Cover-ProjectInfo"/>
              <w:spacing w:line="240" w:lineRule="atLeast"/>
              <w:rPr>
                <w:color w:val="123836" w:themeColor="text1"/>
                <w:sz w:val="18"/>
                <w:lang w:val="da-DK"/>
              </w:rPr>
            </w:pPr>
            <w:r>
              <w:rPr>
                <w:color w:val="123836" w:themeColor="text1"/>
                <w:sz w:val="18"/>
                <w:lang w:val="da-DK"/>
              </w:rPr>
              <w:t>Karsten Thoft Fisker</w:t>
            </w:r>
          </w:p>
        </w:tc>
        <w:tc>
          <w:tcPr>
            <w:tcW w:w="2101" w:type="dxa"/>
            <w:vMerge w:val="restart"/>
            <w:vAlign w:val="bottom"/>
          </w:tcPr>
          <w:p w14:paraId="5FFC48BF" w14:textId="48575A0E" w:rsidR="006F69B2" w:rsidRPr="00783F33" w:rsidRDefault="006F69B2" w:rsidP="006F69B2">
            <w:pPr>
              <w:pStyle w:val="Cover-ProjectInfo"/>
              <w:rPr>
                <w:color w:val="808080" w:themeColor="background1" w:themeShade="80"/>
                <w:lang w:val="da-DK"/>
              </w:rPr>
            </w:pPr>
            <w:r w:rsidRPr="00783F33">
              <w:rPr>
                <w:color w:val="808080" w:themeColor="background1" w:themeShade="80"/>
                <w:lang w:val="da-DK"/>
              </w:rPr>
              <w:t xml:space="preserve">© Copyright </w:t>
            </w:r>
            <w:r w:rsidRPr="00783F33">
              <w:rPr>
                <w:color w:val="808080" w:themeColor="background1" w:themeShade="80"/>
                <w:lang w:val="da-DK"/>
              </w:rPr>
              <w:fldChar w:fldCharType="begin"/>
            </w:r>
            <w:r w:rsidRPr="00783F33">
              <w:rPr>
                <w:color w:val="808080" w:themeColor="background1" w:themeShade="80"/>
                <w:lang w:val="da-DK"/>
              </w:rPr>
              <w:instrText xml:space="preserve"> DATE  \@ "yyyy" </w:instrText>
            </w:r>
            <w:r w:rsidRPr="00783F33">
              <w:rPr>
                <w:color w:val="808080" w:themeColor="background1" w:themeShade="80"/>
                <w:lang w:val="da-DK"/>
              </w:rPr>
              <w:fldChar w:fldCharType="separate"/>
            </w:r>
            <w:r w:rsidR="00ED5212">
              <w:rPr>
                <w:color w:val="808080" w:themeColor="background1" w:themeShade="80"/>
                <w:lang w:val="da-DK"/>
              </w:rPr>
              <w:t>2025</w:t>
            </w:r>
            <w:r w:rsidRPr="00783F33">
              <w:rPr>
                <w:color w:val="808080" w:themeColor="background1" w:themeShade="80"/>
                <w:lang w:val="da-DK"/>
              </w:rPr>
              <w:fldChar w:fldCharType="end"/>
            </w:r>
            <w:r w:rsidRPr="00783F33">
              <w:rPr>
                <w:color w:val="808080" w:themeColor="background1" w:themeShade="80"/>
                <w:lang w:val="da-DK"/>
              </w:rPr>
              <w:t xml:space="preserve"> Netcompany</w:t>
            </w:r>
          </w:p>
          <w:p w14:paraId="6C7FB05C" w14:textId="77777777" w:rsidR="006F69B2" w:rsidRPr="00783F33" w:rsidRDefault="00783F33" w:rsidP="006F69B2">
            <w:pPr>
              <w:pStyle w:val="Cover-ProjectInfo"/>
              <w:rPr>
                <w:color w:val="808080" w:themeColor="background1" w:themeShade="80"/>
                <w:lang w:val="da-DK"/>
              </w:rPr>
            </w:pPr>
            <w:r w:rsidRPr="00783F33">
              <w:rPr>
                <w:color w:val="808080" w:themeColor="background1" w:themeShade="80"/>
                <w:lang w:val="da-DK"/>
              </w:rPr>
              <w:t>Alle rettigheder forbeholdes.</w:t>
            </w:r>
          </w:p>
        </w:tc>
      </w:tr>
      <w:tr w:rsidR="006F69B2" w:rsidRPr="00783F33" w14:paraId="684E04B1" w14:textId="77777777" w:rsidTr="006F69B2">
        <w:tc>
          <w:tcPr>
            <w:tcW w:w="1134" w:type="dxa"/>
          </w:tcPr>
          <w:p w14:paraId="2FE78354" w14:textId="77777777" w:rsidR="006F69B2" w:rsidRPr="00783F33" w:rsidRDefault="00783F33" w:rsidP="006F69B2">
            <w:pPr>
              <w:pStyle w:val="Cover-ProjectInfo"/>
              <w:spacing w:line="240" w:lineRule="atLeast"/>
              <w:rPr>
                <w:b/>
                <w:bCs/>
                <w:color w:val="123836" w:themeColor="text1"/>
                <w:sz w:val="18"/>
                <w:lang w:val="da-DK"/>
              </w:rPr>
            </w:pPr>
            <w:r w:rsidRPr="00783F33">
              <w:rPr>
                <w:b/>
                <w:bCs/>
                <w:color w:val="123836" w:themeColor="text1"/>
                <w:sz w:val="18"/>
                <w:lang w:val="da-DK"/>
              </w:rPr>
              <w:t>Forfatter</w:t>
            </w:r>
          </w:p>
        </w:tc>
        <w:sdt>
          <w:sdtPr>
            <w:rPr>
              <w:noProof w:val="0"/>
              <w:color w:val="123836" w:themeColor="text1"/>
              <w:sz w:val="18"/>
            </w:rPr>
            <w:alias w:val="Author"/>
            <w:tag w:val=""/>
            <w:id w:val="-1940976808"/>
            <w:placeholder>
              <w:docPart w:val="66F3813AA176426684A1499466A592A3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4703" w:type="dxa"/>
              </w:tcPr>
              <w:p w14:paraId="5FA5FAC4" w14:textId="5D568777" w:rsidR="006F69B2" w:rsidRPr="00783F33" w:rsidRDefault="0040577F" w:rsidP="006F69B2">
                <w:pPr>
                  <w:pStyle w:val="Cover-ProjectInfo"/>
                  <w:spacing w:line="240" w:lineRule="atLeast"/>
                  <w:rPr>
                    <w:color w:val="123836" w:themeColor="text1"/>
                    <w:sz w:val="18"/>
                    <w:lang w:val="da-DK"/>
                  </w:rPr>
                </w:pPr>
                <w:r>
                  <w:rPr>
                    <w:noProof w:val="0"/>
                    <w:color w:val="123836" w:themeColor="text1"/>
                    <w:sz w:val="18"/>
                  </w:rPr>
                  <w:t>Robert Młynarczyk</w:t>
                </w:r>
              </w:p>
            </w:tc>
          </w:sdtContent>
        </w:sdt>
        <w:tc>
          <w:tcPr>
            <w:tcW w:w="2101" w:type="dxa"/>
            <w:vMerge/>
          </w:tcPr>
          <w:p w14:paraId="7D921574" w14:textId="77777777" w:rsidR="006F69B2" w:rsidRPr="00783F33" w:rsidRDefault="006F69B2" w:rsidP="00642C23">
            <w:pPr>
              <w:pStyle w:val="Cover-ProjectInfo"/>
              <w:rPr>
                <w:color w:val="808080" w:themeColor="background1" w:themeShade="80"/>
                <w:lang w:val="da-DK"/>
              </w:rPr>
            </w:pPr>
          </w:p>
        </w:tc>
      </w:tr>
    </w:tbl>
    <w:p w14:paraId="1416D664" w14:textId="77777777" w:rsidR="001F3BB9" w:rsidRPr="00783F33" w:rsidRDefault="006F69B2" w:rsidP="00D55529">
      <w:pPr>
        <w:pStyle w:val="Brdtekst"/>
        <w:rPr>
          <w:rFonts w:cs="Arial"/>
          <w:b/>
          <w:sz w:val="20"/>
        </w:rPr>
      </w:pPr>
      <w:r w:rsidRPr="00783F33">
        <w:t xml:space="preserve"> </w:t>
      </w:r>
      <w:r w:rsidR="000F2926" w:rsidRPr="00783F33">
        <w:br w:type="page"/>
      </w:r>
      <w:r w:rsidR="00783F33" w:rsidRPr="00783F33">
        <w:rPr>
          <w:rFonts w:cs="Arial"/>
          <w:b/>
          <w:sz w:val="20"/>
        </w:rPr>
        <w:lastRenderedPageBreak/>
        <w:t>Dokumenthistorik</w:t>
      </w:r>
    </w:p>
    <w:tbl>
      <w:tblPr>
        <w:tblStyle w:val="Netcompany"/>
        <w:tblW w:w="0" w:type="auto"/>
        <w:tblLook w:val="0420" w:firstRow="1" w:lastRow="0" w:firstColumn="0" w:lastColumn="0" w:noHBand="0" w:noVBand="1"/>
      </w:tblPr>
      <w:tblGrid>
        <w:gridCol w:w="988"/>
        <w:gridCol w:w="1275"/>
        <w:gridCol w:w="3119"/>
        <w:gridCol w:w="1134"/>
        <w:gridCol w:w="2932"/>
      </w:tblGrid>
      <w:tr w:rsidR="00783F33" w:rsidRPr="00783F33" w14:paraId="01906458" w14:textId="77777777" w:rsidTr="00C46D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" w:type="dxa"/>
            <w:vAlign w:val="top"/>
          </w:tcPr>
          <w:p w14:paraId="4B2B76DF" w14:textId="77777777" w:rsidR="00783F33" w:rsidRPr="00783F33" w:rsidRDefault="00783F33" w:rsidP="00783F33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783F33">
              <w:rPr>
                <w:rFonts w:ascii="Arial" w:hAnsi="Arial" w:cs="Arial"/>
                <w:sz w:val="16"/>
                <w:szCs w:val="16"/>
              </w:rPr>
              <w:t>Version</w:t>
            </w:r>
          </w:p>
        </w:tc>
        <w:tc>
          <w:tcPr>
            <w:tcW w:w="1275" w:type="dxa"/>
            <w:vAlign w:val="top"/>
          </w:tcPr>
          <w:p w14:paraId="5D7C19DC" w14:textId="77777777" w:rsidR="00783F33" w:rsidRPr="00783F33" w:rsidRDefault="00783F33" w:rsidP="00783F33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783F33">
              <w:rPr>
                <w:rFonts w:ascii="Arial" w:hAnsi="Arial" w:cs="Arial"/>
                <w:sz w:val="16"/>
                <w:szCs w:val="16"/>
              </w:rPr>
              <w:t>Dato</w:t>
            </w:r>
          </w:p>
        </w:tc>
        <w:tc>
          <w:tcPr>
            <w:tcW w:w="3119" w:type="dxa"/>
            <w:vAlign w:val="top"/>
          </w:tcPr>
          <w:p w14:paraId="7CF8E662" w14:textId="77777777" w:rsidR="00783F33" w:rsidRPr="00783F33" w:rsidRDefault="00783F33" w:rsidP="00783F33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783F33">
              <w:rPr>
                <w:rFonts w:ascii="Arial" w:hAnsi="Arial" w:cs="Arial"/>
                <w:sz w:val="16"/>
                <w:szCs w:val="16"/>
              </w:rPr>
              <w:t>Forfatter</w:t>
            </w:r>
          </w:p>
        </w:tc>
        <w:tc>
          <w:tcPr>
            <w:tcW w:w="1134" w:type="dxa"/>
            <w:vAlign w:val="top"/>
          </w:tcPr>
          <w:p w14:paraId="73AB3928" w14:textId="77777777" w:rsidR="00783F33" w:rsidRPr="00783F33" w:rsidRDefault="00783F33" w:rsidP="00783F33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783F33">
              <w:rPr>
                <w:rFonts w:ascii="Arial" w:hAnsi="Arial" w:cs="Arial"/>
                <w:sz w:val="16"/>
                <w:szCs w:val="16"/>
              </w:rPr>
              <w:t>Status</w:t>
            </w:r>
          </w:p>
        </w:tc>
        <w:tc>
          <w:tcPr>
            <w:tcW w:w="2932" w:type="dxa"/>
            <w:vAlign w:val="top"/>
          </w:tcPr>
          <w:p w14:paraId="0ABCA19B" w14:textId="77777777" w:rsidR="00783F33" w:rsidRPr="00783F33" w:rsidRDefault="00783F33" w:rsidP="00783F33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783F33">
              <w:rPr>
                <w:rFonts w:ascii="Arial" w:hAnsi="Arial" w:cs="Arial"/>
                <w:sz w:val="16"/>
                <w:szCs w:val="16"/>
              </w:rPr>
              <w:t>Bemærkninger</w:t>
            </w:r>
          </w:p>
        </w:tc>
      </w:tr>
      <w:tr w:rsidR="00783F33" w:rsidRPr="00783F33" w14:paraId="7A441AC4" w14:textId="77777777" w:rsidTr="00C46D45">
        <w:tc>
          <w:tcPr>
            <w:tcW w:w="988" w:type="dxa"/>
            <w:vAlign w:val="top"/>
          </w:tcPr>
          <w:p w14:paraId="1B663DD1" w14:textId="77777777" w:rsidR="00783F33" w:rsidRPr="00783F33" w:rsidRDefault="00783F33" w:rsidP="00783F33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783F33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275" w:type="dxa"/>
            <w:vAlign w:val="top"/>
          </w:tcPr>
          <w:p w14:paraId="3C5E3718" w14:textId="4E7D235F" w:rsidR="00783F33" w:rsidRPr="00783F33" w:rsidRDefault="00746667" w:rsidP="00783F33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10-09-2024</w:t>
            </w:r>
          </w:p>
        </w:tc>
        <w:tc>
          <w:tcPr>
            <w:tcW w:w="3119" w:type="dxa"/>
            <w:vAlign w:val="top"/>
          </w:tcPr>
          <w:p w14:paraId="05747398" w14:textId="5E1AAAC3" w:rsidR="00783F33" w:rsidRPr="00783F33" w:rsidRDefault="0040577F" w:rsidP="00783F33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40577F">
              <w:rPr>
                <w:rFonts w:ascii="Arial" w:hAnsi="Arial" w:cs="Arial"/>
                <w:sz w:val="16"/>
                <w:szCs w:val="16"/>
              </w:rPr>
              <w:t>Robert Młynarczyk</w:t>
            </w:r>
          </w:p>
        </w:tc>
        <w:tc>
          <w:tcPr>
            <w:tcW w:w="1134" w:type="dxa"/>
            <w:vAlign w:val="top"/>
          </w:tcPr>
          <w:p w14:paraId="5F833E2C" w14:textId="77777777" w:rsidR="00783F33" w:rsidRPr="00783F33" w:rsidRDefault="00783F33" w:rsidP="00783F33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 w:rsidRPr="00783F33">
              <w:rPr>
                <w:rFonts w:ascii="Arial" w:hAnsi="Arial" w:cs="Arial"/>
                <w:sz w:val="16"/>
                <w:szCs w:val="16"/>
              </w:rPr>
              <w:t>Udkast</w:t>
            </w:r>
          </w:p>
        </w:tc>
        <w:tc>
          <w:tcPr>
            <w:tcW w:w="2932" w:type="dxa"/>
            <w:vAlign w:val="top"/>
          </w:tcPr>
          <w:p w14:paraId="48F5016A" w14:textId="76294AC9" w:rsidR="00783F33" w:rsidRPr="00783F33" w:rsidRDefault="00746667" w:rsidP="00783F33">
            <w:pPr>
              <w:spacing w:line="240" w:lineRule="atLeas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 oprettet</w:t>
            </w:r>
          </w:p>
        </w:tc>
      </w:tr>
    </w:tbl>
    <w:p w14:paraId="269AA388" w14:textId="77777777" w:rsidR="00E94791" w:rsidRPr="00783F33" w:rsidRDefault="00E94791">
      <w:pPr>
        <w:pStyle w:val="Brdtekst"/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18"/>
          <w:szCs w:val="20"/>
          <w:lang w:val="da-DK" w:eastAsia="en-US"/>
        </w:rPr>
        <w:id w:val="-1412080453"/>
        <w:docPartObj>
          <w:docPartGallery w:val="Table of Contents"/>
          <w:docPartUnique/>
        </w:docPartObj>
      </w:sdtPr>
      <w:sdtEndPr/>
      <w:sdtContent>
        <w:p w14:paraId="15806968" w14:textId="77777777" w:rsidR="00F50E1A" w:rsidRPr="00317928" w:rsidRDefault="00317928" w:rsidP="0020550A">
          <w:pPr>
            <w:pStyle w:val="Overskrift"/>
            <w:rPr>
              <w:sz w:val="32"/>
              <w:szCs w:val="32"/>
            </w:rPr>
          </w:pPr>
          <w:r w:rsidRPr="00317928">
            <w:rPr>
              <w:sz w:val="32"/>
              <w:szCs w:val="32"/>
            </w:rPr>
            <w:t>Indholdsfortegnelse</w:t>
          </w:r>
        </w:p>
        <w:p w14:paraId="7E7BEA4F" w14:textId="6256D172" w:rsidR="00B56990" w:rsidRDefault="00A51E3B">
          <w:pPr>
            <w:pStyle w:val="Indholdsfortegnelse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lang w:eastAsia="da-DK"/>
              <w14:ligatures w14:val="standardContextual"/>
            </w:rPr>
          </w:pPr>
          <w:r w:rsidRPr="00783F33">
            <w:rPr>
              <w:b w:val="0"/>
              <w:bCs w:val="0"/>
            </w:rPr>
            <w:fldChar w:fldCharType="begin"/>
          </w:r>
          <w:r w:rsidRPr="00783F33">
            <w:rPr>
              <w:b w:val="0"/>
              <w:bCs w:val="0"/>
            </w:rPr>
            <w:instrText xml:space="preserve"> TOC \o "1-3" \h \z \u </w:instrText>
          </w:r>
          <w:r w:rsidRPr="00783F33">
            <w:rPr>
              <w:b w:val="0"/>
              <w:bCs w:val="0"/>
            </w:rPr>
            <w:fldChar w:fldCharType="separate"/>
          </w:r>
          <w:hyperlink w:anchor="_Toc208300100" w:history="1">
            <w:r w:rsidR="00B56990" w:rsidRPr="002450FF">
              <w:rPr>
                <w:rStyle w:val="Hyperlink"/>
              </w:rPr>
              <w:t>1</w:t>
            </w:r>
            <w:r w:rsidR="00B56990"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lang w:eastAsia="da-DK"/>
                <w14:ligatures w14:val="standardContextual"/>
              </w:rPr>
              <w:tab/>
            </w:r>
            <w:r w:rsidR="00B56990" w:rsidRPr="002450FF">
              <w:rPr>
                <w:rStyle w:val="Hyperlink"/>
              </w:rPr>
              <w:t>Indledning</w:t>
            </w:r>
            <w:r w:rsidR="00B56990">
              <w:rPr>
                <w:webHidden/>
              </w:rPr>
              <w:tab/>
            </w:r>
            <w:r w:rsidR="00B56990">
              <w:rPr>
                <w:webHidden/>
              </w:rPr>
              <w:fldChar w:fldCharType="begin"/>
            </w:r>
            <w:r w:rsidR="00B56990">
              <w:rPr>
                <w:webHidden/>
              </w:rPr>
              <w:instrText xml:space="preserve"> PAGEREF _Toc208300100 \h </w:instrText>
            </w:r>
            <w:r w:rsidR="00B56990">
              <w:rPr>
                <w:webHidden/>
              </w:rPr>
            </w:r>
            <w:r w:rsidR="00B56990">
              <w:rPr>
                <w:webHidden/>
              </w:rPr>
              <w:fldChar w:fldCharType="separate"/>
            </w:r>
            <w:r w:rsidR="00B56990">
              <w:rPr>
                <w:webHidden/>
              </w:rPr>
              <w:t>3</w:t>
            </w:r>
            <w:r w:rsidR="00B56990">
              <w:rPr>
                <w:webHidden/>
              </w:rPr>
              <w:fldChar w:fldCharType="end"/>
            </w:r>
          </w:hyperlink>
        </w:p>
        <w:p w14:paraId="72D8D54D" w14:textId="28540855" w:rsidR="00B56990" w:rsidRDefault="00B56990">
          <w:pPr>
            <w:pStyle w:val="Indholdsfortegnelse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208300101" w:history="1">
            <w:r w:rsidRPr="002450FF">
              <w:rPr>
                <w:rStyle w:val="Hyperlink"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2450FF">
              <w:rPr>
                <w:rStyle w:val="Hyperlink"/>
              </w:rPr>
              <w:t>Identifikation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_Toc208300101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037BEDE0" w14:textId="69ABC0C2" w:rsidR="00B56990" w:rsidRDefault="00B56990">
          <w:pPr>
            <w:pStyle w:val="Indholdsfortegnelse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208300102" w:history="1">
            <w:r w:rsidRPr="002450FF">
              <w:rPr>
                <w:rStyle w:val="Hyperlink"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2450FF">
              <w:rPr>
                <w:rStyle w:val="Hyperlink"/>
              </w:rPr>
              <w:t>Formål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_Toc208300102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4616A70" w14:textId="39A19252" w:rsidR="00B56990" w:rsidRDefault="00B56990">
          <w:pPr>
            <w:pStyle w:val="Indholdsfortegnelse2"/>
            <w:rPr>
              <w:rFonts w:asciiTheme="minorHAnsi" w:eastAsiaTheme="minorEastAsia" w:hAnsiTheme="minorHAnsi" w:cstheme="minorBidi"/>
              <w:bCs w:val="0"/>
              <w:kern w:val="2"/>
              <w:sz w:val="24"/>
              <w:szCs w:val="24"/>
              <w:lang w:eastAsia="da-DK"/>
              <w14:ligatures w14:val="standardContextual"/>
            </w:rPr>
          </w:pPr>
          <w:hyperlink w:anchor="_Toc208300103" w:history="1">
            <w:r w:rsidRPr="002450FF">
              <w:rPr>
                <w:rStyle w:val="Hyperlink"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kern w:val="2"/>
                <w:sz w:val="24"/>
                <w:szCs w:val="24"/>
                <w:lang w:eastAsia="da-DK"/>
                <w14:ligatures w14:val="standardContextual"/>
              </w:rPr>
              <w:tab/>
            </w:r>
            <w:r w:rsidRPr="002450FF">
              <w:rPr>
                <w:rStyle w:val="Hyperlink"/>
              </w:rPr>
              <w:t>Forkortelser og definitioner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_Toc208300103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83D3023" w14:textId="21CB7171" w:rsidR="00B56990" w:rsidRDefault="00B56990">
          <w:pPr>
            <w:pStyle w:val="Indholdsfortegnelse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lang w:eastAsia="da-DK"/>
              <w14:ligatures w14:val="standardContextual"/>
            </w:rPr>
          </w:pPr>
          <w:hyperlink w:anchor="_Toc208300104" w:history="1">
            <w:r w:rsidRPr="002450FF">
              <w:rPr>
                <w:rStyle w:val="Hyperlink"/>
              </w:rPr>
              <w:t>2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lang w:eastAsia="da-DK"/>
                <w14:ligatures w14:val="standardContextual"/>
              </w:rPr>
              <w:tab/>
            </w:r>
            <w:r w:rsidRPr="002450FF">
              <w:rPr>
                <w:rStyle w:val="Hyperlink"/>
              </w:rPr>
              <w:t>Ændringer i strukturen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_Toc208300104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E6CACAC" w14:textId="699D2BB9" w:rsidR="00B56990" w:rsidRDefault="00B56990">
          <w:pPr>
            <w:pStyle w:val="Indholdsfortegnelse1"/>
            <w:rPr>
              <w:rFonts w:asciiTheme="minorHAnsi" w:eastAsiaTheme="minorEastAsia" w:hAnsiTheme="minorHAnsi" w:cstheme="minorBidi"/>
              <w:b w:val="0"/>
              <w:bCs w:val="0"/>
              <w:kern w:val="2"/>
              <w:sz w:val="24"/>
              <w:lang w:eastAsia="da-DK"/>
              <w14:ligatures w14:val="standardContextual"/>
            </w:rPr>
          </w:pPr>
          <w:hyperlink w:anchor="_Toc208300105" w:history="1">
            <w:r w:rsidRPr="002450FF">
              <w:rPr>
                <w:rStyle w:val="Hyperlink"/>
              </w:rPr>
              <w:t>3</w:t>
            </w:r>
            <w:r>
              <w:rPr>
                <w:rFonts w:asciiTheme="minorHAnsi" w:eastAsiaTheme="minorEastAsia" w:hAnsiTheme="minorHAnsi" w:cstheme="minorBidi"/>
                <w:b w:val="0"/>
                <w:bCs w:val="0"/>
                <w:kern w:val="2"/>
                <w:sz w:val="24"/>
                <w:lang w:eastAsia="da-DK"/>
                <w14:ligatures w14:val="standardContextual"/>
              </w:rPr>
              <w:tab/>
            </w:r>
            <w:r w:rsidRPr="002450FF">
              <w:rPr>
                <w:rStyle w:val="Hyperlink"/>
              </w:rPr>
              <w:t>Ændringer i skemaer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_Toc208300105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1D688777" w14:textId="7A2902EB" w:rsidR="00E83DAA" w:rsidRPr="00783F33" w:rsidRDefault="00A51E3B">
          <w:r w:rsidRPr="00783F33">
            <w:rPr>
              <w:rFonts w:ascii="Arial" w:hAnsi="Arial" w:cs="Arial"/>
              <w:b/>
              <w:bCs/>
              <w:szCs w:val="24"/>
            </w:rPr>
            <w:fldChar w:fldCharType="end"/>
          </w:r>
        </w:p>
      </w:sdtContent>
    </w:sdt>
    <w:p w14:paraId="4E219042" w14:textId="77777777" w:rsidR="0040569B" w:rsidRPr="008C2862" w:rsidRDefault="0040569B">
      <w:pPr>
        <w:rPr>
          <w:rFonts w:ascii="Arial" w:hAnsi="Arial" w:cs="Arial"/>
        </w:rPr>
      </w:pPr>
      <w:r w:rsidRPr="008C2862">
        <w:rPr>
          <w:rFonts w:ascii="Arial" w:hAnsi="Arial" w:cs="Arial"/>
        </w:rPr>
        <w:br w:type="page"/>
      </w:r>
    </w:p>
    <w:p w14:paraId="78A81E5F" w14:textId="501DEFAB" w:rsidR="0040569B" w:rsidRDefault="00746667" w:rsidP="0040569B">
      <w:pPr>
        <w:pStyle w:val="Overskrift1"/>
      </w:pPr>
      <w:bookmarkStart w:id="1" w:name="_Toc208300100"/>
      <w:r>
        <w:lastRenderedPageBreak/>
        <w:t>Indledning</w:t>
      </w:r>
      <w:bookmarkEnd w:id="1"/>
    </w:p>
    <w:p w14:paraId="47693273" w14:textId="77777777" w:rsidR="00746667" w:rsidRPr="00A52B17" w:rsidRDefault="00746667" w:rsidP="00746667">
      <w:pPr>
        <w:pStyle w:val="Overskrift2"/>
      </w:pPr>
      <w:bookmarkStart w:id="2" w:name="_Toc113608049"/>
      <w:bookmarkStart w:id="3" w:name="_Toc208300101"/>
      <w:r>
        <w:t>Identifikation</w:t>
      </w:r>
      <w:bookmarkEnd w:id="2"/>
      <w:bookmarkEnd w:id="3"/>
    </w:p>
    <w:p w14:paraId="29C1478F" w14:textId="705A3CAE" w:rsidR="00746667" w:rsidRDefault="00746667" w:rsidP="00746667">
      <w:pPr>
        <w:pStyle w:val="Brdtekst"/>
      </w:pPr>
      <w:r>
        <w:t xml:space="preserve">Dette dokument beskriver XSD ændringerne i version </w:t>
      </w:r>
      <w:r w:rsidR="00FE7F62">
        <w:t>52.0.0.3</w:t>
      </w:r>
      <w:r w:rsidR="00B60B32">
        <w:t>3</w:t>
      </w:r>
      <w:r>
        <w:t xml:space="preserve"> i forhold til version 43.2.7</w:t>
      </w:r>
      <w:r w:rsidR="000F1601">
        <w:t>8</w:t>
      </w:r>
      <w:r>
        <w:t>.</w:t>
      </w:r>
    </w:p>
    <w:p w14:paraId="76E3145C" w14:textId="77777777" w:rsidR="00746667" w:rsidRDefault="00746667" w:rsidP="00746667">
      <w:pPr>
        <w:pStyle w:val="Overskrift2"/>
      </w:pPr>
      <w:bookmarkStart w:id="4" w:name="_Toc113608050"/>
      <w:bookmarkStart w:id="5" w:name="_Toc208300102"/>
      <w:r>
        <w:t>Formål</w:t>
      </w:r>
      <w:bookmarkEnd w:id="4"/>
      <w:bookmarkEnd w:id="5"/>
    </w:p>
    <w:p w14:paraId="0090FE58" w14:textId="77777777" w:rsidR="00746667" w:rsidRDefault="00746667" w:rsidP="00746667">
      <w:pPr>
        <w:pStyle w:val="Brdtekst"/>
      </w:pPr>
      <w:r w:rsidRPr="00A52B17">
        <w:t>Formålet med dette dokument er at give XSD interessenterne en mulighed for at fokusere på ændringerne i XSD’erne i forhold til den seneste version frem for at skulle sætte sig ind i XSD’erne fra grunden af.</w:t>
      </w:r>
    </w:p>
    <w:p w14:paraId="557A1F41" w14:textId="77777777" w:rsidR="00746667" w:rsidRDefault="00746667" w:rsidP="00746667">
      <w:pPr>
        <w:pStyle w:val="Overskrift2"/>
      </w:pPr>
      <w:r>
        <w:t xml:space="preserve"> </w:t>
      </w:r>
      <w:bookmarkStart w:id="6" w:name="_Toc113608051"/>
      <w:bookmarkStart w:id="7" w:name="_Toc208300103"/>
      <w:r>
        <w:t>Forkortelser og definitioner</w:t>
      </w:r>
      <w:bookmarkEnd w:id="6"/>
      <w:bookmarkEnd w:id="7"/>
    </w:p>
    <w:tbl>
      <w:tblPr>
        <w:tblStyle w:val="Tabel-Gitter"/>
        <w:tblW w:w="2248" w:type="pct"/>
        <w:jc w:val="center"/>
        <w:tblLook w:val="04A0" w:firstRow="1" w:lastRow="0" w:firstColumn="1" w:lastColumn="0" w:noHBand="0" w:noVBand="1"/>
      </w:tblPr>
      <w:tblGrid>
        <w:gridCol w:w="1413"/>
        <w:gridCol w:w="2835"/>
      </w:tblGrid>
      <w:tr w:rsidR="00746667" w14:paraId="1E7263C5" w14:textId="77777777" w:rsidTr="007466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jc w:val="center"/>
        </w:trPr>
        <w:tc>
          <w:tcPr>
            <w:tcW w:w="1663" w:type="pct"/>
          </w:tcPr>
          <w:p w14:paraId="29CD7358" w14:textId="280F1AAC" w:rsidR="00746667" w:rsidRDefault="00746667" w:rsidP="00746667">
            <w:pPr>
              <w:pStyle w:val="Brdtekst"/>
            </w:pPr>
            <w:r>
              <w:t>Forkortelse</w:t>
            </w:r>
          </w:p>
        </w:tc>
        <w:tc>
          <w:tcPr>
            <w:tcW w:w="3337" w:type="pct"/>
          </w:tcPr>
          <w:p w14:paraId="49CED29B" w14:textId="26D4986F" w:rsidR="00746667" w:rsidRDefault="00746667" w:rsidP="00746667">
            <w:pPr>
              <w:pStyle w:val="Brdtekst"/>
            </w:pPr>
            <w:r>
              <w:t>Forklaring</w:t>
            </w:r>
          </w:p>
        </w:tc>
      </w:tr>
      <w:tr w:rsidR="00746667" w14:paraId="20A4418D" w14:textId="77777777" w:rsidTr="00746667">
        <w:trPr>
          <w:jc w:val="center"/>
        </w:trPr>
        <w:tc>
          <w:tcPr>
            <w:tcW w:w="1663" w:type="pct"/>
            <w:vAlign w:val="top"/>
          </w:tcPr>
          <w:p w14:paraId="256A3FC7" w14:textId="79EED78D" w:rsidR="00746667" w:rsidRDefault="00746667" w:rsidP="00746667">
            <w:pPr>
              <w:pStyle w:val="Brdtekst"/>
              <w:jc w:val="right"/>
            </w:pPr>
            <w:r>
              <w:t>XML</w:t>
            </w:r>
          </w:p>
        </w:tc>
        <w:tc>
          <w:tcPr>
            <w:tcW w:w="3337" w:type="pct"/>
            <w:vAlign w:val="top"/>
          </w:tcPr>
          <w:p w14:paraId="781D8C82" w14:textId="39C1ACF4" w:rsidR="00746667" w:rsidRDefault="00746667" w:rsidP="00746667">
            <w:pPr>
              <w:pStyle w:val="Brdtekst"/>
            </w:pPr>
            <w:r>
              <w:t>eXtensible Markup Language</w:t>
            </w:r>
          </w:p>
        </w:tc>
      </w:tr>
      <w:tr w:rsidR="00746667" w14:paraId="6634230A" w14:textId="77777777" w:rsidTr="00746667">
        <w:trPr>
          <w:jc w:val="center"/>
        </w:trPr>
        <w:tc>
          <w:tcPr>
            <w:tcW w:w="1663" w:type="pct"/>
            <w:vAlign w:val="top"/>
          </w:tcPr>
          <w:p w14:paraId="10097B36" w14:textId="4544889D" w:rsidR="00746667" w:rsidRDefault="00746667" w:rsidP="00746667">
            <w:pPr>
              <w:pStyle w:val="Brdtekst"/>
              <w:jc w:val="right"/>
            </w:pPr>
            <w:r>
              <w:t>XSD</w:t>
            </w:r>
          </w:p>
        </w:tc>
        <w:tc>
          <w:tcPr>
            <w:tcW w:w="3337" w:type="pct"/>
            <w:vAlign w:val="top"/>
          </w:tcPr>
          <w:p w14:paraId="56C888C7" w14:textId="20566858" w:rsidR="00746667" w:rsidRDefault="00746667" w:rsidP="00746667">
            <w:pPr>
              <w:pStyle w:val="Brdtekst"/>
            </w:pPr>
            <w:r>
              <w:t>XML Chema Definition</w:t>
            </w:r>
          </w:p>
        </w:tc>
      </w:tr>
    </w:tbl>
    <w:p w14:paraId="05B41212" w14:textId="219F6F49" w:rsidR="00746667" w:rsidRDefault="00746667" w:rsidP="0016256B">
      <w:pPr>
        <w:pStyle w:val="Brdtekst"/>
      </w:pPr>
    </w:p>
    <w:p w14:paraId="7C7D16B0" w14:textId="77777777" w:rsidR="00746667" w:rsidRDefault="00746667">
      <w:pPr>
        <w:rPr>
          <w:rFonts w:ascii="Arial" w:hAnsi="Arial"/>
        </w:rPr>
      </w:pPr>
      <w:r>
        <w:br w:type="page"/>
      </w:r>
    </w:p>
    <w:p w14:paraId="63C542C5" w14:textId="1F1CC517" w:rsidR="00B371BB" w:rsidRDefault="00746667" w:rsidP="00746667">
      <w:pPr>
        <w:pStyle w:val="Overskrift1"/>
      </w:pPr>
      <w:bookmarkStart w:id="8" w:name="_Toc208300104"/>
      <w:r>
        <w:lastRenderedPageBreak/>
        <w:t>Ændringer i strukturen</w:t>
      </w:r>
      <w:bookmarkEnd w:id="8"/>
    </w:p>
    <w:p w14:paraId="47B9C30A" w14:textId="3EF27617" w:rsidR="00746667" w:rsidRDefault="00746667" w:rsidP="00746667">
      <w:pPr>
        <w:pStyle w:val="Brdtekst"/>
      </w:pPr>
      <w:r>
        <w:t>Ingen.</w:t>
      </w:r>
      <w:r>
        <w:br w:type="page"/>
      </w:r>
    </w:p>
    <w:p w14:paraId="0348448A" w14:textId="37445CAB" w:rsidR="00746667" w:rsidRDefault="00746667" w:rsidP="00746667">
      <w:pPr>
        <w:pStyle w:val="Overskrift1"/>
      </w:pPr>
      <w:bookmarkStart w:id="9" w:name="_Toc208300105"/>
      <w:r>
        <w:lastRenderedPageBreak/>
        <w:t>Ændringer i skemaer</w:t>
      </w:r>
      <w:bookmarkEnd w:id="9"/>
    </w:p>
    <w:tbl>
      <w:tblPr>
        <w:tblStyle w:val="Tabel-Gitter"/>
        <w:tblW w:w="10349" w:type="dxa"/>
        <w:tblInd w:w="-431" w:type="dxa"/>
        <w:tblLook w:val="04A0" w:firstRow="1" w:lastRow="0" w:firstColumn="1" w:lastColumn="0" w:noHBand="0" w:noVBand="1"/>
      </w:tblPr>
      <w:tblGrid>
        <w:gridCol w:w="897"/>
        <w:gridCol w:w="6397"/>
        <w:gridCol w:w="3055"/>
      </w:tblGrid>
      <w:tr w:rsidR="000F1601" w14:paraId="76371E8B" w14:textId="77777777" w:rsidTr="00A218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7" w:type="dxa"/>
          </w:tcPr>
          <w:p w14:paraId="2B5856C8" w14:textId="77777777" w:rsidR="000F1601" w:rsidRDefault="000F1601" w:rsidP="00976B63">
            <w:pPr>
              <w:pStyle w:val="Brdtekst"/>
            </w:pPr>
            <w:r>
              <w:t>Status</w:t>
            </w:r>
          </w:p>
        </w:tc>
        <w:tc>
          <w:tcPr>
            <w:tcW w:w="6400" w:type="dxa"/>
          </w:tcPr>
          <w:p w14:paraId="7706039B" w14:textId="77777777" w:rsidR="000F1601" w:rsidRDefault="000F1601" w:rsidP="00976B63">
            <w:pPr>
              <w:pStyle w:val="Brdtekst"/>
            </w:pPr>
            <w:r>
              <w:t>Path</w:t>
            </w:r>
          </w:p>
        </w:tc>
        <w:tc>
          <w:tcPr>
            <w:tcW w:w="3062" w:type="dxa"/>
          </w:tcPr>
          <w:p w14:paraId="3CC5400E" w14:textId="77777777" w:rsidR="000F1601" w:rsidRDefault="000F1601" w:rsidP="00976B63">
            <w:pPr>
              <w:pStyle w:val="Brdtekst"/>
            </w:pPr>
            <w:r>
              <w:t>Description</w:t>
            </w:r>
          </w:p>
        </w:tc>
      </w:tr>
      <w:tr w:rsidR="000F1601" w14:paraId="36AA3C9A" w14:textId="77777777" w:rsidTr="00A21832">
        <w:tc>
          <w:tcPr>
            <w:tcW w:w="887" w:type="dxa"/>
          </w:tcPr>
          <w:p w14:paraId="3B9BA2F2" w14:textId="77777777" w:rsidR="000F1601" w:rsidRDefault="000F1601" w:rsidP="00976B63">
            <w:pPr>
              <w:pStyle w:val="Brdtekst"/>
            </w:pPr>
            <w:r>
              <w:t>Modified</w:t>
            </w:r>
          </w:p>
        </w:tc>
        <w:tc>
          <w:tcPr>
            <w:tcW w:w="6400" w:type="dxa"/>
          </w:tcPr>
          <w:p w14:paraId="5CC6FFD8" w14:textId="284BAA10" w:rsidR="000F1601" w:rsidRDefault="000F1601" w:rsidP="00976B63">
            <w:pPr>
              <w:pStyle w:val="Brdtekst"/>
            </w:pPr>
            <w:r w:rsidRPr="00681B71">
              <w:t>tinglysning-services-schema-</w:t>
            </w:r>
            <w:r w:rsidR="00ED5212">
              <w:t>520033</w:t>
            </w:r>
            <w:r w:rsidRPr="00681B71">
              <w:t>\isb\schema\model\1</w:t>
            </w:r>
            <w:r>
              <w:t>\EkspeditionstypeServitutOpretIdentifikator.xsd</w:t>
            </w:r>
          </w:p>
        </w:tc>
        <w:tc>
          <w:tcPr>
            <w:tcW w:w="3062" w:type="dxa"/>
          </w:tcPr>
          <w:p w14:paraId="5951EAD1" w14:textId="6E9AA6E8" w:rsidR="000F1601" w:rsidRDefault="00BD61D2" w:rsidP="00976B63">
            <w:pPr>
              <w:pStyle w:val="Brdtekst"/>
            </w:pPr>
            <w:r w:rsidRPr="00BD61D2">
              <w:t>Tilføjelse af ny opregning, der tilføjer Solcelleanlaeg Erhvervsbygninger nummer 258 til dette ark</w:t>
            </w:r>
          </w:p>
        </w:tc>
      </w:tr>
      <w:tr w:rsidR="000F1601" w14:paraId="54941AC6" w14:textId="77777777" w:rsidTr="00A21832">
        <w:tc>
          <w:tcPr>
            <w:tcW w:w="887" w:type="dxa"/>
          </w:tcPr>
          <w:p w14:paraId="3BE3B045" w14:textId="77777777" w:rsidR="000F1601" w:rsidRDefault="000F1601" w:rsidP="00976B63">
            <w:pPr>
              <w:pStyle w:val="Brdtekst"/>
            </w:pPr>
            <w:r>
              <w:t>Modified</w:t>
            </w:r>
          </w:p>
        </w:tc>
        <w:tc>
          <w:tcPr>
            <w:tcW w:w="6400" w:type="dxa"/>
          </w:tcPr>
          <w:p w14:paraId="28EE161E" w14:textId="41119684" w:rsidR="000F1601" w:rsidRPr="0072115A" w:rsidRDefault="000F1601" w:rsidP="00976B63">
            <w:pPr>
              <w:pStyle w:val="Brdtekst"/>
            </w:pPr>
            <w:r w:rsidRPr="00681B71">
              <w:t>tinglysning-services-schema-</w:t>
            </w:r>
            <w:r w:rsidR="00ED5212">
              <w:t>520033</w:t>
            </w:r>
            <w:r w:rsidRPr="00681B71">
              <w:t>\isb\schema\model\1</w:t>
            </w:r>
            <w:r>
              <w:t>\ServitutType.xsd</w:t>
            </w:r>
          </w:p>
        </w:tc>
        <w:tc>
          <w:tcPr>
            <w:tcW w:w="3062" w:type="dxa"/>
          </w:tcPr>
          <w:p w14:paraId="50D34893" w14:textId="7D3FBF92" w:rsidR="000F1601" w:rsidRDefault="00BD61D2" w:rsidP="00976B63">
            <w:pPr>
              <w:pStyle w:val="Brdtekst"/>
            </w:pPr>
            <w:r w:rsidRPr="00BD61D2">
              <w:t>Tilføjelse af ny opregning, der føjer Solcelleanlaeg Erhvervsbygninger til dette ark</w:t>
            </w:r>
          </w:p>
        </w:tc>
      </w:tr>
      <w:tr w:rsidR="000F1601" w14:paraId="62ACA8CF" w14:textId="77777777" w:rsidTr="00A21832">
        <w:tc>
          <w:tcPr>
            <w:tcW w:w="887" w:type="dxa"/>
          </w:tcPr>
          <w:p w14:paraId="50D402EF" w14:textId="77777777" w:rsidR="000F1601" w:rsidRDefault="000F1601" w:rsidP="00976B63">
            <w:pPr>
              <w:pStyle w:val="Brdtekst"/>
            </w:pPr>
            <w:r>
              <w:t>Modified</w:t>
            </w:r>
          </w:p>
        </w:tc>
        <w:tc>
          <w:tcPr>
            <w:tcW w:w="6400" w:type="dxa"/>
          </w:tcPr>
          <w:p w14:paraId="70815EF7" w14:textId="5B69D567" w:rsidR="000F1601" w:rsidRPr="00294D05" w:rsidRDefault="000F1601" w:rsidP="00976B63">
            <w:pPr>
              <w:pStyle w:val="Brdtekst"/>
            </w:pPr>
            <w:r w:rsidRPr="00681B71">
              <w:t>tinglysning-services-schema-</w:t>
            </w:r>
            <w:r w:rsidR="00ED5212">
              <w:t>520033</w:t>
            </w:r>
            <w:r w:rsidRPr="00681B71">
              <w:t>\isb\schema\model\1</w:t>
            </w:r>
            <w:r>
              <w:t>\ServitutTekst.xsd</w:t>
            </w:r>
          </w:p>
        </w:tc>
        <w:tc>
          <w:tcPr>
            <w:tcW w:w="3062" w:type="dxa"/>
          </w:tcPr>
          <w:p w14:paraId="2E252943" w14:textId="3920DA1A" w:rsidR="000F1601" w:rsidRPr="00BA4903" w:rsidRDefault="00BD61D2" w:rsidP="00976B63">
            <w:pPr>
              <w:pStyle w:val="Brdtekst"/>
            </w:pPr>
            <w:r w:rsidRPr="00BD61D2">
              <w:t>Tilføjelse af dokumentation, der informerer om standardteksten for Servitut Tekst for solcelleanlæg erhvervsbygninger dokumentet</w:t>
            </w:r>
          </w:p>
        </w:tc>
      </w:tr>
      <w:tr w:rsidR="000F1601" w14:paraId="11AA9FD9" w14:textId="77777777" w:rsidTr="00A21832">
        <w:tc>
          <w:tcPr>
            <w:tcW w:w="887" w:type="dxa"/>
          </w:tcPr>
          <w:p w14:paraId="14D4F341" w14:textId="77777777" w:rsidR="000F1601" w:rsidRDefault="000F1601" w:rsidP="00976B63">
            <w:pPr>
              <w:pStyle w:val="Brdtekst"/>
            </w:pPr>
            <w:r>
              <w:t>Modified</w:t>
            </w:r>
          </w:p>
        </w:tc>
        <w:tc>
          <w:tcPr>
            <w:tcW w:w="6400" w:type="dxa"/>
          </w:tcPr>
          <w:p w14:paraId="4884C739" w14:textId="37F6CAE9" w:rsidR="000F1601" w:rsidRPr="00294D05" w:rsidRDefault="000F1601" w:rsidP="00976B63">
            <w:pPr>
              <w:pStyle w:val="Brdtekst"/>
            </w:pPr>
            <w:r w:rsidRPr="00681B71">
              <w:t>tinglysning-services-schema-</w:t>
            </w:r>
            <w:r w:rsidR="00ED5212">
              <w:t>520033</w:t>
            </w:r>
            <w:r w:rsidRPr="00681B71">
              <w:t>\isb\service\message\tingbog\1</w:t>
            </w:r>
            <w:r>
              <w:t>\ServitutOpret.xsd</w:t>
            </w:r>
          </w:p>
        </w:tc>
        <w:tc>
          <w:tcPr>
            <w:tcW w:w="3062" w:type="dxa"/>
          </w:tcPr>
          <w:p w14:paraId="28DBC1E8" w14:textId="36C6BC9A" w:rsidR="000F1601" w:rsidRPr="00BA4903" w:rsidRDefault="00BD61D2" w:rsidP="00976B63">
            <w:pPr>
              <w:pStyle w:val="Brdtekst"/>
            </w:pPr>
            <w:r w:rsidRPr="00BD61D2">
              <w:t>Tilføjelse af dokumentation, der informerer om, at Solcelleanlæg Erhvervsbygninger kan indgå i Servitut Opret-skemaet.</w:t>
            </w:r>
          </w:p>
        </w:tc>
      </w:tr>
      <w:tr w:rsidR="000F1601" w14:paraId="2CAE51B2" w14:textId="77777777" w:rsidTr="00A21832">
        <w:tc>
          <w:tcPr>
            <w:tcW w:w="887" w:type="dxa"/>
          </w:tcPr>
          <w:p w14:paraId="59C31502" w14:textId="77777777" w:rsidR="000F1601" w:rsidRDefault="000F1601" w:rsidP="00976B63">
            <w:pPr>
              <w:pStyle w:val="Brdtekst"/>
            </w:pPr>
            <w:r>
              <w:t>Modified</w:t>
            </w:r>
          </w:p>
        </w:tc>
        <w:tc>
          <w:tcPr>
            <w:tcW w:w="6400" w:type="dxa"/>
          </w:tcPr>
          <w:p w14:paraId="2C09CB04" w14:textId="2C42A83C" w:rsidR="000F1601" w:rsidRPr="00294D05" w:rsidRDefault="000F1601" w:rsidP="00976B63">
            <w:pPr>
              <w:pStyle w:val="Brdtekst"/>
            </w:pPr>
            <w:r w:rsidRPr="00681B71">
              <w:t>tinglysning-services-schema-</w:t>
            </w:r>
            <w:r w:rsidR="00ED5212">
              <w:t>520033</w:t>
            </w:r>
            <w:r w:rsidRPr="00681B71">
              <w:t>\isb\schema\</w:t>
            </w:r>
            <w:r w:rsidR="00BD61D2" w:rsidRPr="00BD61D2">
              <w:t>snapshot</w:t>
            </w:r>
            <w:r w:rsidRPr="00681B71">
              <w:t>\1</w:t>
            </w:r>
            <w:r>
              <w:t>\EjendomVurderingStruktur.xsd</w:t>
            </w:r>
          </w:p>
        </w:tc>
        <w:tc>
          <w:tcPr>
            <w:tcW w:w="3062" w:type="dxa"/>
          </w:tcPr>
          <w:p w14:paraId="0EBE1167" w14:textId="63160B14" w:rsidR="000F1601" w:rsidRPr="00BA4903" w:rsidRDefault="00900F2C" w:rsidP="00976B63">
            <w:pPr>
              <w:pStyle w:val="Brdtekst"/>
            </w:pPr>
            <w:r w:rsidRPr="00900F2C">
              <w:t>Tilføjelse af et BestemtFastEjendomNummer som et nyt element, der indeholder egenskaben BFE-nummer</w:t>
            </w:r>
            <w:r w:rsidR="00840D0F">
              <w:t xml:space="preserve">. Ændring af </w:t>
            </w:r>
            <w:r w:rsidR="00840D0F" w:rsidRPr="00840D0F">
              <w:t>RealPropertyStructure</w:t>
            </w:r>
            <w:r w:rsidR="00840D0F">
              <w:t xml:space="preserve"> til at være optionel. </w:t>
            </w:r>
          </w:p>
        </w:tc>
      </w:tr>
      <w:tr w:rsidR="000F1601" w14:paraId="42FCDC83" w14:textId="77777777" w:rsidTr="00A21832">
        <w:tc>
          <w:tcPr>
            <w:tcW w:w="887" w:type="dxa"/>
          </w:tcPr>
          <w:p w14:paraId="3680D2C3" w14:textId="77777777" w:rsidR="000F1601" w:rsidRDefault="000F1601" w:rsidP="00976B63">
            <w:pPr>
              <w:pStyle w:val="Brdtekst"/>
            </w:pPr>
            <w:r>
              <w:t>Modified</w:t>
            </w:r>
          </w:p>
        </w:tc>
        <w:tc>
          <w:tcPr>
            <w:tcW w:w="6400" w:type="dxa"/>
          </w:tcPr>
          <w:p w14:paraId="0722460E" w14:textId="2ECE843F" w:rsidR="000F1601" w:rsidRPr="00294D05" w:rsidRDefault="000F1601" w:rsidP="00976B63">
            <w:pPr>
              <w:pStyle w:val="Brdtekst"/>
            </w:pPr>
            <w:r w:rsidRPr="00681B71">
              <w:t>tinglysning-services-schema-</w:t>
            </w:r>
            <w:r w:rsidR="00ED5212">
              <w:t>520033</w:t>
            </w:r>
            <w:r w:rsidRPr="00681B71">
              <w:t>\isb\schema\</w:t>
            </w:r>
            <w:r w:rsidR="00900F2C">
              <w:t>anmeldelse</w:t>
            </w:r>
            <w:r w:rsidRPr="00681B71">
              <w:t>\1</w:t>
            </w:r>
            <w:r>
              <w:t>\</w:t>
            </w:r>
            <w:r w:rsidRPr="00681B71">
              <w:t>AnmelderInformation</w:t>
            </w:r>
            <w:r>
              <w:t>.xsd</w:t>
            </w:r>
          </w:p>
        </w:tc>
        <w:tc>
          <w:tcPr>
            <w:tcW w:w="3062" w:type="dxa"/>
          </w:tcPr>
          <w:p w14:paraId="48E637F0" w14:textId="2F608B2D" w:rsidR="000F1601" w:rsidRPr="00BA4903" w:rsidRDefault="00BD61D2" w:rsidP="00976B63">
            <w:pPr>
              <w:pStyle w:val="Brdtekst"/>
            </w:pPr>
            <w:r w:rsidRPr="00BD61D2">
              <w:t>Tilføjelse af et system-identifikator som et nyt element</w:t>
            </w:r>
          </w:p>
        </w:tc>
      </w:tr>
      <w:tr w:rsidR="000F1601" w14:paraId="6569A676" w14:textId="77777777" w:rsidTr="00A21832">
        <w:tc>
          <w:tcPr>
            <w:tcW w:w="887" w:type="dxa"/>
          </w:tcPr>
          <w:p w14:paraId="79A45DC3" w14:textId="77777777" w:rsidR="000F1601" w:rsidRDefault="000F1601" w:rsidP="00976B63">
            <w:pPr>
              <w:pStyle w:val="Brdtekst"/>
            </w:pPr>
            <w:r>
              <w:t>Modified</w:t>
            </w:r>
          </w:p>
        </w:tc>
        <w:tc>
          <w:tcPr>
            <w:tcW w:w="6400" w:type="dxa"/>
          </w:tcPr>
          <w:p w14:paraId="31ADE951" w14:textId="513D0BB6" w:rsidR="000F1601" w:rsidRPr="00294D05" w:rsidRDefault="000F1601" w:rsidP="00976B63">
            <w:pPr>
              <w:pStyle w:val="Brdtekst"/>
            </w:pPr>
            <w:r w:rsidRPr="00681B71">
              <w:t>tinglysning-services-schema-</w:t>
            </w:r>
            <w:r w:rsidR="00ED5212">
              <w:t>520033</w:t>
            </w:r>
            <w:r w:rsidRPr="00681B71">
              <w:t>\isb\service\message\administration\1</w:t>
            </w:r>
            <w:r>
              <w:t>\</w:t>
            </w:r>
            <w:r w:rsidRPr="00681B71">
              <w:t>Dokumentindsaet</w:t>
            </w:r>
            <w:r>
              <w:t>.xsd</w:t>
            </w:r>
          </w:p>
        </w:tc>
        <w:tc>
          <w:tcPr>
            <w:tcW w:w="3062" w:type="dxa"/>
          </w:tcPr>
          <w:p w14:paraId="77DC9C6B" w14:textId="6036B637" w:rsidR="000F1601" w:rsidRPr="00BA4903" w:rsidRDefault="00BD61D2" w:rsidP="00976B63">
            <w:pPr>
              <w:pStyle w:val="Brdtekst"/>
            </w:pPr>
            <w:r w:rsidRPr="00BD61D2">
              <w:t>Tilføjelse af et system-identifikator som et nyt element</w:t>
            </w:r>
          </w:p>
        </w:tc>
      </w:tr>
      <w:tr w:rsidR="000F1601" w14:paraId="5AD7BB54" w14:textId="77777777" w:rsidTr="00A21832">
        <w:tc>
          <w:tcPr>
            <w:tcW w:w="887" w:type="dxa"/>
          </w:tcPr>
          <w:p w14:paraId="2123E4CC" w14:textId="77777777" w:rsidR="000F1601" w:rsidRDefault="000F1601" w:rsidP="00976B63">
            <w:pPr>
              <w:pStyle w:val="Brdtekst"/>
            </w:pPr>
            <w:r>
              <w:t>Modified</w:t>
            </w:r>
          </w:p>
        </w:tc>
        <w:tc>
          <w:tcPr>
            <w:tcW w:w="6400" w:type="dxa"/>
          </w:tcPr>
          <w:p w14:paraId="790D171C" w14:textId="6D5BB0F5" w:rsidR="000F1601" w:rsidRPr="00294D05" w:rsidRDefault="000F1601" w:rsidP="00976B63">
            <w:pPr>
              <w:pStyle w:val="Brdtekst"/>
            </w:pPr>
            <w:r w:rsidRPr="00681B71">
              <w:t>tinglysning-services-schema-</w:t>
            </w:r>
            <w:r w:rsidR="00ED5212">
              <w:t>520033</w:t>
            </w:r>
            <w:r w:rsidRPr="00681B71">
              <w:t>\isb\service\message\administration\1</w:t>
            </w:r>
            <w:r>
              <w:t>\</w:t>
            </w:r>
            <w:r w:rsidRPr="00681B71">
              <w:t>BrugerformularIndsend</w:t>
            </w:r>
            <w:r>
              <w:t>.xsd</w:t>
            </w:r>
          </w:p>
        </w:tc>
        <w:tc>
          <w:tcPr>
            <w:tcW w:w="3062" w:type="dxa"/>
          </w:tcPr>
          <w:p w14:paraId="063C8570" w14:textId="08DB1B02" w:rsidR="000F1601" w:rsidRPr="00BA4903" w:rsidRDefault="00BD61D2" w:rsidP="00976B63">
            <w:pPr>
              <w:pStyle w:val="Brdtekst"/>
            </w:pPr>
            <w:r w:rsidRPr="00BD61D2">
              <w:t>Tilføjelse af et system-identifikator som et nyt element</w:t>
            </w:r>
          </w:p>
        </w:tc>
      </w:tr>
      <w:tr w:rsidR="000F1601" w14:paraId="1EC67A2B" w14:textId="77777777" w:rsidTr="00A21832">
        <w:tc>
          <w:tcPr>
            <w:tcW w:w="887" w:type="dxa"/>
          </w:tcPr>
          <w:p w14:paraId="213A74B6" w14:textId="77777777" w:rsidR="000F1601" w:rsidRDefault="000F1601" w:rsidP="00976B63">
            <w:pPr>
              <w:pStyle w:val="Brdtekst"/>
            </w:pPr>
            <w:r>
              <w:t>S</w:t>
            </w:r>
            <w:r w:rsidRPr="00681B71">
              <w:t>kabt</w:t>
            </w:r>
          </w:p>
        </w:tc>
        <w:tc>
          <w:tcPr>
            <w:tcW w:w="6400" w:type="dxa"/>
          </w:tcPr>
          <w:p w14:paraId="5A9C32DF" w14:textId="303A5DFF" w:rsidR="000F1601" w:rsidRPr="00631445" w:rsidRDefault="000F1601" w:rsidP="00976B63">
            <w:pPr>
              <w:pStyle w:val="Brdtekst"/>
              <w:rPr>
                <w:lang w:val="en-US"/>
              </w:rPr>
            </w:pPr>
            <w:r w:rsidRPr="00631445">
              <w:rPr>
                <w:lang w:val="en-US"/>
              </w:rPr>
              <w:t>tinglysning-services-schema-</w:t>
            </w:r>
            <w:r w:rsidR="00ED5212">
              <w:t>520033</w:t>
            </w:r>
            <w:r w:rsidRPr="00631445">
              <w:rPr>
                <w:lang w:val="en-US"/>
              </w:rPr>
              <w:t>\isb\schema\model\1\SystemIdentifier.xsd</w:t>
            </w:r>
          </w:p>
        </w:tc>
        <w:tc>
          <w:tcPr>
            <w:tcW w:w="3062" w:type="dxa"/>
          </w:tcPr>
          <w:p w14:paraId="35587D2A" w14:textId="46A1A5AC" w:rsidR="000F1601" w:rsidRPr="00BA4903" w:rsidRDefault="00BD61D2" w:rsidP="00976B63">
            <w:pPr>
              <w:pStyle w:val="Brdtekst"/>
            </w:pPr>
            <w:r w:rsidRPr="00BD61D2">
              <w:t>Oprettelse af et nyt skema, der fungerer som en identifikator for et system</w:t>
            </w:r>
          </w:p>
        </w:tc>
      </w:tr>
    </w:tbl>
    <w:p w14:paraId="3C64323F" w14:textId="5A30AFF7" w:rsidR="00746667" w:rsidRPr="00BA4903" w:rsidRDefault="00746667" w:rsidP="00746667">
      <w:pPr>
        <w:pStyle w:val="Brdtekst"/>
      </w:pPr>
    </w:p>
    <w:sectPr w:rsidR="00746667" w:rsidRPr="00BA4903" w:rsidSect="00CD1DC4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1" w:right="1224" w:bottom="1411" w:left="1224" w:header="576" w:footer="5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6450" w14:textId="77777777" w:rsidR="008C71C2" w:rsidRPr="00783F33" w:rsidRDefault="008C71C2">
      <w:pPr>
        <w:spacing w:after="0" w:line="240" w:lineRule="auto"/>
      </w:pPr>
      <w:r w:rsidRPr="00783F33">
        <w:separator/>
      </w:r>
    </w:p>
  </w:endnote>
  <w:endnote w:type="continuationSeparator" w:id="0">
    <w:p w14:paraId="7FB4B6F7" w14:textId="77777777" w:rsidR="008C71C2" w:rsidRPr="00783F33" w:rsidRDefault="008C71C2">
      <w:pPr>
        <w:spacing w:after="0" w:line="240" w:lineRule="auto"/>
      </w:pPr>
      <w:r w:rsidRPr="00783F33">
        <w:continuationSeparator/>
      </w:r>
    </w:p>
  </w:endnote>
  <w:endnote w:type="continuationNotice" w:id="1">
    <w:p w14:paraId="62B83804" w14:textId="77777777" w:rsidR="008C71C2" w:rsidRPr="00783F33" w:rsidRDefault="008C71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8BDE" w14:textId="001D2BC1" w:rsidR="0072115A" w:rsidRPr="0072115A" w:rsidRDefault="0072115A" w:rsidP="0072115A">
    <w:pPr>
      <w:pStyle w:val="Brdtekst"/>
    </w:pPr>
    <w:r w:rsidRPr="0072115A">
      <w:t>Nærværende dokument er udarbejdet for Domsstolsstyrelsen (DSS) af Netcompany</w:t>
    </w:r>
    <w:r w:rsidR="00F1078E">
      <w:t>.</w:t>
    </w:r>
  </w:p>
  <w:p w14:paraId="408B8A02" w14:textId="76D90EE4" w:rsidR="0072115A" w:rsidRPr="0072115A" w:rsidRDefault="0072115A" w:rsidP="0072115A">
    <w:pPr>
      <w:pStyle w:val="Brdtekst"/>
    </w:pPr>
    <w:r w:rsidRPr="0072115A">
      <w:t>Dokumentet må anvendes af DSS, samt DSSs rådgivere i deres arbejde for DSS</w:t>
    </w:r>
    <w:r w:rsidR="00F1078E">
      <w:t>.</w:t>
    </w:r>
  </w:p>
  <w:p w14:paraId="76EA5DCD" w14:textId="77777777" w:rsidR="0072115A" w:rsidRDefault="0072115A" w:rsidP="0072115A">
    <w:pPr>
      <w:pStyle w:val="Sidefod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br/>
    </w:r>
  </w:p>
  <w:p w14:paraId="6266BE3A" w14:textId="60A16158" w:rsidR="00DC0C93" w:rsidRPr="00783F33" w:rsidRDefault="00DC0C93" w:rsidP="00DC0C93">
    <w:pPr>
      <w:pStyle w:val="Sidefod"/>
      <w:jc w:val="right"/>
      <w:rPr>
        <w:rFonts w:asciiTheme="majorHAnsi" w:hAnsiTheme="majorHAnsi" w:cstheme="majorHAnsi"/>
      </w:rPr>
    </w:pPr>
    <w:r w:rsidRPr="00783F33">
      <w:rPr>
        <w:rFonts w:asciiTheme="majorHAnsi" w:hAnsiTheme="majorHAnsi" w:cstheme="majorHAnsi"/>
      </w:rPr>
      <w:drawing>
        <wp:anchor distT="0" distB="0" distL="114300" distR="114300" simplePos="0" relativeHeight="251661312" behindDoc="0" locked="0" layoutInCell="1" allowOverlap="1" wp14:anchorId="22C65894" wp14:editId="2E40F989">
          <wp:simplePos x="0" y="0"/>
          <wp:positionH relativeFrom="margin">
            <wp:align>left</wp:align>
          </wp:positionH>
          <wp:positionV relativeFrom="page">
            <wp:posOffset>10129520</wp:posOffset>
          </wp:positionV>
          <wp:extent cx="792000" cy="122400"/>
          <wp:effectExtent l="0" t="0" r="0" b="0"/>
          <wp:wrapNone/>
          <wp:docPr id="1444999491" name="Picture 1444999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7334188" name="Footer_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2000" cy="1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3F33">
      <w:rPr>
        <w:rFonts w:asciiTheme="majorHAnsi" w:hAnsiTheme="majorHAnsi" w:cstheme="majorHAnsi"/>
      </w:rPr>
      <w:t xml:space="preserve">©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DATE  \@ "yyyy" </w:instrText>
    </w:r>
    <w:r w:rsidRPr="00783F33">
      <w:rPr>
        <w:rFonts w:asciiTheme="majorHAnsi" w:hAnsiTheme="majorHAnsi" w:cstheme="majorHAnsi"/>
      </w:rPr>
      <w:fldChar w:fldCharType="separate"/>
    </w:r>
    <w:r w:rsidR="00ED5212">
      <w:rPr>
        <w:rFonts w:asciiTheme="majorHAnsi" w:hAnsiTheme="majorHAnsi" w:cstheme="majorHAnsi"/>
      </w:rPr>
      <w:t>2025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 xml:space="preserve"> Netcompany          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PAGE 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2</w:t>
    </w:r>
    <w:r w:rsidRPr="00783F33">
      <w:rPr>
        <w:rFonts w:asciiTheme="majorHAnsi" w:hAnsiTheme="majorHAnsi" w:cstheme="majorHAnsi"/>
      </w:rPr>
      <w:fldChar w:fldCharType="end"/>
    </w:r>
    <w:r w:rsidRPr="00783F33">
      <w:rPr>
        <w:rFonts w:asciiTheme="majorHAnsi" w:hAnsiTheme="majorHAnsi" w:cstheme="majorHAnsi"/>
      </w:rPr>
      <w:t>/</w:t>
    </w:r>
    <w:r w:rsidRPr="00783F33">
      <w:rPr>
        <w:rFonts w:asciiTheme="majorHAnsi" w:hAnsiTheme="majorHAnsi" w:cstheme="majorHAnsi"/>
      </w:rPr>
      <w:fldChar w:fldCharType="begin"/>
    </w:r>
    <w:r w:rsidRPr="00783F33">
      <w:rPr>
        <w:rFonts w:asciiTheme="majorHAnsi" w:hAnsiTheme="majorHAnsi" w:cstheme="majorHAnsi"/>
      </w:rPr>
      <w:instrText xml:space="preserve"> NUMPAGES </w:instrText>
    </w:r>
    <w:r w:rsidRPr="00783F33">
      <w:rPr>
        <w:rFonts w:asciiTheme="majorHAnsi" w:hAnsiTheme="majorHAnsi" w:cstheme="majorHAnsi"/>
      </w:rPr>
      <w:fldChar w:fldCharType="separate"/>
    </w:r>
    <w:r w:rsidRPr="00783F33">
      <w:rPr>
        <w:rFonts w:asciiTheme="majorHAnsi" w:hAnsiTheme="majorHAnsi" w:cstheme="majorHAnsi"/>
      </w:rPr>
      <w:t>4</w:t>
    </w:r>
    <w:r w:rsidRPr="00783F33">
      <w:rPr>
        <w:rFonts w:asciiTheme="majorHAnsi" w:hAnsiTheme="majorHAnsi" w:cstheme="majorHAnsi"/>
      </w:rPr>
      <w:fldChar w:fldCharType="end"/>
    </w:r>
  </w:p>
  <w:p w14:paraId="1A9C9D46" w14:textId="77777777" w:rsidR="00515A5E" w:rsidRPr="00783F33" w:rsidRDefault="003D0B4C" w:rsidP="007747A1">
    <w:pPr>
      <w:pStyle w:val="Brdtekst"/>
      <w:tabs>
        <w:tab w:val="left" w:pos="3969"/>
        <w:tab w:val="left" w:pos="9214"/>
      </w:tabs>
      <w:rPr>
        <w:color w:val="123836" w:themeColor="text1"/>
      </w:rPr>
    </w:pPr>
    <w:r w:rsidRPr="00783F33">
      <w:rPr>
        <w:color w:val="123836" w:themeColor="text1"/>
      </w:rPr>
      <w:tab/>
    </w:r>
  </w:p>
  <w:p w14:paraId="054A56FB" w14:textId="77777777" w:rsidR="00515A5E" w:rsidRPr="00783F33" w:rsidRDefault="00515A5E" w:rsidP="003D0B4C">
    <w:pPr>
      <w:spacing w:after="0"/>
      <w:rPr>
        <w:rFonts w:cs="Calibri"/>
        <w:color w:val="123836" w:themeColor="text1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79B9B" w14:textId="77777777" w:rsidR="001F3BB9" w:rsidRPr="00783F33" w:rsidRDefault="001F3BB9">
    <w:pPr>
      <w:jc w:val="center"/>
      <w:rPr>
        <w:color w:val="123836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8B1E3" w14:textId="77777777" w:rsidR="008C71C2" w:rsidRPr="00783F33" w:rsidRDefault="008C71C2">
      <w:pPr>
        <w:spacing w:after="0" w:line="240" w:lineRule="auto"/>
      </w:pPr>
      <w:r w:rsidRPr="00783F33">
        <w:separator/>
      </w:r>
    </w:p>
  </w:footnote>
  <w:footnote w:type="continuationSeparator" w:id="0">
    <w:p w14:paraId="2C9A5A37" w14:textId="77777777" w:rsidR="008C71C2" w:rsidRPr="00783F33" w:rsidRDefault="008C71C2">
      <w:pPr>
        <w:spacing w:after="0" w:line="240" w:lineRule="auto"/>
      </w:pPr>
      <w:r w:rsidRPr="00783F33">
        <w:continuationSeparator/>
      </w:r>
    </w:p>
  </w:footnote>
  <w:footnote w:type="continuationNotice" w:id="1">
    <w:p w14:paraId="2EE01D22" w14:textId="77777777" w:rsidR="008C71C2" w:rsidRPr="00783F33" w:rsidRDefault="008C71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B7250" w14:textId="6EAD08B1" w:rsidR="00DC0C93" w:rsidRPr="00783F33" w:rsidRDefault="00DC0C93" w:rsidP="00DC0C93">
    <w:pPr>
      <w:pStyle w:val="Sidehoved"/>
      <w:rPr>
        <w:rFonts w:asciiTheme="majorHAnsi" w:hAnsiTheme="majorHAnsi" w:cstheme="majorHAnsi"/>
        <w:sz w:val="14"/>
        <w:szCs w:val="14"/>
      </w:rPr>
    </w:pPr>
    <w:r w:rsidRPr="00783F33">
      <w:t xml:space="preserve"> </w:t>
    </w:r>
    <w:sdt>
      <w:sdtPr>
        <w:rPr>
          <w:rFonts w:asciiTheme="minorHAnsi" w:hAnsiTheme="minorHAnsi" w:cstheme="minorHAnsi"/>
          <w:sz w:val="14"/>
          <w:szCs w:val="14"/>
        </w:rPr>
        <w:alias w:val="Title"/>
        <w:tag w:val=""/>
        <w:id w:val="-1510594298"/>
        <w:placeholder>
          <w:docPart w:val="387220E083904C40BC506FCFCAF512E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60B32">
          <w:rPr>
            <w:rFonts w:asciiTheme="minorHAnsi" w:hAnsiTheme="minorHAnsi" w:cstheme="minorHAnsi"/>
            <w:sz w:val="14"/>
            <w:szCs w:val="14"/>
          </w:rPr>
          <w:t>e-Tinglysning XSD version 52.0.0.33</w:t>
        </w:r>
      </w:sdtContent>
    </w:sdt>
  </w:p>
  <w:p w14:paraId="2C2D1F56" w14:textId="77777777" w:rsidR="001F3BB9" w:rsidRPr="00783F33" w:rsidRDefault="001F3BB9" w:rsidP="00723073">
    <w:pPr>
      <w:spacing w:after="100" w:afterAutospacing="1"/>
      <w:rPr>
        <w:rFonts w:cs="Calibri"/>
        <w:color w:val="123836" w:themeColor="text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CC99C" w14:textId="77777777" w:rsidR="00DD62AE" w:rsidRPr="00783F33" w:rsidRDefault="00DA33FD" w:rsidP="00723073">
    <w:pPr>
      <w:pStyle w:val="Sidehoved"/>
      <w:tabs>
        <w:tab w:val="clear" w:pos="8640"/>
        <w:tab w:val="right" w:pos="9354"/>
      </w:tabs>
      <w:spacing w:after="0"/>
      <w:jc w:val="right"/>
    </w:pPr>
    <w:r w:rsidRPr="00783F33">
      <w:drawing>
        <wp:anchor distT="0" distB="0" distL="114300" distR="114300" simplePos="0" relativeHeight="251663360" behindDoc="1" locked="0" layoutInCell="1" allowOverlap="1" wp14:anchorId="0DB1D976" wp14:editId="7AF02B6D">
          <wp:simplePos x="0" y="0"/>
          <wp:positionH relativeFrom="page">
            <wp:align>right</wp:align>
          </wp:positionH>
          <wp:positionV relativeFrom="page">
            <wp:posOffset>15903</wp:posOffset>
          </wp:positionV>
          <wp:extent cx="7537836" cy="10687941"/>
          <wp:effectExtent l="0" t="0" r="6350" b="0"/>
          <wp:wrapNone/>
          <wp:docPr id="1203534820" name="Picture 12035348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922449" name="Coverpage backgroun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37836" cy="10687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51647" w:rsidRPr="00783F33">
      <w:t xml:space="preserve">                       </w:t>
    </w:r>
  </w:p>
  <w:p w14:paraId="07BF2BCF" w14:textId="77777777" w:rsidR="00DD62AE" w:rsidRPr="00783F33" w:rsidRDefault="00DD62AE" w:rsidP="00851647">
    <w:pPr>
      <w:pStyle w:val="Sidehoved"/>
      <w:tabs>
        <w:tab w:val="clear" w:pos="8640"/>
        <w:tab w:val="right" w:pos="9354"/>
      </w:tabs>
      <w:jc w:val="right"/>
    </w:pPr>
  </w:p>
  <w:p w14:paraId="4C005846" w14:textId="77777777" w:rsidR="00DD62AE" w:rsidRPr="00783F33" w:rsidRDefault="00723073" w:rsidP="00723073">
    <w:pPr>
      <w:pStyle w:val="Sidehoved"/>
      <w:tabs>
        <w:tab w:val="clear" w:pos="8640"/>
        <w:tab w:val="left" w:pos="6452"/>
        <w:tab w:val="right" w:pos="9354"/>
      </w:tabs>
    </w:pPr>
    <w:r w:rsidRPr="00783F33">
      <w:tab/>
    </w:r>
    <w:r w:rsidRPr="00783F33">
      <w:tab/>
    </w:r>
    <w:r w:rsidRPr="00783F33">
      <w:tab/>
    </w:r>
  </w:p>
  <w:p w14:paraId="4447587C" w14:textId="77777777" w:rsidR="001F3BB9" w:rsidRPr="00783F33" w:rsidRDefault="00851647" w:rsidP="00851647">
    <w:pPr>
      <w:pStyle w:val="Sidehoved"/>
      <w:tabs>
        <w:tab w:val="clear" w:pos="8640"/>
        <w:tab w:val="right" w:pos="9354"/>
      </w:tabs>
      <w:jc w:val="right"/>
    </w:pPr>
    <w:r w:rsidRPr="00783F33"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20E9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7D250B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24AA0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10AFC0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50E42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A832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2600E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E3462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3C427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8008DC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64AA2"/>
    <w:multiLevelType w:val="hybridMultilevel"/>
    <w:tmpl w:val="F6582A8C"/>
    <w:lvl w:ilvl="0" w:tplc="146838A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1EDC1A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D56F978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24ECE61E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B0C645C6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26C815EE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8F42784E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EA489418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7E849CA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E944D4F"/>
    <w:multiLevelType w:val="multilevel"/>
    <w:tmpl w:val="16C275DE"/>
    <w:lvl w:ilvl="0">
      <w:start w:val="1"/>
      <w:numFmt w:val="decimal"/>
      <w:lvlText w:val="%1"/>
      <w:lvlJc w:val="left"/>
      <w:pPr>
        <w:tabs>
          <w:tab w:val="num" w:pos="425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2019191E"/>
    <w:multiLevelType w:val="multilevel"/>
    <w:tmpl w:val="9648C244"/>
    <w:styleLink w:val="ListStyle-AppendixHeading"/>
    <w:lvl w:ilvl="0">
      <w:start w:val="1"/>
      <w:numFmt w:val="decimal"/>
      <w:suff w:val="space"/>
      <w:lvlText w:val="Appendix %1 -"/>
      <w:lvlJc w:val="left"/>
      <w:pPr>
        <w:ind w:left="0" w:firstLine="0"/>
      </w:pPr>
      <w:rPr>
        <w:rFonts w:ascii="Arial" w:hAnsi="Arial" w:cs="Arial"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3D442A60"/>
    <w:multiLevelType w:val="hybridMultilevel"/>
    <w:tmpl w:val="D33AD614"/>
    <w:lvl w:ilvl="0" w:tplc="91AC175E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3FAC7CAB"/>
    <w:multiLevelType w:val="multilevel"/>
    <w:tmpl w:val="5F8E5132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8470665"/>
    <w:multiLevelType w:val="multilevel"/>
    <w:tmpl w:val="69C40C8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785" w:hanging="7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B292A91"/>
    <w:multiLevelType w:val="hybridMultilevel"/>
    <w:tmpl w:val="D540A134"/>
    <w:lvl w:ilvl="0" w:tplc="BDD88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960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AD241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80470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F81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C671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22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B03D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CC4F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27683D"/>
    <w:multiLevelType w:val="hybridMultilevel"/>
    <w:tmpl w:val="8EEEC940"/>
    <w:lvl w:ilvl="0" w:tplc="B2D62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30E0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187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1ACE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9886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268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A6D2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ED1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B21C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5C4FB1"/>
    <w:multiLevelType w:val="hybridMultilevel"/>
    <w:tmpl w:val="22906010"/>
    <w:lvl w:ilvl="0" w:tplc="8166B8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9B823594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CB121A48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F0EBAA8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2AE9B4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BB66C438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371808AC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D7C804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7572F898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6BC773B5"/>
    <w:multiLevelType w:val="multilevel"/>
    <w:tmpl w:val="A5FC517C"/>
    <w:lvl w:ilvl="0">
      <w:start w:val="1"/>
      <w:numFmt w:val="decimal"/>
      <w:pStyle w:val="Overskrift1"/>
      <w:lvlText w:val="%1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822"/>
        </w:tabs>
        <w:ind w:left="0" w:firstLine="0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1304"/>
        </w:tabs>
        <w:ind w:left="0" w:firstLine="0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Overskrift5"/>
      <w:lvlText w:val="%1.%2.%3.%4.%5"/>
      <w:lvlJc w:val="left"/>
      <w:pPr>
        <w:tabs>
          <w:tab w:val="num" w:pos="1531"/>
        </w:tabs>
        <w:ind w:left="0" w:firstLine="0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871"/>
        </w:tabs>
        <w:ind w:left="0" w:firstLine="0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2041"/>
        </w:tabs>
        <w:ind w:left="0" w:firstLine="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2211"/>
        </w:tabs>
        <w:ind w:left="0" w:firstLine="0"/>
      </w:pPr>
      <w:rPr>
        <w:rFonts w:hint="default"/>
      </w:rPr>
    </w:lvl>
  </w:abstractNum>
  <w:abstractNum w:abstractNumId="20" w15:restartNumberingAfterBreak="0">
    <w:nsid w:val="73A53ED9"/>
    <w:multiLevelType w:val="hybridMultilevel"/>
    <w:tmpl w:val="797AAF26"/>
    <w:lvl w:ilvl="0" w:tplc="E10E6BC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86C20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7CB0CA5A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5A56115C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58E6F1F2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83281680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AE72B6B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39AE22A4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6734A2E4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7D6E3DB1"/>
    <w:multiLevelType w:val="hybridMultilevel"/>
    <w:tmpl w:val="F1BC66A2"/>
    <w:lvl w:ilvl="0" w:tplc="7AA81476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588EAB32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8CB1F6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A61C01A4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3B685EEA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D590B302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BAE8BD2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5994127E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BE0A0760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 w16cid:durableId="689642008">
    <w:abstractNumId w:val="9"/>
  </w:num>
  <w:num w:numId="2" w16cid:durableId="168329001">
    <w:abstractNumId w:val="5"/>
  </w:num>
  <w:num w:numId="3" w16cid:durableId="1935087568">
    <w:abstractNumId w:val="6"/>
  </w:num>
  <w:num w:numId="4" w16cid:durableId="595286966">
    <w:abstractNumId w:val="7"/>
  </w:num>
  <w:num w:numId="5" w16cid:durableId="488908357">
    <w:abstractNumId w:val="3"/>
  </w:num>
  <w:num w:numId="6" w16cid:durableId="1172066362">
    <w:abstractNumId w:val="8"/>
  </w:num>
  <w:num w:numId="7" w16cid:durableId="353657383">
    <w:abstractNumId w:val="2"/>
  </w:num>
  <w:num w:numId="8" w16cid:durableId="1890414217">
    <w:abstractNumId w:val="1"/>
  </w:num>
  <w:num w:numId="9" w16cid:durableId="1948997314">
    <w:abstractNumId w:val="19"/>
  </w:num>
  <w:num w:numId="10" w16cid:durableId="69083227">
    <w:abstractNumId w:val="14"/>
  </w:num>
  <w:num w:numId="11" w16cid:durableId="1488980543">
    <w:abstractNumId w:val="11"/>
  </w:num>
  <w:num w:numId="12" w16cid:durableId="10844975">
    <w:abstractNumId w:val="15"/>
  </w:num>
  <w:num w:numId="13" w16cid:durableId="1371344917">
    <w:abstractNumId w:val="4"/>
  </w:num>
  <w:num w:numId="14" w16cid:durableId="1835804431">
    <w:abstractNumId w:val="0"/>
  </w:num>
  <w:num w:numId="15" w16cid:durableId="1810005701">
    <w:abstractNumId w:val="16"/>
  </w:num>
  <w:num w:numId="16" w16cid:durableId="1170829478">
    <w:abstractNumId w:val="17"/>
  </w:num>
  <w:num w:numId="17" w16cid:durableId="363554424">
    <w:abstractNumId w:val="10"/>
  </w:num>
  <w:num w:numId="18" w16cid:durableId="1485197979">
    <w:abstractNumId w:val="21"/>
  </w:num>
  <w:num w:numId="19" w16cid:durableId="583955280">
    <w:abstractNumId w:val="18"/>
  </w:num>
  <w:num w:numId="20" w16cid:durableId="703751180">
    <w:abstractNumId w:val="20"/>
  </w:num>
  <w:num w:numId="21" w16cid:durableId="1969313045">
    <w:abstractNumId w:val="13"/>
  </w:num>
  <w:num w:numId="22" w16cid:durableId="3338056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667"/>
    <w:rsid w:val="00000C96"/>
    <w:rsid w:val="000065FC"/>
    <w:rsid w:val="00010995"/>
    <w:rsid w:val="000110A7"/>
    <w:rsid w:val="00011845"/>
    <w:rsid w:val="00017B82"/>
    <w:rsid w:val="000530EF"/>
    <w:rsid w:val="00060FF8"/>
    <w:rsid w:val="000656F7"/>
    <w:rsid w:val="00071584"/>
    <w:rsid w:val="00073CCE"/>
    <w:rsid w:val="00075F38"/>
    <w:rsid w:val="000B6A07"/>
    <w:rsid w:val="000D3D57"/>
    <w:rsid w:val="000D66A1"/>
    <w:rsid w:val="000F1601"/>
    <w:rsid w:val="000F2926"/>
    <w:rsid w:val="00120F0E"/>
    <w:rsid w:val="00152920"/>
    <w:rsid w:val="00162472"/>
    <w:rsid w:val="0016256B"/>
    <w:rsid w:val="00163B7E"/>
    <w:rsid w:val="00175955"/>
    <w:rsid w:val="00191BA8"/>
    <w:rsid w:val="001A7833"/>
    <w:rsid w:val="001C4C75"/>
    <w:rsid w:val="001E5886"/>
    <w:rsid w:val="001F3BB9"/>
    <w:rsid w:val="001F3F6B"/>
    <w:rsid w:val="002005CA"/>
    <w:rsid w:val="00200A28"/>
    <w:rsid w:val="0020550A"/>
    <w:rsid w:val="00207B75"/>
    <w:rsid w:val="00207BF9"/>
    <w:rsid w:val="002275A0"/>
    <w:rsid w:val="00235502"/>
    <w:rsid w:val="002366A6"/>
    <w:rsid w:val="00250CB5"/>
    <w:rsid w:val="0025758B"/>
    <w:rsid w:val="0026574E"/>
    <w:rsid w:val="00294D05"/>
    <w:rsid w:val="0029526D"/>
    <w:rsid w:val="00296A5C"/>
    <w:rsid w:val="002B4401"/>
    <w:rsid w:val="002B5A93"/>
    <w:rsid w:val="002B7B92"/>
    <w:rsid w:val="002D3BA9"/>
    <w:rsid w:val="003010ED"/>
    <w:rsid w:val="00305EE5"/>
    <w:rsid w:val="00314122"/>
    <w:rsid w:val="00316299"/>
    <w:rsid w:val="00317928"/>
    <w:rsid w:val="00321271"/>
    <w:rsid w:val="0032736A"/>
    <w:rsid w:val="00334AE2"/>
    <w:rsid w:val="00344213"/>
    <w:rsid w:val="003474EC"/>
    <w:rsid w:val="00362E30"/>
    <w:rsid w:val="003660EA"/>
    <w:rsid w:val="00386B6A"/>
    <w:rsid w:val="003A6F68"/>
    <w:rsid w:val="003B0A35"/>
    <w:rsid w:val="003D0B4C"/>
    <w:rsid w:val="003D4738"/>
    <w:rsid w:val="003E08CE"/>
    <w:rsid w:val="003E4FF4"/>
    <w:rsid w:val="0040569B"/>
    <w:rsid w:val="0040577F"/>
    <w:rsid w:val="0043533B"/>
    <w:rsid w:val="004455A0"/>
    <w:rsid w:val="004506DC"/>
    <w:rsid w:val="00453DBF"/>
    <w:rsid w:val="004544ED"/>
    <w:rsid w:val="0045764E"/>
    <w:rsid w:val="00463E85"/>
    <w:rsid w:val="00482AA2"/>
    <w:rsid w:val="004A5ABE"/>
    <w:rsid w:val="004B2C24"/>
    <w:rsid w:val="004C44F6"/>
    <w:rsid w:val="004E1F93"/>
    <w:rsid w:val="004F38F8"/>
    <w:rsid w:val="00515A5E"/>
    <w:rsid w:val="005431FE"/>
    <w:rsid w:val="00544380"/>
    <w:rsid w:val="005613AF"/>
    <w:rsid w:val="00572289"/>
    <w:rsid w:val="005821FC"/>
    <w:rsid w:val="005939ED"/>
    <w:rsid w:val="005E7639"/>
    <w:rsid w:val="00631445"/>
    <w:rsid w:val="006353DD"/>
    <w:rsid w:val="00643590"/>
    <w:rsid w:val="00665B88"/>
    <w:rsid w:val="00682F2E"/>
    <w:rsid w:val="0068338A"/>
    <w:rsid w:val="006A1289"/>
    <w:rsid w:val="006A3611"/>
    <w:rsid w:val="006B1061"/>
    <w:rsid w:val="006C4DE4"/>
    <w:rsid w:val="006E411B"/>
    <w:rsid w:val="006E5F61"/>
    <w:rsid w:val="006E71CB"/>
    <w:rsid w:val="006F5E54"/>
    <w:rsid w:val="006F69B2"/>
    <w:rsid w:val="00711AAB"/>
    <w:rsid w:val="0072115A"/>
    <w:rsid w:val="00723073"/>
    <w:rsid w:val="00732FD6"/>
    <w:rsid w:val="00746667"/>
    <w:rsid w:val="007747A1"/>
    <w:rsid w:val="00783F33"/>
    <w:rsid w:val="00793C1B"/>
    <w:rsid w:val="007A59E8"/>
    <w:rsid w:val="007F29C7"/>
    <w:rsid w:val="008050A9"/>
    <w:rsid w:val="00840D0F"/>
    <w:rsid w:val="00842E6D"/>
    <w:rsid w:val="00851647"/>
    <w:rsid w:val="00853C33"/>
    <w:rsid w:val="00857036"/>
    <w:rsid w:val="00867BB8"/>
    <w:rsid w:val="00883D35"/>
    <w:rsid w:val="00887CE9"/>
    <w:rsid w:val="008B1DA5"/>
    <w:rsid w:val="008C2862"/>
    <w:rsid w:val="008C324F"/>
    <w:rsid w:val="008C47D1"/>
    <w:rsid w:val="008C71C2"/>
    <w:rsid w:val="008D0655"/>
    <w:rsid w:val="008D10C5"/>
    <w:rsid w:val="008E25A5"/>
    <w:rsid w:val="008F10B0"/>
    <w:rsid w:val="008F6216"/>
    <w:rsid w:val="00900F2C"/>
    <w:rsid w:val="00927484"/>
    <w:rsid w:val="009334EA"/>
    <w:rsid w:val="00950471"/>
    <w:rsid w:val="00952C7C"/>
    <w:rsid w:val="0097093F"/>
    <w:rsid w:val="00975729"/>
    <w:rsid w:val="00992496"/>
    <w:rsid w:val="009A2F31"/>
    <w:rsid w:val="009D31A3"/>
    <w:rsid w:val="009D76FB"/>
    <w:rsid w:val="009E13B9"/>
    <w:rsid w:val="00A005C9"/>
    <w:rsid w:val="00A11BB1"/>
    <w:rsid w:val="00A21832"/>
    <w:rsid w:val="00A26146"/>
    <w:rsid w:val="00A31F99"/>
    <w:rsid w:val="00A37884"/>
    <w:rsid w:val="00A43154"/>
    <w:rsid w:val="00A51E3B"/>
    <w:rsid w:val="00A525BA"/>
    <w:rsid w:val="00A8282C"/>
    <w:rsid w:val="00A950BA"/>
    <w:rsid w:val="00AC76B8"/>
    <w:rsid w:val="00AE1E9B"/>
    <w:rsid w:val="00AE4A68"/>
    <w:rsid w:val="00AF38FA"/>
    <w:rsid w:val="00B371BB"/>
    <w:rsid w:val="00B56990"/>
    <w:rsid w:val="00B569E9"/>
    <w:rsid w:val="00B60B32"/>
    <w:rsid w:val="00BA0ECC"/>
    <w:rsid w:val="00BA2F4B"/>
    <w:rsid w:val="00BA4903"/>
    <w:rsid w:val="00BC2EA2"/>
    <w:rsid w:val="00BC63AA"/>
    <w:rsid w:val="00BC7A23"/>
    <w:rsid w:val="00BD61D2"/>
    <w:rsid w:val="00BF13D7"/>
    <w:rsid w:val="00BF58D2"/>
    <w:rsid w:val="00C01970"/>
    <w:rsid w:val="00C105E0"/>
    <w:rsid w:val="00C14B75"/>
    <w:rsid w:val="00C35A0B"/>
    <w:rsid w:val="00C36787"/>
    <w:rsid w:val="00C51042"/>
    <w:rsid w:val="00C86583"/>
    <w:rsid w:val="00C974DC"/>
    <w:rsid w:val="00CB1B01"/>
    <w:rsid w:val="00CB283D"/>
    <w:rsid w:val="00CB459A"/>
    <w:rsid w:val="00CC5482"/>
    <w:rsid w:val="00CC7DF0"/>
    <w:rsid w:val="00CD1DC4"/>
    <w:rsid w:val="00CD27CE"/>
    <w:rsid w:val="00CF3BA9"/>
    <w:rsid w:val="00D0327F"/>
    <w:rsid w:val="00D05849"/>
    <w:rsid w:val="00D106D4"/>
    <w:rsid w:val="00D11C83"/>
    <w:rsid w:val="00D13067"/>
    <w:rsid w:val="00D22C32"/>
    <w:rsid w:val="00D26F5E"/>
    <w:rsid w:val="00D4200D"/>
    <w:rsid w:val="00D439F5"/>
    <w:rsid w:val="00D54735"/>
    <w:rsid w:val="00D55529"/>
    <w:rsid w:val="00D6254A"/>
    <w:rsid w:val="00D63B72"/>
    <w:rsid w:val="00D63C6A"/>
    <w:rsid w:val="00D73044"/>
    <w:rsid w:val="00D757F2"/>
    <w:rsid w:val="00D7626B"/>
    <w:rsid w:val="00D765B4"/>
    <w:rsid w:val="00D87A93"/>
    <w:rsid w:val="00D9281A"/>
    <w:rsid w:val="00DA33FD"/>
    <w:rsid w:val="00DB512D"/>
    <w:rsid w:val="00DB6186"/>
    <w:rsid w:val="00DC0257"/>
    <w:rsid w:val="00DC0C93"/>
    <w:rsid w:val="00DD2B80"/>
    <w:rsid w:val="00DD62AE"/>
    <w:rsid w:val="00DE58AB"/>
    <w:rsid w:val="00DE5987"/>
    <w:rsid w:val="00DF0C52"/>
    <w:rsid w:val="00E05652"/>
    <w:rsid w:val="00E12EA7"/>
    <w:rsid w:val="00E358E2"/>
    <w:rsid w:val="00E35E78"/>
    <w:rsid w:val="00E46A1E"/>
    <w:rsid w:val="00E470BD"/>
    <w:rsid w:val="00E514FF"/>
    <w:rsid w:val="00E83DAA"/>
    <w:rsid w:val="00E94791"/>
    <w:rsid w:val="00EC16CC"/>
    <w:rsid w:val="00ED5212"/>
    <w:rsid w:val="00ED66AA"/>
    <w:rsid w:val="00ED68F7"/>
    <w:rsid w:val="00EF524D"/>
    <w:rsid w:val="00F1078E"/>
    <w:rsid w:val="00F1136A"/>
    <w:rsid w:val="00F50E1A"/>
    <w:rsid w:val="00F7557B"/>
    <w:rsid w:val="00FB3B03"/>
    <w:rsid w:val="00FC65D2"/>
    <w:rsid w:val="00FE277D"/>
    <w:rsid w:val="00FE7F62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A38346E"/>
  <w15:docId w15:val="{182D7562-9736-4142-95B8-78DF8CBF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13" w:unhideWhenUsed="1"/>
    <w:lsdException w:name="footer" w:semiHidden="1" w:uiPriority="13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783F33"/>
    <w:rPr>
      <w:rFonts w:ascii="Calibri" w:hAnsi="Calibri"/>
      <w:noProof/>
      <w:sz w:val="18"/>
      <w:lang w:eastAsia="en-US"/>
    </w:rPr>
  </w:style>
  <w:style w:type="paragraph" w:styleId="Overskrift1">
    <w:name w:val="heading 1"/>
    <w:basedOn w:val="Normal"/>
    <w:next w:val="Brdtekst"/>
    <w:link w:val="Overskrift1Tegn"/>
    <w:qFormat/>
    <w:rsid w:val="00BA0ECC"/>
    <w:pPr>
      <w:keepNext/>
      <w:numPr>
        <w:numId w:val="9"/>
      </w:numPr>
      <w:spacing w:before="480" w:line="400" w:lineRule="atLeast"/>
      <w:outlineLvl w:val="0"/>
    </w:pPr>
    <w:rPr>
      <w:rFonts w:ascii="Arial" w:hAnsi="Arial"/>
      <w:b/>
      <w:color w:val="123836" w:themeColor="text1"/>
      <w:sz w:val="32"/>
    </w:rPr>
  </w:style>
  <w:style w:type="paragraph" w:styleId="Overskrift2">
    <w:name w:val="heading 2"/>
    <w:basedOn w:val="Normal"/>
    <w:next w:val="Brdtekst"/>
    <w:link w:val="Overskrift2Tegn"/>
    <w:qFormat/>
    <w:rsid w:val="00BA0ECC"/>
    <w:pPr>
      <w:keepNext/>
      <w:numPr>
        <w:ilvl w:val="1"/>
        <w:numId w:val="9"/>
      </w:numPr>
      <w:spacing w:before="400" w:line="360" w:lineRule="atLeast"/>
      <w:outlineLvl w:val="1"/>
    </w:pPr>
    <w:rPr>
      <w:rFonts w:ascii="Arial" w:hAnsi="Arial"/>
      <w:b/>
      <w:color w:val="123836" w:themeColor="text1"/>
      <w:sz w:val="28"/>
    </w:rPr>
  </w:style>
  <w:style w:type="paragraph" w:styleId="Overskrift3">
    <w:name w:val="heading 3"/>
    <w:basedOn w:val="Normal"/>
    <w:next w:val="Brdtekst"/>
    <w:link w:val="Overskrift3Tegn"/>
    <w:qFormat/>
    <w:rsid w:val="00BA0ECC"/>
    <w:pPr>
      <w:keepNext/>
      <w:numPr>
        <w:ilvl w:val="2"/>
        <w:numId w:val="9"/>
      </w:numPr>
      <w:tabs>
        <w:tab w:val="left" w:pos="964"/>
      </w:tabs>
      <w:spacing w:before="400" w:line="320" w:lineRule="atLeast"/>
      <w:outlineLvl w:val="2"/>
    </w:pPr>
    <w:rPr>
      <w:rFonts w:ascii="Arial" w:hAnsi="Arial"/>
      <w:b/>
      <w:color w:val="123836" w:themeColor="text1"/>
      <w:sz w:val="24"/>
    </w:rPr>
  </w:style>
  <w:style w:type="paragraph" w:styleId="Overskrift4">
    <w:name w:val="heading 4"/>
    <w:basedOn w:val="Normal"/>
    <w:next w:val="Brdtekst"/>
    <w:link w:val="Overskrift4Tegn"/>
    <w:qFormat/>
    <w:rsid w:val="00BA0ECC"/>
    <w:pPr>
      <w:keepNext/>
      <w:numPr>
        <w:ilvl w:val="3"/>
        <w:numId w:val="9"/>
      </w:numPr>
      <w:tabs>
        <w:tab w:val="left" w:pos="1191"/>
      </w:tabs>
      <w:spacing w:before="400" w:line="280" w:lineRule="atLeast"/>
      <w:outlineLvl w:val="3"/>
    </w:pPr>
    <w:rPr>
      <w:rFonts w:ascii="Arial" w:hAnsi="Arial"/>
      <w:b/>
      <w:color w:val="123836" w:themeColor="text1"/>
      <w:sz w:val="22"/>
    </w:rPr>
  </w:style>
  <w:style w:type="paragraph" w:styleId="Overskrift5">
    <w:name w:val="heading 5"/>
    <w:basedOn w:val="Normal"/>
    <w:next w:val="Brdtekst"/>
    <w:link w:val="Overskrift5Tegn"/>
    <w:qFormat/>
    <w:rsid w:val="00BA0ECC"/>
    <w:pPr>
      <w:keepNext/>
      <w:numPr>
        <w:ilvl w:val="4"/>
        <w:numId w:val="9"/>
      </w:numPr>
      <w:tabs>
        <w:tab w:val="left" w:pos="1361"/>
      </w:tabs>
      <w:spacing w:before="400" w:line="240" w:lineRule="atLeast"/>
      <w:outlineLvl w:val="4"/>
    </w:pPr>
    <w:rPr>
      <w:rFonts w:ascii="Arial" w:hAnsi="Arial"/>
      <w:b/>
      <w:color w:val="123836" w:themeColor="text1"/>
    </w:rPr>
  </w:style>
  <w:style w:type="paragraph" w:styleId="Overskrift6">
    <w:name w:val="heading 6"/>
    <w:basedOn w:val="Normal"/>
    <w:next w:val="Brdtekst"/>
    <w:link w:val="Overskrift6Tegn"/>
    <w:qFormat/>
    <w:rsid w:val="00BA0ECC"/>
    <w:pPr>
      <w:keepNext/>
      <w:numPr>
        <w:ilvl w:val="5"/>
        <w:numId w:val="9"/>
      </w:numPr>
      <w:tabs>
        <w:tab w:val="left" w:pos="1701"/>
      </w:tabs>
      <w:spacing w:before="200" w:line="240" w:lineRule="auto"/>
      <w:outlineLvl w:val="5"/>
    </w:pPr>
    <w:rPr>
      <w:color w:val="123836" w:themeColor="text1"/>
    </w:rPr>
  </w:style>
  <w:style w:type="paragraph" w:styleId="Overskrift7">
    <w:name w:val="heading 7"/>
    <w:basedOn w:val="Normal"/>
    <w:next w:val="Normal"/>
    <w:link w:val="Overskrift7Tegn"/>
    <w:rsid w:val="00BA0ECC"/>
    <w:pPr>
      <w:keepNext/>
      <w:numPr>
        <w:ilvl w:val="6"/>
        <w:numId w:val="9"/>
      </w:numPr>
      <w:spacing w:before="200" w:after="60"/>
      <w:outlineLvl w:val="6"/>
    </w:pPr>
    <w:rPr>
      <w:color w:val="0F2147"/>
      <w:sz w:val="20"/>
    </w:rPr>
  </w:style>
  <w:style w:type="paragraph" w:styleId="Overskrift8">
    <w:name w:val="heading 8"/>
    <w:basedOn w:val="Normal"/>
    <w:next w:val="Brdtekst"/>
    <w:link w:val="Overskrift8Tegn"/>
    <w:rsid w:val="00BA0ECC"/>
    <w:pPr>
      <w:keepNext/>
      <w:numPr>
        <w:ilvl w:val="7"/>
        <w:numId w:val="9"/>
      </w:numPr>
      <w:spacing w:before="200" w:after="60"/>
      <w:outlineLvl w:val="7"/>
    </w:pPr>
    <w:rPr>
      <w:i/>
      <w:color w:val="0F2147"/>
    </w:rPr>
  </w:style>
  <w:style w:type="paragraph" w:styleId="Overskrift9">
    <w:name w:val="heading 9"/>
    <w:basedOn w:val="Normal"/>
    <w:next w:val="Brdtekst"/>
    <w:link w:val="Overskrift9Tegn"/>
    <w:rsid w:val="00BA0ECC"/>
    <w:pPr>
      <w:numPr>
        <w:ilvl w:val="8"/>
        <w:numId w:val="9"/>
      </w:numPr>
      <w:spacing w:before="240" w:after="60"/>
      <w:outlineLvl w:val="8"/>
    </w:pPr>
    <w:rPr>
      <w:caps/>
      <w:color w:val="0F2147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qFormat/>
    <w:rsid w:val="00783F33"/>
    <w:pPr>
      <w:spacing w:line="260" w:lineRule="atLeast"/>
    </w:pPr>
    <w:rPr>
      <w:rFonts w:ascii="Arial" w:hAnsi="Arial"/>
    </w:rPr>
  </w:style>
  <w:style w:type="paragraph" w:styleId="Titel">
    <w:name w:val="Title"/>
    <w:basedOn w:val="Brdtekst"/>
    <w:rsid w:val="0096098E"/>
    <w:pPr>
      <w:keepNext/>
      <w:keepLines/>
      <w:spacing w:before="120" w:after="360" w:line="240" w:lineRule="auto"/>
      <w:jc w:val="center"/>
    </w:pPr>
    <w:rPr>
      <w:b/>
      <w:sz w:val="32"/>
    </w:rPr>
  </w:style>
  <w:style w:type="paragraph" w:styleId="Sidefod">
    <w:name w:val="footer"/>
    <w:basedOn w:val="Normal"/>
    <w:link w:val="SidefodTegn"/>
    <w:uiPriority w:val="13"/>
    <w:rsid w:val="00F9612D"/>
    <w:pPr>
      <w:tabs>
        <w:tab w:val="center" w:pos="4320"/>
        <w:tab w:val="right" w:pos="8640"/>
      </w:tabs>
      <w:spacing w:after="0" w:line="240" w:lineRule="auto"/>
    </w:pPr>
    <w:rPr>
      <w:sz w:val="14"/>
    </w:rPr>
  </w:style>
  <w:style w:type="paragraph" w:styleId="Sidehoved">
    <w:name w:val="header"/>
    <w:basedOn w:val="Normal"/>
    <w:link w:val="SidehovedTegn"/>
    <w:uiPriority w:val="13"/>
    <w:rsid w:val="00B67B4C"/>
    <w:pPr>
      <w:tabs>
        <w:tab w:val="center" w:pos="4320"/>
        <w:tab w:val="right" w:pos="8640"/>
      </w:tabs>
      <w:spacing w:after="40" w:line="240" w:lineRule="auto"/>
    </w:pPr>
    <w:rPr>
      <w:sz w:val="16"/>
    </w:rPr>
  </w:style>
  <w:style w:type="paragraph" w:customStyle="1" w:styleId="TableHeader">
    <w:name w:val="Table Header"/>
    <w:basedOn w:val="Table"/>
    <w:next w:val="Table"/>
    <w:rsid w:val="0032736A"/>
    <w:rPr>
      <w:b/>
      <w:bCs/>
    </w:rPr>
  </w:style>
  <w:style w:type="character" w:styleId="Sidetal">
    <w:name w:val="page number"/>
    <w:basedOn w:val="Standardskrifttypeiafsnit"/>
    <w:rsid w:val="00A11BB1"/>
    <w:rPr>
      <w:rFonts w:ascii="Arial" w:hAnsi="Arial"/>
      <w:sz w:val="16"/>
    </w:rPr>
  </w:style>
  <w:style w:type="paragraph" w:customStyle="1" w:styleId="FrontpageSmall">
    <w:name w:val="FrontpageSmall"/>
    <w:basedOn w:val="Normal"/>
    <w:rsid w:val="00511F2A"/>
    <w:rPr>
      <w:sz w:val="40"/>
      <w:szCs w:val="40"/>
    </w:rPr>
  </w:style>
  <w:style w:type="paragraph" w:customStyle="1" w:styleId="FrontPageBig">
    <w:name w:val="FrontPageBig"/>
    <w:basedOn w:val="Normal"/>
    <w:rsid w:val="00511F2A"/>
    <w:rPr>
      <w:sz w:val="48"/>
    </w:rPr>
  </w:style>
  <w:style w:type="paragraph" w:customStyle="1" w:styleId="Codesample">
    <w:name w:val="Code sample"/>
    <w:basedOn w:val="Brdtekst"/>
    <w:uiPriority w:val="99"/>
    <w:qFormat/>
    <w:rsid w:val="0046432F"/>
    <w:pPr>
      <w:framePr w:wrap="around" w:vAnchor="text" w:hAnchor="text" w:y="1"/>
      <w:pBdr>
        <w:top w:val="single" w:sz="8" w:space="6" w:color="F8F8F8"/>
        <w:left w:val="single" w:sz="8" w:space="6" w:color="F8F8F8"/>
        <w:bottom w:val="single" w:sz="8" w:space="6" w:color="F8F8F8"/>
        <w:right w:val="single" w:sz="8" w:space="6" w:color="F8F8F8"/>
      </w:pBdr>
      <w:shd w:val="clear" w:color="auto" w:fill="F3F3F3"/>
      <w:spacing w:before="100" w:beforeAutospacing="1" w:after="100" w:afterAutospacing="1" w:line="240" w:lineRule="auto"/>
      <w:contextualSpacing/>
    </w:pPr>
    <w:rPr>
      <w:rFonts w:ascii="Courier New" w:hAnsi="Courier New"/>
      <w:sz w:val="16"/>
    </w:rPr>
  </w:style>
  <w:style w:type="paragraph" w:styleId="Indholdsfortegnelse4">
    <w:name w:val="toc 4"/>
    <w:basedOn w:val="Normal"/>
    <w:next w:val="Normal"/>
    <w:autoRedefine/>
    <w:uiPriority w:val="39"/>
    <w:rsid w:val="00CB459A"/>
    <w:pPr>
      <w:tabs>
        <w:tab w:val="left" w:pos="1985"/>
        <w:tab w:val="left" w:leader="dot" w:pos="9072"/>
      </w:tabs>
      <w:spacing w:after="0"/>
      <w:ind w:left="851"/>
    </w:pPr>
    <w:rPr>
      <w:rFonts w:ascii="Arial" w:hAnsi="Arial"/>
    </w:rPr>
  </w:style>
  <w:style w:type="paragraph" w:styleId="Indholdsfortegnelse1">
    <w:name w:val="toc 1"/>
    <w:basedOn w:val="Normal"/>
    <w:next w:val="Brdtekst"/>
    <w:uiPriority w:val="39"/>
    <w:rsid w:val="00A51E3B"/>
    <w:pPr>
      <w:tabs>
        <w:tab w:val="left" w:pos="397"/>
        <w:tab w:val="left" w:leader="dot" w:pos="9072"/>
      </w:tabs>
      <w:spacing w:before="360" w:after="0"/>
    </w:pPr>
    <w:rPr>
      <w:rFonts w:ascii="Arial" w:hAnsi="Arial" w:cs="Arial"/>
      <w:b/>
      <w:bCs/>
      <w:szCs w:val="24"/>
    </w:rPr>
  </w:style>
  <w:style w:type="paragraph" w:customStyle="1" w:styleId="Table">
    <w:name w:val="Table"/>
    <w:basedOn w:val="Brdtekst"/>
    <w:next w:val="Brdtekst"/>
    <w:qFormat/>
    <w:rsid w:val="0032736A"/>
    <w:pPr>
      <w:jc w:val="center"/>
    </w:pPr>
  </w:style>
  <w:style w:type="paragraph" w:styleId="Indholdsfortegnelse2">
    <w:name w:val="toc 2"/>
    <w:basedOn w:val="Normal"/>
    <w:next w:val="Normal"/>
    <w:uiPriority w:val="39"/>
    <w:rsid w:val="00CB459A"/>
    <w:pPr>
      <w:tabs>
        <w:tab w:val="left" w:pos="851"/>
        <w:tab w:val="left" w:leader="dot" w:pos="9072"/>
      </w:tabs>
      <w:spacing w:after="0"/>
      <w:ind w:left="284"/>
    </w:pPr>
    <w:rPr>
      <w:rFonts w:ascii="Arial" w:hAnsi="Arial"/>
      <w:bCs/>
    </w:rPr>
  </w:style>
  <w:style w:type="paragraph" w:styleId="Indholdsfortegnelse3">
    <w:name w:val="toc 3"/>
    <w:basedOn w:val="Normal"/>
    <w:next w:val="Normal"/>
    <w:uiPriority w:val="39"/>
    <w:rsid w:val="00CB459A"/>
    <w:pPr>
      <w:tabs>
        <w:tab w:val="left" w:pos="1418"/>
        <w:tab w:val="left" w:leader="dot" w:pos="9072"/>
      </w:tabs>
      <w:spacing w:after="0"/>
      <w:ind w:left="567"/>
    </w:pPr>
    <w:rPr>
      <w:rFonts w:ascii="Arial" w:hAnsi="Arial"/>
    </w:rPr>
  </w:style>
  <w:style w:type="paragraph" w:styleId="Indholdsfortegnelse5">
    <w:name w:val="toc 5"/>
    <w:basedOn w:val="Normal"/>
    <w:next w:val="Normal"/>
    <w:autoRedefine/>
    <w:uiPriority w:val="39"/>
    <w:rsid w:val="00CB459A"/>
    <w:pPr>
      <w:tabs>
        <w:tab w:val="left" w:pos="2552"/>
        <w:tab w:val="left" w:leader="dot" w:pos="9072"/>
      </w:tabs>
      <w:spacing w:after="0"/>
      <w:ind w:left="1134"/>
    </w:pPr>
    <w:rPr>
      <w:rFonts w:ascii="Arial" w:hAnsi="Arial"/>
    </w:rPr>
  </w:style>
  <w:style w:type="paragraph" w:styleId="Indholdsfortegnelse6">
    <w:name w:val="toc 6"/>
    <w:basedOn w:val="Normal"/>
    <w:next w:val="Normal"/>
    <w:autoRedefine/>
    <w:uiPriority w:val="39"/>
    <w:rsid w:val="00CB459A"/>
    <w:pPr>
      <w:tabs>
        <w:tab w:val="left" w:pos="3402"/>
        <w:tab w:val="left" w:leader="dot" w:pos="9072"/>
      </w:tabs>
      <w:spacing w:after="0"/>
      <w:ind w:left="1701"/>
    </w:pPr>
    <w:rPr>
      <w:rFonts w:ascii="Arial" w:hAnsi="Arial"/>
    </w:rPr>
  </w:style>
  <w:style w:type="paragraph" w:styleId="Indholdsfortegnelse7">
    <w:name w:val="toc 7"/>
    <w:basedOn w:val="Normal"/>
    <w:next w:val="Normal"/>
    <w:autoRedefine/>
    <w:semiHidden/>
    <w:rsid w:val="00CB459A"/>
    <w:pPr>
      <w:spacing w:after="0"/>
      <w:ind w:left="1701"/>
    </w:pPr>
    <w:rPr>
      <w:rFonts w:ascii="Arial" w:hAnsi="Arial"/>
    </w:rPr>
  </w:style>
  <w:style w:type="paragraph" w:styleId="Indholdsfortegnelse8">
    <w:name w:val="toc 8"/>
    <w:basedOn w:val="Normal"/>
    <w:next w:val="Normal"/>
    <w:autoRedefine/>
    <w:semiHidden/>
    <w:rsid w:val="00CB459A"/>
    <w:pPr>
      <w:spacing w:after="0"/>
      <w:ind w:left="1701"/>
    </w:pPr>
    <w:rPr>
      <w:rFonts w:ascii="Arial" w:hAnsi="Arial"/>
    </w:rPr>
  </w:style>
  <w:style w:type="paragraph" w:styleId="Indholdsfortegnelse9">
    <w:name w:val="toc 9"/>
    <w:basedOn w:val="Normal"/>
    <w:next w:val="Normal"/>
    <w:autoRedefine/>
    <w:semiHidden/>
    <w:rsid w:val="00CB459A"/>
    <w:pPr>
      <w:spacing w:after="0"/>
      <w:ind w:left="1701"/>
    </w:pPr>
    <w:rPr>
      <w:rFonts w:ascii="Arial" w:hAnsi="Arial"/>
    </w:rPr>
  </w:style>
  <w:style w:type="paragraph" w:styleId="Opstilling-punkttegn">
    <w:name w:val="List Bullet"/>
    <w:basedOn w:val="Brdtekst"/>
    <w:pPr>
      <w:numPr>
        <w:numId w:val="1"/>
      </w:numPr>
    </w:pPr>
  </w:style>
  <w:style w:type="paragraph" w:styleId="Liste">
    <w:name w:val="List"/>
    <w:basedOn w:val="Brdtekst"/>
    <w:pPr>
      <w:ind w:left="283" w:hanging="283"/>
    </w:pPr>
  </w:style>
  <w:style w:type="paragraph" w:styleId="Opstilling-punkttegn2">
    <w:name w:val="List Bullet 2"/>
    <w:basedOn w:val="Brdtekst"/>
    <w:pPr>
      <w:numPr>
        <w:numId w:val="4"/>
      </w:numPr>
    </w:pPr>
  </w:style>
  <w:style w:type="paragraph" w:styleId="Opstilling-punkttegn3">
    <w:name w:val="List Bullet 3"/>
    <w:basedOn w:val="Brdtekst"/>
    <w:pPr>
      <w:numPr>
        <w:numId w:val="3"/>
      </w:numPr>
    </w:pPr>
  </w:style>
  <w:style w:type="paragraph" w:styleId="Opstilling-punkttegn4">
    <w:name w:val="List Bullet 4"/>
    <w:basedOn w:val="Brdtekst"/>
    <w:pPr>
      <w:numPr>
        <w:numId w:val="2"/>
      </w:numPr>
    </w:pPr>
  </w:style>
  <w:style w:type="paragraph" w:styleId="Opstilling-talellerbogst">
    <w:name w:val="List Number"/>
    <w:basedOn w:val="Brdtekst"/>
    <w:pPr>
      <w:numPr>
        <w:numId w:val="6"/>
      </w:numPr>
    </w:pPr>
  </w:style>
  <w:style w:type="paragraph" w:styleId="Opstilling-talellerbogst2">
    <w:name w:val="List Number 2"/>
    <w:basedOn w:val="Brdtekst"/>
    <w:pPr>
      <w:numPr>
        <w:numId w:val="5"/>
      </w:numPr>
    </w:pPr>
  </w:style>
  <w:style w:type="paragraph" w:styleId="Opstilling-talellerbogst3">
    <w:name w:val="List Number 3"/>
    <w:basedOn w:val="Brdtekst"/>
    <w:pPr>
      <w:numPr>
        <w:numId w:val="7"/>
      </w:numPr>
    </w:pPr>
  </w:style>
  <w:style w:type="paragraph" w:styleId="Opstilling-talellerbogst4">
    <w:name w:val="List Number 4"/>
    <w:basedOn w:val="Brdtekst"/>
    <w:pPr>
      <w:numPr>
        <w:numId w:val="8"/>
      </w:numPr>
    </w:pPr>
  </w:style>
  <w:style w:type="paragraph" w:styleId="Opstilling-forts">
    <w:name w:val="List Continue"/>
    <w:basedOn w:val="Brdtekst"/>
    <w:pPr>
      <w:ind w:left="283"/>
    </w:pPr>
  </w:style>
  <w:style w:type="paragraph" w:styleId="Opstilling-forts2">
    <w:name w:val="List Continue 2"/>
    <w:basedOn w:val="Brdtekst"/>
    <w:pPr>
      <w:ind w:left="566"/>
    </w:pPr>
  </w:style>
  <w:style w:type="paragraph" w:styleId="Opstilling-forts3">
    <w:name w:val="List Continue 3"/>
    <w:basedOn w:val="Brdtekst"/>
    <w:pPr>
      <w:ind w:left="849"/>
    </w:pPr>
  </w:style>
  <w:style w:type="paragraph" w:styleId="Opstilling-forts4">
    <w:name w:val="List Continue 4"/>
    <w:basedOn w:val="Brdtekst"/>
    <w:pPr>
      <w:ind w:left="1132"/>
    </w:pPr>
  </w:style>
  <w:style w:type="character" w:styleId="Hyperlink">
    <w:name w:val="Hyperlink"/>
    <w:basedOn w:val="Standardskrifttypeiafsnit"/>
    <w:uiPriority w:val="99"/>
    <w:rPr>
      <w:color w:val="0000FF"/>
      <w:u w:val="single"/>
    </w:rPr>
  </w:style>
  <w:style w:type="character" w:styleId="Kommentarhenvisning">
    <w:name w:val="annotation reference"/>
    <w:basedOn w:val="Standardskrifttypeiafsnit"/>
    <w:semiHidden/>
    <w:rPr>
      <w:sz w:val="16"/>
    </w:rPr>
  </w:style>
  <w:style w:type="paragraph" w:styleId="Kommentartekst">
    <w:name w:val="annotation text"/>
    <w:basedOn w:val="Normal"/>
    <w:semiHidden/>
    <w:rsid w:val="00502CCD"/>
    <w:pPr>
      <w:spacing w:after="0" w:line="240" w:lineRule="auto"/>
      <w:ind w:left="1134"/>
    </w:pPr>
    <w:rPr>
      <w:sz w:val="20"/>
    </w:rPr>
  </w:style>
  <w:style w:type="table" w:styleId="Tabel-Gitter">
    <w:name w:val="Table Grid"/>
    <w:basedOn w:val="Tabel-Normal"/>
    <w:rsid w:val="0032736A"/>
    <w:pPr>
      <w:spacing w:after="120" w:line="264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08" w:type="dxa"/>
      </w:tblCellMar>
    </w:tblPr>
    <w:tcPr>
      <w:vAlign w:val="center"/>
    </w:tcPr>
    <w:tblStylePr w:type="firstRow">
      <w:pPr>
        <w:jc w:val="center"/>
      </w:pPr>
      <w:rPr>
        <w:rFonts w:ascii="Calibri" w:hAnsi="Calibri"/>
        <w:b w:val="0"/>
        <w:sz w:val="18"/>
      </w:rPr>
      <w:tblPr/>
      <w:tcPr>
        <w:shd w:val="clear" w:color="auto" w:fill="D0D7D7" w:themeFill="background2"/>
      </w:tcPr>
    </w:tblStylePr>
  </w:style>
  <w:style w:type="character" w:customStyle="1" w:styleId="Overskrift7Tegn">
    <w:name w:val="Overskrift 7 Tegn"/>
    <w:basedOn w:val="Standardskrifttypeiafsnit"/>
    <w:link w:val="Overskrift7"/>
    <w:rsid w:val="000D66A1"/>
    <w:rPr>
      <w:rFonts w:ascii="Calibri" w:hAnsi="Calibri"/>
      <w:noProof/>
      <w:color w:val="0F2147"/>
      <w:lang w:eastAsia="en-US"/>
    </w:rPr>
  </w:style>
  <w:style w:type="paragraph" w:styleId="Billedtekst">
    <w:name w:val="caption"/>
    <w:basedOn w:val="Normal"/>
    <w:next w:val="Brdtekst"/>
    <w:uiPriority w:val="99"/>
    <w:qFormat/>
    <w:rsid w:val="00E611AA"/>
    <w:pPr>
      <w:tabs>
        <w:tab w:val="left" w:pos="2835"/>
      </w:tabs>
      <w:jc w:val="center"/>
    </w:pPr>
    <w:rPr>
      <w:bCs/>
    </w:rPr>
  </w:style>
  <w:style w:type="paragraph" w:styleId="Markeringsbobletekst">
    <w:name w:val="Balloon Text"/>
    <w:basedOn w:val="Normal"/>
    <w:link w:val="MarkeringsbobletekstTegn"/>
    <w:rsid w:val="00502CCD"/>
    <w:pPr>
      <w:spacing w:after="0"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502CCD"/>
    <w:rPr>
      <w:rFonts w:ascii="Verdana" w:hAnsi="Verdana" w:cs="Tahoma"/>
      <w:sz w:val="16"/>
      <w:szCs w:val="16"/>
      <w:lang w:eastAsia="en-US"/>
    </w:rPr>
  </w:style>
  <w:style w:type="paragraph" w:styleId="Undertitel">
    <w:name w:val="Subtitle"/>
    <w:basedOn w:val="Normal"/>
    <w:next w:val="Normal"/>
    <w:link w:val="UndertitelTegn"/>
    <w:rsid w:val="00A11BB1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A11BB1"/>
    <w:rPr>
      <w:rFonts w:ascii="Arial" w:eastAsiaTheme="majorEastAsia" w:hAnsi="Arial" w:cstheme="majorBidi"/>
      <w:sz w:val="24"/>
      <w:szCs w:val="24"/>
      <w:lang w:eastAsia="en-US"/>
    </w:rPr>
  </w:style>
  <w:style w:type="character" w:styleId="Kraftigfremhvning">
    <w:name w:val="Intense Emphasis"/>
    <w:basedOn w:val="Standardskrifttypeiafsnit"/>
    <w:uiPriority w:val="21"/>
    <w:rsid w:val="00862AF4"/>
    <w:rPr>
      <w:b/>
      <w:bCs/>
      <w:i/>
      <w:iCs/>
      <w:color w:val="123836" w:themeColor="accent1"/>
    </w:rPr>
  </w:style>
  <w:style w:type="character" w:styleId="Svagfremhvning">
    <w:name w:val="Subtle Emphasis"/>
    <w:uiPriority w:val="19"/>
    <w:rsid w:val="00A11BB1"/>
  </w:style>
  <w:style w:type="paragraph" w:customStyle="1" w:styleId="NCQuickstyles">
    <w:name w:val="NC Quick styles"/>
    <w:basedOn w:val="Overskrift2"/>
    <w:link w:val="NCQuickstylesChar"/>
    <w:rsid w:val="007E4004"/>
  </w:style>
  <w:style w:type="paragraph" w:styleId="Listeafsnit">
    <w:name w:val="List Paragraph"/>
    <w:basedOn w:val="Normal"/>
    <w:uiPriority w:val="34"/>
    <w:rsid w:val="00502CCD"/>
    <w:pPr>
      <w:ind w:left="1304"/>
    </w:pPr>
  </w:style>
  <w:style w:type="character" w:customStyle="1" w:styleId="Overskrift2Tegn">
    <w:name w:val="Overskrift 2 Tegn"/>
    <w:basedOn w:val="Standardskrifttypeiafsnit"/>
    <w:link w:val="Overskrift2"/>
    <w:rsid w:val="00783F33"/>
    <w:rPr>
      <w:rFonts w:ascii="Arial" w:hAnsi="Arial"/>
      <w:b/>
      <w:noProof/>
      <w:color w:val="123836" w:themeColor="text1"/>
      <w:sz w:val="28"/>
      <w:lang w:eastAsia="en-US"/>
    </w:rPr>
  </w:style>
  <w:style w:type="character" w:customStyle="1" w:styleId="NCQuickstylesChar">
    <w:name w:val="NC Quick styles Char"/>
    <w:basedOn w:val="Overskrift2Tegn"/>
    <w:link w:val="NCQuickstyles"/>
    <w:rsid w:val="007E4004"/>
    <w:rPr>
      <w:rFonts w:ascii="Verdana" w:hAnsi="Verdana"/>
      <w:b/>
      <w:noProof/>
      <w:color w:val="0F2147"/>
      <w:sz w:val="28"/>
      <w:lang w:val="en-GB" w:eastAsia="en-US"/>
    </w:rPr>
  </w:style>
  <w:style w:type="paragraph" w:styleId="Slutnotetekst">
    <w:name w:val="endnote text"/>
    <w:basedOn w:val="Normal"/>
    <w:link w:val="SlutnotetekstTegn"/>
    <w:rsid w:val="005F1442"/>
  </w:style>
  <w:style w:type="character" w:customStyle="1" w:styleId="SlutnotetekstTegn">
    <w:name w:val="Slutnotetekst Tegn"/>
    <w:basedOn w:val="Standardskrifttypeiafsnit"/>
    <w:link w:val="Slutnotetekst"/>
    <w:rsid w:val="005F1442"/>
    <w:rPr>
      <w:rFonts w:ascii="Verdana" w:hAnsi="Verdana"/>
      <w:sz w:val="18"/>
      <w:lang w:eastAsia="en-US"/>
    </w:rPr>
  </w:style>
  <w:style w:type="character" w:styleId="Slutnotehenvisning">
    <w:name w:val="endnote reference"/>
    <w:basedOn w:val="Standardskrifttypeiafsnit"/>
    <w:rsid w:val="00502CCD"/>
    <w:rPr>
      <w:vertAlign w:val="superscript"/>
    </w:rPr>
  </w:style>
  <w:style w:type="paragraph" w:styleId="Fodnotetekst">
    <w:name w:val="footnote text"/>
    <w:basedOn w:val="Normal"/>
    <w:link w:val="FodnotetekstTegn"/>
    <w:rsid w:val="00502CCD"/>
    <w:rPr>
      <w:sz w:val="16"/>
    </w:rPr>
  </w:style>
  <w:style w:type="character" w:customStyle="1" w:styleId="FodnotetekstTegn">
    <w:name w:val="Fodnotetekst Tegn"/>
    <w:basedOn w:val="Standardskrifttypeiafsnit"/>
    <w:link w:val="Fodnotetekst"/>
    <w:rsid w:val="00502CCD"/>
    <w:rPr>
      <w:rFonts w:ascii="Verdana" w:hAnsi="Verdana"/>
      <w:sz w:val="16"/>
      <w:lang w:eastAsia="en-US"/>
    </w:rPr>
  </w:style>
  <w:style w:type="character" w:styleId="Fodnotehenvisning">
    <w:name w:val="footnote reference"/>
    <w:basedOn w:val="Standardskrifttypeiafsnit"/>
    <w:rsid w:val="00502CCD"/>
    <w:rPr>
      <w:vertAlign w:val="superscript"/>
    </w:rPr>
  </w:style>
  <w:style w:type="paragraph" w:styleId="Overskrift">
    <w:name w:val="TOC Heading"/>
    <w:basedOn w:val="Overskrift1"/>
    <w:next w:val="Normal"/>
    <w:uiPriority w:val="39"/>
    <w:unhideWhenUsed/>
    <w:rsid w:val="00EB4273"/>
    <w:pPr>
      <w:keepLines/>
      <w:numPr>
        <w:numId w:val="0"/>
      </w:numPr>
      <w:spacing w:after="0" w:line="276" w:lineRule="auto"/>
      <w:outlineLvl w:val="9"/>
    </w:pPr>
    <w:rPr>
      <w:rFonts w:eastAsiaTheme="majorEastAsia" w:cstheme="majorBidi"/>
      <w:bCs/>
      <w:color w:val="0D2928" w:themeColor="accent1" w:themeShade="BF"/>
      <w:sz w:val="28"/>
      <w:szCs w:val="28"/>
      <w:lang w:val="en-US" w:eastAsia="ja-JP"/>
    </w:rPr>
  </w:style>
  <w:style w:type="character" w:styleId="Pladsholdertekst">
    <w:name w:val="Placeholder Text"/>
    <w:basedOn w:val="Standardskrifttypeiafsnit"/>
    <w:uiPriority w:val="99"/>
    <w:semiHidden/>
    <w:rsid w:val="001D33CF"/>
    <w:rPr>
      <w:color w:val="808080"/>
    </w:rPr>
  </w:style>
  <w:style w:type="paragraph" w:styleId="Ingenafstand">
    <w:name w:val="No Spacing"/>
    <w:link w:val="IngenafstandTegn"/>
    <w:uiPriority w:val="1"/>
    <w:qFormat/>
    <w:rsid w:val="00A11BB1"/>
    <w:pPr>
      <w:spacing w:after="0" w:line="240" w:lineRule="auto"/>
    </w:pPr>
    <w:rPr>
      <w:rFonts w:ascii="Arial" w:eastAsiaTheme="minorEastAsia" w:hAnsi="Arial" w:cstheme="minorBidi"/>
      <w:sz w:val="22"/>
      <w:szCs w:val="22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A11BB1"/>
    <w:rPr>
      <w:rFonts w:ascii="Arial" w:eastAsiaTheme="minorEastAsia" w:hAnsi="Arial" w:cstheme="minorBidi"/>
      <w:sz w:val="22"/>
      <w:szCs w:val="22"/>
    </w:rPr>
  </w:style>
  <w:style w:type="character" w:customStyle="1" w:styleId="Overskrift1Tegn">
    <w:name w:val="Overskrift 1 Tegn"/>
    <w:basedOn w:val="Standardskrifttypeiafsnit"/>
    <w:link w:val="Overskrift1"/>
    <w:rsid w:val="00783F33"/>
    <w:rPr>
      <w:rFonts w:ascii="Arial" w:hAnsi="Arial"/>
      <w:b/>
      <w:noProof/>
      <w:color w:val="123836" w:themeColor="text1"/>
      <w:sz w:val="32"/>
      <w:lang w:eastAsia="en-US"/>
    </w:rPr>
  </w:style>
  <w:style w:type="character" w:customStyle="1" w:styleId="Overskrift3Tegn">
    <w:name w:val="Overskrift 3 Tegn"/>
    <w:basedOn w:val="Standardskrifttypeiafsnit"/>
    <w:link w:val="Overskrift3"/>
    <w:rsid w:val="00783F33"/>
    <w:rPr>
      <w:rFonts w:ascii="Arial" w:hAnsi="Arial"/>
      <w:b/>
      <w:noProof/>
      <w:color w:val="123836" w:themeColor="text1"/>
      <w:sz w:val="24"/>
      <w:lang w:eastAsia="en-US"/>
    </w:rPr>
  </w:style>
  <w:style w:type="character" w:customStyle="1" w:styleId="Overskrift4Tegn">
    <w:name w:val="Overskrift 4 Tegn"/>
    <w:basedOn w:val="Standardskrifttypeiafsnit"/>
    <w:link w:val="Overskrift4"/>
    <w:rsid w:val="00783F33"/>
    <w:rPr>
      <w:rFonts w:ascii="Arial" w:hAnsi="Arial"/>
      <w:b/>
      <w:noProof/>
      <w:color w:val="123836" w:themeColor="text1"/>
      <w:sz w:val="22"/>
      <w:lang w:eastAsia="en-US"/>
    </w:rPr>
  </w:style>
  <w:style w:type="character" w:customStyle="1" w:styleId="Overskrift5Tegn">
    <w:name w:val="Overskrift 5 Tegn"/>
    <w:basedOn w:val="Standardskrifttypeiafsnit"/>
    <w:link w:val="Overskrift5"/>
    <w:rsid w:val="00783F33"/>
    <w:rPr>
      <w:rFonts w:ascii="Arial" w:hAnsi="Arial"/>
      <w:b/>
      <w:noProof/>
      <w:color w:val="123836" w:themeColor="text1"/>
      <w:sz w:val="18"/>
      <w:lang w:eastAsia="en-US"/>
    </w:rPr>
  </w:style>
  <w:style w:type="character" w:customStyle="1" w:styleId="Overskrift6Tegn">
    <w:name w:val="Overskrift 6 Tegn"/>
    <w:basedOn w:val="Standardskrifttypeiafsnit"/>
    <w:link w:val="Overskrift6"/>
    <w:rsid w:val="00783F33"/>
    <w:rPr>
      <w:rFonts w:ascii="Calibri" w:hAnsi="Calibri"/>
      <w:noProof/>
      <w:color w:val="123836" w:themeColor="text1"/>
      <w:sz w:val="18"/>
      <w:lang w:eastAsia="en-US"/>
    </w:rPr>
  </w:style>
  <w:style w:type="character" w:customStyle="1" w:styleId="Overskrift8Tegn">
    <w:name w:val="Overskrift 8 Tegn"/>
    <w:basedOn w:val="Standardskrifttypeiafsnit"/>
    <w:link w:val="Overskrift8"/>
    <w:rsid w:val="000D66A1"/>
    <w:rPr>
      <w:rFonts w:ascii="Calibri" w:hAnsi="Calibri"/>
      <w:i/>
      <w:noProof/>
      <w:color w:val="0F2147"/>
      <w:sz w:val="18"/>
      <w:lang w:eastAsia="en-US"/>
    </w:rPr>
  </w:style>
  <w:style w:type="character" w:customStyle="1" w:styleId="Overskrift9Tegn">
    <w:name w:val="Overskrift 9 Tegn"/>
    <w:basedOn w:val="Standardskrifttypeiafsnit"/>
    <w:link w:val="Overskrift9"/>
    <w:rsid w:val="000D66A1"/>
    <w:rPr>
      <w:rFonts w:ascii="Calibri" w:hAnsi="Calibri"/>
      <w:caps/>
      <w:noProof/>
      <w:color w:val="0F2147"/>
      <w:sz w:val="18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525BA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123836" w:themeColor="text1"/>
      <w:sz w:val="24"/>
      <w:szCs w:val="24"/>
    </w:rPr>
  </w:style>
  <w:style w:type="table" w:styleId="Listetabel3">
    <w:name w:val="List Table 3"/>
    <w:basedOn w:val="Tabel-Normal"/>
    <w:rsid w:val="00E94791"/>
    <w:pPr>
      <w:spacing w:before="120" w:after="120" w:line="240" w:lineRule="auto"/>
    </w:pPr>
    <w:tblPr>
      <w:tblStyleRowBandSize w:val="1"/>
      <w:tblStyleColBandSize w:val="1"/>
      <w:tblBorders>
        <w:top w:val="single" w:sz="4" w:space="0" w:color="123836" w:themeColor="text1"/>
        <w:left w:val="single" w:sz="4" w:space="0" w:color="123836" w:themeColor="text1"/>
        <w:bottom w:val="single" w:sz="4" w:space="0" w:color="123836" w:themeColor="text1"/>
        <w:right w:val="single" w:sz="4" w:space="0" w:color="123836" w:themeColor="text1"/>
        <w:insideH w:val="single" w:sz="4" w:space="0" w:color="123836" w:themeColor="text1"/>
        <w:insideV w:val="single" w:sz="4" w:space="0" w:color="123836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23836" w:themeFill="text1"/>
      </w:tcPr>
    </w:tblStylePr>
    <w:tblStylePr w:type="lastRow">
      <w:rPr>
        <w:b/>
        <w:bCs/>
      </w:rPr>
      <w:tblPr/>
      <w:tcPr>
        <w:tcBorders>
          <w:top w:val="double" w:sz="4" w:space="0" w:color="123836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23836" w:themeColor="text1"/>
          <w:right w:val="single" w:sz="4" w:space="0" w:color="123836" w:themeColor="text1"/>
        </w:tcBorders>
      </w:tcPr>
    </w:tblStylePr>
    <w:tblStylePr w:type="band1Horz">
      <w:tblPr/>
      <w:tcPr>
        <w:tcBorders>
          <w:top w:val="single" w:sz="4" w:space="0" w:color="123836" w:themeColor="text1"/>
          <w:bottom w:val="single" w:sz="4" w:space="0" w:color="123836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23836" w:themeColor="text1"/>
          <w:left w:val="nil"/>
        </w:tcBorders>
      </w:tcPr>
    </w:tblStylePr>
    <w:tblStylePr w:type="swCell">
      <w:tblPr/>
      <w:tcPr>
        <w:tcBorders>
          <w:top w:val="double" w:sz="4" w:space="0" w:color="123836" w:themeColor="text1"/>
          <w:right w:val="nil"/>
        </w:tcBorders>
      </w:tcPr>
    </w:tblStylePr>
  </w:style>
  <w:style w:type="table" w:styleId="Tabelgitter-lys">
    <w:name w:val="Grid Table Light"/>
    <w:basedOn w:val="Tabel-Normal"/>
    <w:rsid w:val="00C35A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idefodTegn">
    <w:name w:val="Sidefod Tegn"/>
    <w:basedOn w:val="Standardskrifttypeiafsnit"/>
    <w:link w:val="Sidefod"/>
    <w:uiPriority w:val="13"/>
    <w:rsid w:val="00DE5987"/>
    <w:rPr>
      <w:rFonts w:ascii="Arial" w:hAnsi="Arial"/>
      <w:sz w:val="14"/>
      <w:lang w:eastAsia="en-US"/>
    </w:rPr>
  </w:style>
  <w:style w:type="table" w:customStyle="1" w:styleId="Netcompany">
    <w:name w:val="Netcompany"/>
    <w:basedOn w:val="Tabel-Gitter"/>
    <w:uiPriority w:val="99"/>
    <w:rsid w:val="000065FC"/>
    <w:pPr>
      <w:spacing w:line="240" w:lineRule="auto"/>
    </w:pPr>
    <w:rPr>
      <w:rFonts w:ascii="Arial" w:hAnsi="Arial"/>
    </w:rPr>
    <w:tblPr>
      <w:tblStyleRowBandSize w:val="1"/>
      <w:tblCellMar>
        <w:top w:w="62" w:type="dxa"/>
        <w:left w:w="62" w:type="dxa"/>
        <w:right w:w="62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color w:val="auto"/>
        <w:sz w:val="18"/>
      </w:rPr>
      <w:tblPr/>
      <w:tcPr>
        <w:shd w:val="clear" w:color="auto" w:fill="123836" w:themeFill="text1"/>
      </w:tcPr>
    </w:tblStylePr>
    <w:tblStylePr w:type="firstCol">
      <w:rPr>
        <w:b w:val="0"/>
      </w:rPr>
    </w:tblStylePr>
  </w:style>
  <w:style w:type="character" w:customStyle="1" w:styleId="BrdtekstTegn">
    <w:name w:val="Brødtekst Tegn"/>
    <w:basedOn w:val="Standardskrifttypeiafsnit"/>
    <w:link w:val="Brdtekst"/>
    <w:rsid w:val="00783F33"/>
    <w:rPr>
      <w:rFonts w:ascii="Arial" w:hAnsi="Arial"/>
      <w:noProof/>
      <w:sz w:val="18"/>
      <w:lang w:eastAsia="en-US"/>
    </w:rPr>
  </w:style>
  <w:style w:type="paragraph" w:customStyle="1" w:styleId="Cover-Title">
    <w:name w:val="Cover - Title"/>
    <w:basedOn w:val="Normal"/>
    <w:uiPriority w:val="10"/>
    <w:rsid w:val="00D9281A"/>
    <w:pPr>
      <w:suppressAutoHyphens/>
      <w:spacing w:before="100" w:after="100" w:line="840" w:lineRule="exact"/>
      <w:ind w:left="227"/>
      <w:contextualSpacing/>
    </w:pPr>
    <w:rPr>
      <w:rFonts w:ascii="Arial" w:eastAsiaTheme="minorHAnsi" w:hAnsi="Arial" w:cstheme="minorBidi"/>
      <w:color w:val="141E1E"/>
      <w:sz w:val="72"/>
      <w:szCs w:val="18"/>
      <w:lang w:val="en-GB"/>
    </w:rPr>
  </w:style>
  <w:style w:type="table" w:customStyle="1" w:styleId="Blank">
    <w:name w:val="Blank"/>
    <w:basedOn w:val="Tabel-Normal"/>
    <w:uiPriority w:val="99"/>
    <w:rsid w:val="00D9281A"/>
    <w:pPr>
      <w:spacing w:after="0" w:line="240" w:lineRule="atLeast"/>
    </w:pPr>
    <w:rPr>
      <w:rFonts w:ascii="Arial" w:eastAsiaTheme="minorHAnsi" w:hAnsi="Arial" w:cstheme="minorBidi"/>
      <w:color w:val="141E1E"/>
      <w:sz w:val="18"/>
      <w:szCs w:val="18"/>
      <w:lang w:eastAsia="en-US"/>
    </w:rPr>
    <w:tblPr>
      <w:tblCellMar>
        <w:left w:w="0" w:type="dxa"/>
        <w:right w:w="0" w:type="dxa"/>
      </w:tblCellMar>
    </w:tblPr>
  </w:style>
  <w:style w:type="paragraph" w:customStyle="1" w:styleId="Cover-ProjectInfo">
    <w:name w:val="Cover - Project Info"/>
    <w:basedOn w:val="Normal"/>
    <w:uiPriority w:val="10"/>
    <w:rsid w:val="00D9281A"/>
    <w:pPr>
      <w:suppressAutoHyphens/>
      <w:spacing w:after="0" w:line="200" w:lineRule="atLeast"/>
    </w:pPr>
    <w:rPr>
      <w:rFonts w:ascii="Arial" w:eastAsiaTheme="minorHAnsi" w:hAnsi="Arial" w:cs="Arial"/>
      <w:color w:val="141E1E"/>
      <w:sz w:val="14"/>
      <w:szCs w:val="18"/>
      <w:lang w:val="en-GB"/>
    </w:rPr>
  </w:style>
  <w:style w:type="character" w:customStyle="1" w:styleId="SidehovedTegn">
    <w:name w:val="Sidehoved Tegn"/>
    <w:basedOn w:val="Standardskrifttypeiafsnit"/>
    <w:link w:val="Sidehoved"/>
    <w:uiPriority w:val="13"/>
    <w:rsid w:val="00DC0C93"/>
    <w:rPr>
      <w:rFonts w:ascii="Calibri" w:hAnsi="Calibri"/>
      <w:sz w:val="16"/>
      <w:lang w:eastAsia="en-US"/>
    </w:rPr>
  </w:style>
  <w:style w:type="numbering" w:customStyle="1" w:styleId="ListStyle-AppendixHeading">
    <w:name w:val="_List Style - Appendix Heading"/>
    <w:uiPriority w:val="99"/>
    <w:rsid w:val="0040569B"/>
    <w:pPr>
      <w:numPr>
        <w:numId w:val="22"/>
      </w:numPr>
    </w:pPr>
  </w:style>
  <w:style w:type="character" w:styleId="Ulstomtale">
    <w:name w:val="Unresolved Mention"/>
    <w:basedOn w:val="Standardskrifttypeiafsnit"/>
    <w:uiPriority w:val="99"/>
    <w:semiHidden/>
    <w:unhideWhenUsed/>
    <w:rsid w:val="00840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0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2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etcompany.sharepoint.com/sites/Office_Templates/Netcompany/Denmark/Netcompany%20Dokumentskabelon_D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87220E083904C40BC506FCFCAF51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84BF0-1B17-4CD0-B7E4-AC7815315BF4}"/>
      </w:docPartPr>
      <w:docPartBody>
        <w:p w:rsidR="00066AE7" w:rsidRDefault="00F05F8C">
          <w:pPr>
            <w:pStyle w:val="387220E083904C40BC506FCFCAF512E2"/>
          </w:pPr>
          <w:bookmarkStart w:id="0" w:name="start"/>
          <w:bookmarkEnd w:id="0"/>
          <w:r w:rsidRPr="00473DA0">
            <w:rPr>
              <w:rStyle w:val="Pladsholdertekst"/>
            </w:rPr>
            <w:t>[Title]</w:t>
          </w:r>
        </w:p>
      </w:docPartBody>
    </w:docPart>
    <w:docPart>
      <w:docPartPr>
        <w:name w:val="00CEB58E0A4C474199D649A7D25C2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52339-7804-426C-A348-09FCAEF6E083}"/>
      </w:docPartPr>
      <w:docPartBody>
        <w:p w:rsidR="00066AE7" w:rsidRDefault="00F05F8C">
          <w:pPr>
            <w:pStyle w:val="00CEB58E0A4C474199D649A7D25C2F46"/>
          </w:pPr>
          <w:r w:rsidRPr="00CA7E9E">
            <w:rPr>
              <w:rStyle w:val="Pladsholdertekst"/>
            </w:rPr>
            <w:t>[Document version]</w:t>
          </w:r>
        </w:p>
      </w:docPartBody>
    </w:docPart>
    <w:docPart>
      <w:docPartPr>
        <w:name w:val="66F3813AA176426684A1499466A592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8119-92D2-489D-9419-1D6009F39AD4}"/>
      </w:docPartPr>
      <w:docPartBody>
        <w:p w:rsidR="00066AE7" w:rsidRDefault="00F05F8C">
          <w:pPr>
            <w:pStyle w:val="66F3813AA176426684A1499466A592A3"/>
          </w:pPr>
          <w:r w:rsidRPr="00BE10B7">
            <w:rPr>
              <w:rStyle w:val="Pladsholderteks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7D5"/>
    <w:rsid w:val="00066AE7"/>
    <w:rsid w:val="002366A6"/>
    <w:rsid w:val="00315269"/>
    <w:rsid w:val="0036703D"/>
    <w:rsid w:val="00372208"/>
    <w:rsid w:val="004544ED"/>
    <w:rsid w:val="00567D63"/>
    <w:rsid w:val="005722A4"/>
    <w:rsid w:val="009977D5"/>
    <w:rsid w:val="009D2599"/>
    <w:rsid w:val="009D31A3"/>
    <w:rsid w:val="00A27BBE"/>
    <w:rsid w:val="00D6254A"/>
    <w:rsid w:val="00D765B4"/>
    <w:rsid w:val="00F0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A27BBE"/>
    <w:rPr>
      <w:color w:val="808080"/>
    </w:rPr>
  </w:style>
  <w:style w:type="paragraph" w:customStyle="1" w:styleId="387220E083904C40BC506FCFCAF512E2">
    <w:name w:val="387220E083904C40BC506FCFCAF512E2"/>
  </w:style>
  <w:style w:type="paragraph" w:customStyle="1" w:styleId="00CEB58E0A4C474199D649A7D25C2F46">
    <w:name w:val="00CEB58E0A4C474199D649A7D25C2F46"/>
  </w:style>
  <w:style w:type="paragraph" w:customStyle="1" w:styleId="66F3813AA176426684A1499466A592A3">
    <w:name w:val="66F3813AA176426684A1499466A592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CNew">
  <a:themeElements>
    <a:clrScheme name="Netcompany">
      <a:dk1>
        <a:srgbClr val="123836"/>
      </a:dk1>
      <a:lt1>
        <a:srgbClr val="FFFFFF"/>
      </a:lt1>
      <a:dk2>
        <a:srgbClr val="123836"/>
      </a:dk2>
      <a:lt2>
        <a:srgbClr val="D0D7D7"/>
      </a:lt2>
      <a:accent1>
        <a:srgbClr val="123836"/>
      </a:accent1>
      <a:accent2>
        <a:srgbClr val="718886"/>
      </a:accent2>
      <a:accent3>
        <a:srgbClr val="73AA87"/>
      </a:accent3>
      <a:accent4>
        <a:srgbClr val="D0D7D7"/>
      </a:accent4>
      <a:accent5>
        <a:srgbClr val="FF6359"/>
      </a:accent5>
      <a:accent6>
        <a:srgbClr val="FFD282"/>
      </a:accent6>
      <a:hlink>
        <a:srgbClr val="0563C1"/>
      </a:hlink>
      <a:folHlink>
        <a:srgbClr val="954F72"/>
      </a:folHlink>
    </a:clrScheme>
    <a:fontScheme name="Netcompany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Dark Green">
      <a:srgbClr val="141E1E"/>
    </a:custClr>
    <a:custClr name="Green">
      <a:srgbClr val="123836"/>
    </a:custClr>
    <a:custClr name="Green 90%">
      <a:srgbClr val="2A4C4A"/>
    </a:custClr>
    <a:custClr name="Green 60%">
      <a:srgbClr val="718886"/>
    </a:custClr>
    <a:custClr name="Green 40%">
      <a:srgbClr val="A0AFAF"/>
    </a:custClr>
    <a:custClr name="Green 30%">
      <a:srgbClr val="B8C3C3"/>
    </a:custClr>
    <a:custClr name="Green 20%">
      <a:srgbClr val="D0D7D7"/>
    </a:custClr>
    <a:custClr name="Green 10%">
      <a:srgbClr val="E7EBEB"/>
    </a:custClr>
    <a:custClr name="NoColor">
      <a:srgbClr val="FFFFFF"/>
    </a:custClr>
    <a:custClr name="Blue">
      <a:srgbClr val="0082FF"/>
    </a:custClr>
    <a:custClr name="Coral">
      <a:srgbClr val="FF6359"/>
    </a:custClr>
    <a:custClr name="Coral 75%">
      <a:srgbClr val="FF8A83"/>
    </a:custClr>
    <a:custClr name="Coral 50%">
      <a:srgbClr val="FFB1AC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Blue 50%">
      <a:srgbClr val="6ECCFF"/>
    </a:custClr>
    <a:custClr name="Yellow">
      <a:srgbClr val="FFD282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">
      <a:srgbClr val="A0A0FF"/>
    </a:custClr>
    <a:custClr name="Green">
      <a:srgbClr val="73AA87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NoColor">
      <a:srgbClr val="FFFFFF"/>
    </a:custClr>
    <a:custClr name="Purple 50%">
      <a:srgbClr val="C2C8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5332C9F0F340B915A8BD729DF9BB" ma:contentTypeVersion="4" ma:contentTypeDescription="Create a new document." ma:contentTypeScope="" ma:versionID="4e2227ee01a9bfcee6d0f1c9f5bb5687">
  <xsd:schema xmlns:xsd="http://www.w3.org/2001/XMLSchema" xmlns:xs="http://www.w3.org/2001/XMLSchema" xmlns:p="http://schemas.microsoft.com/office/2006/metadata/properties" xmlns:ns2="6c984c1b-3e03-476e-aab8-429c484bc9d0" targetNamespace="http://schemas.microsoft.com/office/2006/metadata/properties" ma:root="true" ma:fieldsID="e553e6622a8ada02195a41a2aa7c23e7" ns2:_="">
    <xsd:import namespace="6c984c1b-3e03-476e-aab8-429c484bc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84c1b-3e03-476e-aab8-429c484bc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2F2C-CBB5-40FB-8968-D2690D0D11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8FDCDB-1AED-4B08-B53B-E276433DA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84c1b-3e03-476e-aab8-429c484bc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6010C1-62F3-4C5D-8309-CBBCC8A8D0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564EB6-F2F0-468C-B6E8-028D5A521A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8BB894C-6351-42EF-9322-E6C825928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Netcompany%20Dokumentskabelon_DK.dotx</Template>
  <TotalTime>0</TotalTime>
  <Pages>5</Pages>
  <Words>437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e-Tinglysning XSD version 43.2.78</vt:lpstr>
    </vt:vector>
  </TitlesOfParts>
  <Company>Netcompany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e-Tinglysning XSD version 52.0.0.33</dc:title>
  <dc:subject/>
  <dc:creator>Robert Młynarczyk</dc:creator>
  <cp:keywords/>
  <dc:description/>
  <cp:lastModifiedBy>Casper Slynge</cp:lastModifiedBy>
  <cp:revision>2</cp:revision>
  <cp:lastPrinted>2018-08-22T09:13:00Z</cp:lastPrinted>
  <dcterms:created xsi:type="dcterms:W3CDTF">2025-09-09T06:57:00Z</dcterms:created>
  <dcterms:modified xsi:type="dcterms:W3CDTF">2025-09-09T06:57:00Z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ID">
    <vt:lpwstr>a83c9e44-5554-4fe4-9554-0ea6ec621664</vt:lpwstr>
  </property>
  <property fmtid="{D5CDD505-2E9C-101B-9397-08002B2CF9AE}" pid="3" name="ContentTypeId">
    <vt:lpwstr>0x010100DFEE5332C9F0F340B915A8BD729DF9BB</vt:lpwstr>
  </property>
  <property fmtid="{D5CDD505-2E9C-101B-9397-08002B2CF9AE}" pid="4" name="CCMSystem">
    <vt:lpwstr> </vt:lpwstr>
  </property>
  <property fmtid="{D5CDD505-2E9C-101B-9397-08002B2CF9AE}" pid="5" name="Status">
    <vt:lpwstr>;#01 - Ny;#10 - Analyse;#20 - Design;#30 - Implementering;#40 - Test;#50 - Transition;#60 - I drift;#90 - Lukket;#</vt:lpwstr>
  </property>
  <property fmtid="{D5CDD505-2E9C-101B-9397-08002B2CF9AE}" pid="6" name="_dlc_DocIdItemGuid">
    <vt:lpwstr>0ca22bb2-5c31-48de-8546-14c7c0027ac5</vt:lpwstr>
  </property>
  <property fmtid="{D5CDD505-2E9C-101B-9397-08002B2CF9AE}" pid="7" name="CCMIsSharedOnOneDrive">
    <vt:bool>false</vt:bool>
  </property>
  <property fmtid="{D5CDD505-2E9C-101B-9397-08002B2CF9AE}" pid="8" name="CCMOneDriveID">
    <vt:lpwstr/>
  </property>
  <property fmtid="{D5CDD505-2E9C-101B-9397-08002B2CF9AE}" pid="9" name="CCMOneDriveOwnerID">
    <vt:lpwstr/>
  </property>
  <property fmtid="{D5CDD505-2E9C-101B-9397-08002B2CF9AE}" pid="10" name="CCMOneDriveItemID">
    <vt:lpwstr/>
  </property>
  <property fmtid="{D5CDD505-2E9C-101B-9397-08002B2CF9AE}" pid="11" name="CCMTemplateID">
    <vt:r8>66</vt:r8>
  </property>
  <property fmtid="{D5CDD505-2E9C-101B-9397-08002B2CF9AE}" pid="12" name="ProjectName">
    <vt:lpwstr>Solution</vt:lpwstr>
  </property>
  <property fmtid="{D5CDD505-2E9C-101B-9397-08002B2CF9AE}" pid="13" name="CustomerName">
    <vt:lpwstr>Customer</vt:lpwstr>
  </property>
  <property fmtid="{D5CDD505-2E9C-101B-9397-08002B2CF9AE}" pid="14" name="DoumentStatus">
    <vt:lpwstr>01 - Planned</vt:lpwstr>
  </property>
  <property fmtid="{D5CDD505-2E9C-101B-9397-08002B2CF9AE}" pid="15" name="xd_Signature">
    <vt:bool>false</vt:bool>
  </property>
</Properties>
</file>